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2086" w14:textId="77777777" w:rsidR="009C496E" w:rsidRPr="00367F49" w:rsidRDefault="00195960" w:rsidP="009C496E">
      <w:pPr>
        <w:pStyle w:val="Rubrik"/>
        <w:spacing w:before="1920"/>
        <w:jc w:val="center"/>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DD5B2A">
            <w:t>Uppdrags</w:t>
          </w:r>
          <w:r w:rsidR="009C496E">
            <w:t>direktiv</w:t>
          </w:r>
        </w:sdtContent>
      </w:sdt>
      <w:r w:rsidR="009C496E">
        <w:t xml:space="preserve"> </w:t>
      </w:r>
    </w:p>
    <w:sdt>
      <w:sdtPr>
        <w:rPr>
          <w:rFonts w:asciiTheme="majorHAnsi" w:eastAsia="Times New Roman" w:hAnsiTheme="majorHAnsi" w:cstheme="majorHAnsi"/>
          <w:color w:val="262626"/>
          <w:spacing w:val="-10"/>
          <w:sz w:val="36"/>
          <w:szCs w:val="36"/>
        </w:rPr>
        <w:id w:val="-2104331443"/>
        <w:placeholder>
          <w:docPart w:val="FB09DA10CBA443C392FF35E0C9AF139E"/>
        </w:placeholder>
      </w:sdtPr>
      <w:sdtEndPr/>
      <w:sdtContent>
        <w:p w14:paraId="7EB4ABBD" w14:textId="77777777" w:rsidR="009C496E" w:rsidRDefault="009C496E" w:rsidP="009C496E">
          <w:pPr>
            <w:spacing w:after="0" w:line="240" w:lineRule="auto"/>
            <w:contextualSpacing/>
            <w:jc w:val="center"/>
            <w:rPr>
              <w:rFonts w:asciiTheme="majorHAnsi" w:eastAsia="Times New Roman" w:hAnsiTheme="majorHAnsi" w:cstheme="majorHAnsi"/>
              <w:color w:val="262626"/>
              <w:spacing w:val="-10"/>
              <w:sz w:val="36"/>
              <w:szCs w:val="36"/>
            </w:rPr>
          </w:pPr>
          <w:r w:rsidRPr="00B45DFF">
            <w:rPr>
              <w:rFonts w:asciiTheme="majorHAnsi" w:eastAsia="Times New Roman" w:hAnsiTheme="majorHAnsi" w:cstheme="majorHAnsi"/>
              <w:color w:val="262626"/>
              <w:spacing w:val="-10"/>
              <w:sz w:val="36"/>
              <w:szCs w:val="36"/>
            </w:rPr>
            <w:t>Process Investera och Reinvestera</w:t>
          </w:r>
        </w:p>
      </w:sdtContent>
    </w:sdt>
    <w:sdt>
      <w:sdtPr>
        <w:rPr>
          <w:rStyle w:val="Formatmall2"/>
        </w:rPr>
        <w:id w:val="-1499259047"/>
        <w:placeholder>
          <w:docPart w:val="1C124DEF28574FAD9B6B609747CABA4C"/>
        </w:placeholder>
      </w:sdtPr>
      <w:sdtEndPr>
        <w:rPr>
          <w:rStyle w:val="Formatmall2"/>
        </w:rPr>
      </w:sdtEndPr>
      <w:sdtContent>
        <w:bookmarkStart w:id="0" w:name="_Hlk127273409" w:displacedByCustomXml="next"/>
        <w:sdt>
          <w:sdtPr>
            <w:rPr>
              <w:rStyle w:val="Formatmall2"/>
            </w:rPr>
            <w:alias w:val="Uppdragsnamn"/>
            <w:tag w:val=""/>
            <w:id w:val="1808358308"/>
            <w:placeholder>
              <w:docPart w:val="1794ECD76C5D46B0BFCBEA4A70FD640C"/>
            </w:placeholder>
            <w:dataBinding w:prefixMappings="xmlns:ns0='http://purl.org/dc/elements/1.1/' xmlns:ns1='http://schemas.openxmlformats.org/package/2006/metadata/core-properties' " w:xpath="/ns1:coreProperties[1]/ns1:keywords[1]" w:storeItemID="{6C3C8BC8-F283-45AE-878A-BAB7291924A1}"/>
            <w:text/>
          </w:sdtPr>
          <w:sdtEndPr>
            <w:rPr>
              <w:rStyle w:val="Platshllartext"/>
              <w:rFonts w:asciiTheme="minorHAnsi" w:hAnsiTheme="minorHAnsi" w:cstheme="majorHAnsi"/>
              <w:color w:val="595959" w:themeColor="text1" w:themeTint="A6"/>
              <w:sz w:val="22"/>
            </w:rPr>
          </w:sdtEndPr>
          <w:sdtContent>
            <w:p w14:paraId="742D638C" w14:textId="70C2D3FD" w:rsidR="009C496E" w:rsidRDefault="00DD4C08" w:rsidP="009C496E">
              <w:pPr>
                <w:numPr>
                  <w:ilvl w:val="1"/>
                  <w:numId w:val="0"/>
                </w:numPr>
                <w:spacing w:before="720" w:after="120" w:line="480" w:lineRule="atLeast"/>
                <w:contextualSpacing/>
                <w:jc w:val="center"/>
                <w:rPr>
                  <w:rStyle w:val="Formatmall2"/>
                </w:rPr>
              </w:pPr>
              <w:r>
                <w:rPr>
                  <w:rStyle w:val="Formatmall2"/>
                </w:rPr>
                <w:t xml:space="preserve">Energieffektivisering </w:t>
              </w:r>
              <w:r w:rsidR="009D5F3A">
                <w:rPr>
                  <w:rStyle w:val="Formatmall2"/>
                </w:rPr>
                <w:t xml:space="preserve">av belysning </w:t>
              </w:r>
              <w:r>
                <w:rPr>
                  <w:rStyle w:val="Formatmall2"/>
                </w:rPr>
                <w:t>202</w:t>
              </w:r>
              <w:r w:rsidR="009D5F3A">
                <w:rPr>
                  <w:rStyle w:val="Formatmall2"/>
                </w:rPr>
                <w:t>4</w:t>
              </w:r>
            </w:p>
          </w:sdtContent>
        </w:sdt>
        <w:bookmarkEnd w:id="0" w:displacedByCustomXml="next"/>
      </w:sdtContent>
    </w:sdt>
    <w:p w14:paraId="0C50F5A9" w14:textId="2085186D" w:rsidR="009C496E" w:rsidRDefault="00195960" w:rsidP="009C496E">
      <w:pPr>
        <w:jc w:val="center"/>
        <w:rPr>
          <w:rStyle w:val="Formatmall3"/>
        </w:rPr>
      </w:pPr>
      <w:sdt>
        <w:sdtPr>
          <w:rPr>
            <w:rStyle w:val="Formatmall3"/>
          </w:rPr>
          <w:alias w:val="Skede"/>
          <w:tag w:val="Skede"/>
          <w:id w:val="-331065607"/>
          <w:placeholder>
            <w:docPart w:val="8DEF9000446243D29BB20EB2A9DC63E1"/>
          </w:placeholder>
          <w:text/>
        </w:sdtPr>
        <w:sdtEndPr>
          <w:rPr>
            <w:rStyle w:val="Platshllartext"/>
            <w:rFonts w:asciiTheme="minorHAnsi" w:hAnsiTheme="minorHAnsi"/>
            <w:color w:val="595959" w:themeColor="text1" w:themeTint="A6"/>
            <w:sz w:val="22"/>
          </w:rPr>
        </w:sdtEndPr>
        <w:sdtContent>
          <w:r w:rsidR="00DD4C08">
            <w:rPr>
              <w:rStyle w:val="Formatmall3"/>
            </w:rPr>
            <w:t>Projektering och produktion</w:t>
          </w:r>
        </w:sdtContent>
      </w:sdt>
    </w:p>
    <w:sdt>
      <w:sdtPr>
        <w:rPr>
          <w:rFonts w:ascii="Cambria" w:hAnsi="Cambria" w:cs="Arial"/>
          <w:b/>
          <w:noProof/>
          <w:color w:val="00588C" w:themeColor="accent1" w:themeShade="BF"/>
          <w:sz w:val="40"/>
          <w:szCs w:val="40"/>
        </w:rPr>
        <w:id w:val="-503818914"/>
        <w:picture/>
      </w:sdtPr>
      <w:sdtEndPr/>
      <w:sdtContent>
        <w:p w14:paraId="18ED1B5B" w14:textId="787EE1CE" w:rsidR="009C496E" w:rsidRDefault="00DD4C08" w:rsidP="009C496E">
          <w:pPr>
            <w:jc w:val="center"/>
          </w:pPr>
          <w:r w:rsidRPr="00DD4C08">
            <w:rPr>
              <w:rFonts w:ascii="Cambria" w:hAnsi="Cambria" w:cs="Arial"/>
              <w:b/>
              <w:noProof/>
              <w:color w:val="00588C" w:themeColor="accent1" w:themeShade="BF"/>
              <w:sz w:val="40"/>
              <w:szCs w:val="40"/>
            </w:rPr>
            <w:drawing>
              <wp:inline distT="0" distB="0" distL="0" distR="0" wp14:anchorId="36A98F74" wp14:editId="21F1131C">
                <wp:extent cx="4964430" cy="3292015"/>
                <wp:effectExtent l="19050" t="0" r="7620" b="0"/>
                <wp:docPr id="4" name="Bildobjekt 1" descr="BS Kvick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 Kvicksilver.JPG"/>
                        <pic:cNvPicPr/>
                      </pic:nvPicPr>
                      <pic:blipFill>
                        <a:blip r:embed="rId10" cstate="print"/>
                        <a:stretch>
                          <a:fillRect/>
                        </a:stretch>
                      </pic:blipFill>
                      <pic:spPr>
                        <a:xfrm>
                          <a:off x="0" y="0"/>
                          <a:ext cx="4970315" cy="3295918"/>
                        </a:xfrm>
                        <a:prstGeom prst="rect">
                          <a:avLst/>
                        </a:prstGeom>
                      </pic:spPr>
                    </pic:pic>
                  </a:graphicData>
                </a:graphic>
              </wp:inline>
            </w:drawing>
          </w:r>
        </w:p>
      </w:sdtContent>
    </w:sdt>
    <w:p w14:paraId="5B3F260F" w14:textId="239DDA84" w:rsidR="009C496E" w:rsidRPr="009A1F2F" w:rsidRDefault="009C496E" w:rsidP="009C496E">
      <w:pPr>
        <w:spacing w:after="0"/>
      </w:pPr>
      <w:r w:rsidRPr="009A1F2F">
        <w:t xml:space="preserve">Diarienr: </w:t>
      </w:r>
      <w:sdt>
        <w:sdtPr>
          <w:id w:val="1455905688"/>
          <w:placeholder>
            <w:docPart w:val="77341B17DE6A4FB8B85FC56BF3A6C25C"/>
          </w:placeholder>
        </w:sdtPr>
        <w:sdtEndPr/>
        <w:sdtContent>
          <w:r w:rsidR="005A0B62" w:rsidRPr="009A1F2F">
            <w:t>SMF-2023-01227</w:t>
          </w:r>
        </w:sdtContent>
      </w:sdt>
    </w:p>
    <w:p w14:paraId="20A3E98A" w14:textId="229897F5" w:rsidR="009C496E" w:rsidRPr="009A1F2F" w:rsidRDefault="009C496E" w:rsidP="009C496E">
      <w:pPr>
        <w:spacing w:after="0"/>
      </w:pPr>
      <w:r w:rsidRPr="009A1F2F">
        <w:t xml:space="preserve">Datum: </w:t>
      </w:r>
      <w:sdt>
        <w:sdtPr>
          <w:id w:val="37487237"/>
          <w:placeholder>
            <w:docPart w:val="6FC9DA00633142F5B59C88042006A499"/>
          </w:placeholder>
          <w:date w:fullDate="2023-04-26T00:00:00Z">
            <w:dateFormat w:val="yyyy-MM-dd"/>
            <w:lid w:val="sv-SE"/>
            <w:storeMappedDataAs w:val="dateTime"/>
            <w:calendar w:val="gregorian"/>
          </w:date>
        </w:sdtPr>
        <w:sdtEndPr/>
        <w:sdtContent>
          <w:r w:rsidR="00B123A1">
            <w:t>2023-04-26</w:t>
          </w:r>
        </w:sdtContent>
      </w:sdt>
    </w:p>
    <w:p w14:paraId="4B430FAD" w14:textId="651BD7C3" w:rsidR="009C496E" w:rsidRPr="009C496E" w:rsidRDefault="009C496E" w:rsidP="009C496E">
      <w:pPr>
        <w:spacing w:after="0"/>
      </w:pPr>
      <w:r w:rsidRPr="009C496E">
        <w:t xml:space="preserve">Godkänd av: </w:t>
      </w:r>
      <w:sdt>
        <w:sdtPr>
          <w:id w:val="269976927"/>
          <w:placeholder>
            <w:docPart w:val="0D3B792F647A4D2780156C60138F9CD1"/>
          </w:placeholder>
        </w:sdtPr>
        <w:sdtEndPr/>
        <w:sdtContent>
          <w:r w:rsidR="0066405A">
            <w:t>Mats Ljungblom</w:t>
          </w:r>
        </w:sdtContent>
      </w:sdt>
      <w:r w:rsidRPr="009C496E">
        <w:t xml:space="preserve"> </w:t>
      </w:r>
      <w:r w:rsidR="00DD5B2A">
        <w:t>Uppdragsägare</w:t>
      </w:r>
    </w:p>
    <w:p w14:paraId="66BD30B1" w14:textId="79AE689E" w:rsidR="009C496E" w:rsidRPr="009C496E" w:rsidRDefault="009C496E" w:rsidP="009C496E">
      <w:pPr>
        <w:spacing w:after="0"/>
      </w:pPr>
      <w:r w:rsidRPr="009C496E">
        <w:t xml:space="preserve">Mottagen av: </w:t>
      </w:r>
      <w:sdt>
        <w:sdtPr>
          <w:id w:val="1551954966"/>
          <w:placeholder>
            <w:docPart w:val="0CC6876A3110463EA899F7475B661F28"/>
          </w:placeholder>
        </w:sdtPr>
        <w:sdtEndPr/>
        <w:sdtContent>
          <w:r w:rsidR="00C40B66">
            <w:t>Lars Ocklund</w:t>
          </w:r>
        </w:sdtContent>
      </w:sdt>
      <w:r w:rsidRPr="009C496E">
        <w:t xml:space="preserve"> </w:t>
      </w:r>
      <w:r w:rsidR="00DD5B2A">
        <w:t>Uppdragsledare</w:t>
      </w:r>
    </w:p>
    <w:p w14:paraId="0301F622" w14:textId="77777777" w:rsidR="00705939" w:rsidRDefault="00705939">
      <w:pPr>
        <w:spacing w:after="240" w:line="240" w:lineRule="auto"/>
      </w:pPr>
      <w:r>
        <w:rPr>
          <w:b/>
        </w:rPr>
        <w:br w:type="page"/>
      </w:r>
    </w:p>
    <w:sdt>
      <w:sdtPr>
        <w:rPr>
          <w:rFonts w:asciiTheme="minorHAnsi" w:eastAsiaTheme="minorEastAsia" w:hAnsiTheme="minorHAnsi" w:cstheme="minorBidi"/>
          <w:b w:val="0"/>
          <w:color w:val="auto"/>
          <w:sz w:val="22"/>
          <w:szCs w:val="24"/>
        </w:rPr>
        <w:id w:val="-223453758"/>
        <w:docPartObj>
          <w:docPartGallery w:val="Table of Contents"/>
          <w:docPartUnique/>
        </w:docPartObj>
      </w:sdtPr>
      <w:sdtEndPr>
        <w:rPr>
          <w:bCs/>
        </w:rPr>
      </w:sdtEndPr>
      <w:sdtContent>
        <w:p w14:paraId="7D4C252E" w14:textId="77777777" w:rsidR="009C496E" w:rsidRPr="00DE7BA9" w:rsidRDefault="009C496E" w:rsidP="009C496E">
          <w:pPr>
            <w:pStyle w:val="Innehllsfrteckningsrubrik"/>
            <w:numPr>
              <w:ilvl w:val="0"/>
              <w:numId w:val="0"/>
            </w:numPr>
            <w:spacing w:after="0"/>
            <w:ind w:left="360" w:hanging="360"/>
          </w:pPr>
          <w:r w:rsidRPr="00DE7BA9">
            <w:t>Innehåll</w:t>
          </w:r>
        </w:p>
        <w:p w14:paraId="6D3B43B5" w14:textId="5E83AD32" w:rsidR="00DD5B2A" w:rsidRDefault="009C496E">
          <w:pPr>
            <w:pStyle w:val="Innehll1"/>
            <w:tabs>
              <w:tab w:val="left" w:pos="440"/>
              <w:tab w:val="right" w:leader="dot" w:pos="7926"/>
            </w:tabs>
            <w:rPr>
              <w:noProof/>
              <w:szCs w:val="22"/>
              <w:lang w:eastAsia="sv-SE"/>
            </w:rPr>
          </w:pPr>
          <w:r>
            <w:fldChar w:fldCharType="begin"/>
          </w:r>
          <w:r>
            <w:instrText xml:space="preserve"> TOC \o "1-3" \h \z \u </w:instrText>
          </w:r>
          <w:r>
            <w:fldChar w:fldCharType="separate"/>
          </w:r>
          <w:hyperlink w:anchor="_Toc79479045" w:history="1">
            <w:r w:rsidR="00DD5B2A" w:rsidRPr="00BF7E4D">
              <w:rPr>
                <w:rStyle w:val="Hyperlnk"/>
                <w:noProof/>
              </w:rPr>
              <w:t>1.</w:t>
            </w:r>
            <w:r w:rsidR="00DD5B2A">
              <w:rPr>
                <w:noProof/>
                <w:szCs w:val="22"/>
                <w:lang w:eastAsia="sv-SE"/>
              </w:rPr>
              <w:tab/>
            </w:r>
            <w:r w:rsidR="00DD5B2A" w:rsidRPr="00BF7E4D">
              <w:rPr>
                <w:rStyle w:val="Hyperlnk"/>
                <w:noProof/>
              </w:rPr>
              <w:t>Bakgrund</w:t>
            </w:r>
            <w:r w:rsidR="00DD5B2A">
              <w:rPr>
                <w:noProof/>
                <w:webHidden/>
              </w:rPr>
              <w:tab/>
            </w:r>
            <w:r w:rsidR="00DD5B2A">
              <w:rPr>
                <w:noProof/>
                <w:webHidden/>
              </w:rPr>
              <w:fldChar w:fldCharType="begin"/>
            </w:r>
            <w:r w:rsidR="00DD5B2A">
              <w:rPr>
                <w:noProof/>
                <w:webHidden/>
              </w:rPr>
              <w:instrText xml:space="preserve"> PAGEREF _Toc79479045 \h </w:instrText>
            </w:r>
            <w:r w:rsidR="00DD5B2A">
              <w:rPr>
                <w:noProof/>
                <w:webHidden/>
              </w:rPr>
            </w:r>
            <w:r w:rsidR="00DD5B2A">
              <w:rPr>
                <w:noProof/>
                <w:webHidden/>
              </w:rPr>
              <w:fldChar w:fldCharType="separate"/>
            </w:r>
            <w:r w:rsidR="009A1F2F">
              <w:rPr>
                <w:noProof/>
                <w:webHidden/>
              </w:rPr>
              <w:t>3</w:t>
            </w:r>
            <w:r w:rsidR="00DD5B2A">
              <w:rPr>
                <w:noProof/>
                <w:webHidden/>
              </w:rPr>
              <w:fldChar w:fldCharType="end"/>
            </w:r>
          </w:hyperlink>
        </w:p>
        <w:p w14:paraId="15A15A30" w14:textId="4EF21920" w:rsidR="00DD5B2A" w:rsidRDefault="00195960">
          <w:pPr>
            <w:pStyle w:val="Innehll2"/>
            <w:tabs>
              <w:tab w:val="left" w:pos="880"/>
              <w:tab w:val="right" w:leader="dot" w:pos="7926"/>
            </w:tabs>
            <w:rPr>
              <w:noProof/>
              <w:szCs w:val="22"/>
              <w:lang w:eastAsia="sv-SE"/>
            </w:rPr>
          </w:pPr>
          <w:hyperlink w:anchor="_Toc79479046" w:history="1">
            <w:r w:rsidR="00DD5B2A" w:rsidRPr="00BF7E4D">
              <w:rPr>
                <w:rStyle w:val="Hyperlnk"/>
                <w:noProof/>
              </w:rPr>
              <w:t>1.1.</w:t>
            </w:r>
            <w:r w:rsidR="00DD5B2A">
              <w:rPr>
                <w:noProof/>
                <w:szCs w:val="22"/>
                <w:lang w:eastAsia="sv-SE"/>
              </w:rPr>
              <w:tab/>
            </w:r>
            <w:r w:rsidR="00DD5B2A" w:rsidRPr="00BF7E4D">
              <w:rPr>
                <w:rStyle w:val="Hyperlnk"/>
                <w:noProof/>
              </w:rPr>
              <w:t>Beskriv åtgärdens bakgrund</w:t>
            </w:r>
            <w:r w:rsidR="00DD5B2A">
              <w:rPr>
                <w:noProof/>
                <w:webHidden/>
              </w:rPr>
              <w:tab/>
            </w:r>
            <w:r w:rsidR="00DD5B2A">
              <w:rPr>
                <w:noProof/>
                <w:webHidden/>
              </w:rPr>
              <w:fldChar w:fldCharType="begin"/>
            </w:r>
            <w:r w:rsidR="00DD5B2A">
              <w:rPr>
                <w:noProof/>
                <w:webHidden/>
              </w:rPr>
              <w:instrText xml:space="preserve"> PAGEREF _Toc79479046 \h </w:instrText>
            </w:r>
            <w:r w:rsidR="00DD5B2A">
              <w:rPr>
                <w:noProof/>
                <w:webHidden/>
              </w:rPr>
            </w:r>
            <w:r w:rsidR="00DD5B2A">
              <w:rPr>
                <w:noProof/>
                <w:webHidden/>
              </w:rPr>
              <w:fldChar w:fldCharType="separate"/>
            </w:r>
            <w:r w:rsidR="009A1F2F">
              <w:rPr>
                <w:noProof/>
                <w:webHidden/>
              </w:rPr>
              <w:t>3</w:t>
            </w:r>
            <w:r w:rsidR="00DD5B2A">
              <w:rPr>
                <w:noProof/>
                <w:webHidden/>
              </w:rPr>
              <w:fldChar w:fldCharType="end"/>
            </w:r>
          </w:hyperlink>
        </w:p>
        <w:p w14:paraId="6A0D9869" w14:textId="1A62723E" w:rsidR="00DD5B2A" w:rsidRDefault="00195960">
          <w:pPr>
            <w:pStyle w:val="Innehll2"/>
            <w:tabs>
              <w:tab w:val="left" w:pos="880"/>
              <w:tab w:val="right" w:leader="dot" w:pos="7926"/>
            </w:tabs>
            <w:rPr>
              <w:noProof/>
              <w:szCs w:val="22"/>
              <w:lang w:eastAsia="sv-SE"/>
            </w:rPr>
          </w:pPr>
          <w:hyperlink w:anchor="_Toc79479047" w:history="1">
            <w:r w:rsidR="00DD5B2A" w:rsidRPr="00BF7E4D">
              <w:rPr>
                <w:rStyle w:val="Hyperlnk"/>
                <w:noProof/>
              </w:rPr>
              <w:t>1.2.</w:t>
            </w:r>
            <w:r w:rsidR="00DD5B2A">
              <w:rPr>
                <w:noProof/>
                <w:szCs w:val="22"/>
                <w:lang w:eastAsia="sv-SE"/>
              </w:rPr>
              <w:tab/>
            </w:r>
            <w:r w:rsidR="00DD5B2A" w:rsidRPr="00BF7E4D">
              <w:rPr>
                <w:rStyle w:val="Hyperlnk"/>
                <w:noProof/>
              </w:rPr>
              <w:t>Beskriv uppdragets bakgrund</w:t>
            </w:r>
            <w:r w:rsidR="00DD5B2A">
              <w:rPr>
                <w:noProof/>
                <w:webHidden/>
              </w:rPr>
              <w:tab/>
            </w:r>
            <w:r w:rsidR="00DD5B2A">
              <w:rPr>
                <w:noProof/>
                <w:webHidden/>
              </w:rPr>
              <w:fldChar w:fldCharType="begin"/>
            </w:r>
            <w:r w:rsidR="00DD5B2A">
              <w:rPr>
                <w:noProof/>
                <w:webHidden/>
              </w:rPr>
              <w:instrText xml:space="preserve"> PAGEREF _Toc79479047 \h </w:instrText>
            </w:r>
            <w:r w:rsidR="00DD5B2A">
              <w:rPr>
                <w:noProof/>
                <w:webHidden/>
              </w:rPr>
            </w:r>
            <w:r w:rsidR="00DD5B2A">
              <w:rPr>
                <w:noProof/>
                <w:webHidden/>
              </w:rPr>
              <w:fldChar w:fldCharType="separate"/>
            </w:r>
            <w:r w:rsidR="009A1F2F">
              <w:rPr>
                <w:noProof/>
                <w:webHidden/>
              </w:rPr>
              <w:t>4</w:t>
            </w:r>
            <w:r w:rsidR="00DD5B2A">
              <w:rPr>
                <w:noProof/>
                <w:webHidden/>
              </w:rPr>
              <w:fldChar w:fldCharType="end"/>
            </w:r>
          </w:hyperlink>
        </w:p>
        <w:p w14:paraId="269CDE18" w14:textId="1D60406C" w:rsidR="00DD5B2A" w:rsidRDefault="00195960">
          <w:pPr>
            <w:pStyle w:val="Innehll2"/>
            <w:tabs>
              <w:tab w:val="left" w:pos="880"/>
              <w:tab w:val="right" w:leader="dot" w:pos="7926"/>
            </w:tabs>
            <w:rPr>
              <w:noProof/>
              <w:szCs w:val="22"/>
              <w:lang w:eastAsia="sv-SE"/>
            </w:rPr>
          </w:pPr>
          <w:hyperlink w:anchor="_Toc79479048" w:history="1">
            <w:r w:rsidR="00DD5B2A" w:rsidRPr="00BF7E4D">
              <w:rPr>
                <w:rStyle w:val="Hyperlnk"/>
                <w:noProof/>
              </w:rPr>
              <w:t>1.3.</w:t>
            </w:r>
            <w:r w:rsidR="00DD5B2A">
              <w:rPr>
                <w:noProof/>
                <w:szCs w:val="22"/>
                <w:lang w:eastAsia="sv-SE"/>
              </w:rPr>
              <w:tab/>
            </w:r>
            <w:r w:rsidR="00DD5B2A" w:rsidRPr="00BF7E4D">
              <w:rPr>
                <w:rStyle w:val="Hyperlnk"/>
                <w:noProof/>
              </w:rPr>
              <w:t>Tidigare beslut och ställningstagande</w:t>
            </w:r>
            <w:r w:rsidR="00DD5B2A">
              <w:rPr>
                <w:noProof/>
                <w:webHidden/>
              </w:rPr>
              <w:tab/>
            </w:r>
            <w:r w:rsidR="00DD5B2A">
              <w:rPr>
                <w:noProof/>
                <w:webHidden/>
              </w:rPr>
              <w:fldChar w:fldCharType="begin"/>
            </w:r>
            <w:r w:rsidR="00DD5B2A">
              <w:rPr>
                <w:noProof/>
                <w:webHidden/>
              </w:rPr>
              <w:instrText xml:space="preserve"> PAGEREF _Toc79479048 \h </w:instrText>
            </w:r>
            <w:r w:rsidR="00DD5B2A">
              <w:rPr>
                <w:noProof/>
                <w:webHidden/>
              </w:rPr>
            </w:r>
            <w:r w:rsidR="00DD5B2A">
              <w:rPr>
                <w:noProof/>
                <w:webHidden/>
              </w:rPr>
              <w:fldChar w:fldCharType="separate"/>
            </w:r>
            <w:r w:rsidR="009A1F2F">
              <w:rPr>
                <w:noProof/>
                <w:webHidden/>
              </w:rPr>
              <w:t>4</w:t>
            </w:r>
            <w:r w:rsidR="00DD5B2A">
              <w:rPr>
                <w:noProof/>
                <w:webHidden/>
              </w:rPr>
              <w:fldChar w:fldCharType="end"/>
            </w:r>
          </w:hyperlink>
        </w:p>
        <w:p w14:paraId="6B011269" w14:textId="2949F064" w:rsidR="00DD5B2A" w:rsidRDefault="00195960">
          <w:pPr>
            <w:pStyle w:val="Innehll1"/>
            <w:tabs>
              <w:tab w:val="left" w:pos="440"/>
              <w:tab w:val="right" w:leader="dot" w:pos="7926"/>
            </w:tabs>
            <w:rPr>
              <w:noProof/>
              <w:szCs w:val="22"/>
              <w:lang w:eastAsia="sv-SE"/>
            </w:rPr>
          </w:pPr>
          <w:hyperlink w:anchor="_Toc79479049" w:history="1">
            <w:r w:rsidR="00DD5B2A" w:rsidRPr="00BF7E4D">
              <w:rPr>
                <w:rStyle w:val="Hyperlnk"/>
                <w:noProof/>
              </w:rPr>
              <w:t>2.</w:t>
            </w:r>
            <w:r w:rsidR="00DD5B2A">
              <w:rPr>
                <w:noProof/>
                <w:szCs w:val="22"/>
                <w:lang w:eastAsia="sv-SE"/>
              </w:rPr>
              <w:tab/>
            </w:r>
            <w:r w:rsidR="00DD5B2A" w:rsidRPr="00BF7E4D">
              <w:rPr>
                <w:rStyle w:val="Hyperlnk"/>
                <w:noProof/>
              </w:rPr>
              <w:t>Förväntningar</w:t>
            </w:r>
            <w:r w:rsidR="00DD5B2A">
              <w:rPr>
                <w:noProof/>
                <w:webHidden/>
              </w:rPr>
              <w:tab/>
            </w:r>
            <w:r w:rsidR="00DD5B2A">
              <w:rPr>
                <w:noProof/>
                <w:webHidden/>
              </w:rPr>
              <w:fldChar w:fldCharType="begin"/>
            </w:r>
            <w:r w:rsidR="00DD5B2A">
              <w:rPr>
                <w:noProof/>
                <w:webHidden/>
              </w:rPr>
              <w:instrText xml:space="preserve"> PAGEREF _Toc79479049 \h </w:instrText>
            </w:r>
            <w:r w:rsidR="00DD5B2A">
              <w:rPr>
                <w:noProof/>
                <w:webHidden/>
              </w:rPr>
            </w:r>
            <w:r w:rsidR="00DD5B2A">
              <w:rPr>
                <w:noProof/>
                <w:webHidden/>
              </w:rPr>
              <w:fldChar w:fldCharType="separate"/>
            </w:r>
            <w:r w:rsidR="009A1F2F">
              <w:rPr>
                <w:noProof/>
                <w:webHidden/>
              </w:rPr>
              <w:t>5</w:t>
            </w:r>
            <w:r w:rsidR="00DD5B2A">
              <w:rPr>
                <w:noProof/>
                <w:webHidden/>
              </w:rPr>
              <w:fldChar w:fldCharType="end"/>
            </w:r>
          </w:hyperlink>
        </w:p>
        <w:p w14:paraId="232C423A" w14:textId="45354D9F" w:rsidR="00DD5B2A" w:rsidRDefault="00195960">
          <w:pPr>
            <w:pStyle w:val="Innehll2"/>
            <w:tabs>
              <w:tab w:val="left" w:pos="880"/>
              <w:tab w:val="right" w:leader="dot" w:pos="7926"/>
            </w:tabs>
            <w:rPr>
              <w:noProof/>
              <w:szCs w:val="22"/>
              <w:lang w:eastAsia="sv-SE"/>
            </w:rPr>
          </w:pPr>
          <w:hyperlink w:anchor="_Toc79479050" w:history="1">
            <w:r w:rsidR="00DD5B2A" w:rsidRPr="00BF7E4D">
              <w:rPr>
                <w:rStyle w:val="Hyperlnk"/>
                <w:noProof/>
              </w:rPr>
              <w:t>2.1.</w:t>
            </w:r>
            <w:r w:rsidR="00DD5B2A">
              <w:rPr>
                <w:noProof/>
                <w:szCs w:val="22"/>
                <w:lang w:eastAsia="sv-SE"/>
              </w:rPr>
              <w:tab/>
            </w:r>
            <w:r w:rsidR="00DD5B2A" w:rsidRPr="00BF7E4D">
              <w:rPr>
                <w:rStyle w:val="Hyperlnk"/>
                <w:noProof/>
              </w:rPr>
              <w:t>Uppdraget syfte</w:t>
            </w:r>
            <w:r w:rsidR="00DD5B2A">
              <w:rPr>
                <w:noProof/>
                <w:webHidden/>
              </w:rPr>
              <w:tab/>
            </w:r>
            <w:r w:rsidR="00DD5B2A">
              <w:rPr>
                <w:noProof/>
                <w:webHidden/>
              </w:rPr>
              <w:fldChar w:fldCharType="begin"/>
            </w:r>
            <w:r w:rsidR="00DD5B2A">
              <w:rPr>
                <w:noProof/>
                <w:webHidden/>
              </w:rPr>
              <w:instrText xml:space="preserve"> PAGEREF _Toc79479050 \h </w:instrText>
            </w:r>
            <w:r w:rsidR="00DD5B2A">
              <w:rPr>
                <w:noProof/>
                <w:webHidden/>
              </w:rPr>
            </w:r>
            <w:r w:rsidR="00DD5B2A">
              <w:rPr>
                <w:noProof/>
                <w:webHidden/>
              </w:rPr>
              <w:fldChar w:fldCharType="separate"/>
            </w:r>
            <w:r w:rsidR="009A1F2F">
              <w:rPr>
                <w:noProof/>
                <w:webHidden/>
              </w:rPr>
              <w:t>5</w:t>
            </w:r>
            <w:r w:rsidR="00DD5B2A">
              <w:rPr>
                <w:noProof/>
                <w:webHidden/>
              </w:rPr>
              <w:fldChar w:fldCharType="end"/>
            </w:r>
          </w:hyperlink>
        </w:p>
        <w:p w14:paraId="73F57D1D" w14:textId="1576E2BE" w:rsidR="00DD5B2A" w:rsidRDefault="00195960">
          <w:pPr>
            <w:pStyle w:val="Innehll2"/>
            <w:tabs>
              <w:tab w:val="left" w:pos="880"/>
              <w:tab w:val="right" w:leader="dot" w:pos="7926"/>
            </w:tabs>
            <w:rPr>
              <w:noProof/>
              <w:szCs w:val="22"/>
              <w:lang w:eastAsia="sv-SE"/>
            </w:rPr>
          </w:pPr>
          <w:hyperlink w:anchor="_Toc79479051" w:history="1">
            <w:r w:rsidR="00DD5B2A" w:rsidRPr="00BF7E4D">
              <w:rPr>
                <w:rStyle w:val="Hyperlnk"/>
                <w:noProof/>
              </w:rPr>
              <w:t>2.2.</w:t>
            </w:r>
            <w:r w:rsidR="00DD5B2A">
              <w:rPr>
                <w:noProof/>
                <w:szCs w:val="22"/>
                <w:lang w:eastAsia="sv-SE"/>
              </w:rPr>
              <w:tab/>
            </w:r>
            <w:r w:rsidR="00DD5B2A" w:rsidRPr="00BF7E4D">
              <w:rPr>
                <w:rStyle w:val="Hyperlnk"/>
                <w:noProof/>
              </w:rPr>
              <w:t>Koppling till realisering av nyttor</w:t>
            </w:r>
            <w:r w:rsidR="00DD5B2A">
              <w:rPr>
                <w:noProof/>
                <w:webHidden/>
              </w:rPr>
              <w:tab/>
            </w:r>
            <w:r w:rsidR="00DD5B2A">
              <w:rPr>
                <w:noProof/>
                <w:webHidden/>
              </w:rPr>
              <w:fldChar w:fldCharType="begin"/>
            </w:r>
            <w:r w:rsidR="00DD5B2A">
              <w:rPr>
                <w:noProof/>
                <w:webHidden/>
              </w:rPr>
              <w:instrText xml:space="preserve"> PAGEREF _Toc79479051 \h </w:instrText>
            </w:r>
            <w:r w:rsidR="00DD5B2A">
              <w:rPr>
                <w:noProof/>
                <w:webHidden/>
              </w:rPr>
            </w:r>
            <w:r w:rsidR="00DD5B2A">
              <w:rPr>
                <w:noProof/>
                <w:webHidden/>
              </w:rPr>
              <w:fldChar w:fldCharType="separate"/>
            </w:r>
            <w:r w:rsidR="009A1F2F">
              <w:rPr>
                <w:noProof/>
                <w:webHidden/>
              </w:rPr>
              <w:t>5</w:t>
            </w:r>
            <w:r w:rsidR="00DD5B2A">
              <w:rPr>
                <w:noProof/>
                <w:webHidden/>
              </w:rPr>
              <w:fldChar w:fldCharType="end"/>
            </w:r>
          </w:hyperlink>
        </w:p>
        <w:p w14:paraId="2BCDBDC5" w14:textId="75753B19" w:rsidR="00DD5B2A" w:rsidRDefault="00195960">
          <w:pPr>
            <w:pStyle w:val="Innehll1"/>
            <w:tabs>
              <w:tab w:val="left" w:pos="440"/>
              <w:tab w:val="right" w:leader="dot" w:pos="7926"/>
            </w:tabs>
            <w:rPr>
              <w:noProof/>
              <w:szCs w:val="22"/>
              <w:lang w:eastAsia="sv-SE"/>
            </w:rPr>
          </w:pPr>
          <w:hyperlink w:anchor="_Toc79479052" w:history="1">
            <w:r w:rsidR="00DD5B2A" w:rsidRPr="00BF7E4D">
              <w:rPr>
                <w:rStyle w:val="Hyperlnk"/>
                <w:noProof/>
              </w:rPr>
              <w:t>3.</w:t>
            </w:r>
            <w:r w:rsidR="00DD5B2A">
              <w:rPr>
                <w:noProof/>
                <w:szCs w:val="22"/>
                <w:lang w:eastAsia="sv-SE"/>
              </w:rPr>
              <w:tab/>
            </w:r>
            <w:r w:rsidR="00DD5B2A" w:rsidRPr="00BF7E4D">
              <w:rPr>
                <w:rStyle w:val="Hyperlnk"/>
                <w:noProof/>
              </w:rPr>
              <w:t>Påverkande omgivning</w:t>
            </w:r>
            <w:r w:rsidR="00DD5B2A">
              <w:rPr>
                <w:noProof/>
                <w:webHidden/>
              </w:rPr>
              <w:tab/>
            </w:r>
            <w:r w:rsidR="00DD5B2A">
              <w:rPr>
                <w:noProof/>
                <w:webHidden/>
              </w:rPr>
              <w:fldChar w:fldCharType="begin"/>
            </w:r>
            <w:r w:rsidR="00DD5B2A">
              <w:rPr>
                <w:noProof/>
                <w:webHidden/>
              </w:rPr>
              <w:instrText xml:space="preserve"> PAGEREF _Toc79479052 \h </w:instrText>
            </w:r>
            <w:r w:rsidR="00DD5B2A">
              <w:rPr>
                <w:noProof/>
                <w:webHidden/>
              </w:rPr>
            </w:r>
            <w:r w:rsidR="00DD5B2A">
              <w:rPr>
                <w:noProof/>
                <w:webHidden/>
              </w:rPr>
              <w:fldChar w:fldCharType="separate"/>
            </w:r>
            <w:r w:rsidR="009A1F2F">
              <w:rPr>
                <w:noProof/>
                <w:webHidden/>
              </w:rPr>
              <w:t>6</w:t>
            </w:r>
            <w:r w:rsidR="00DD5B2A">
              <w:rPr>
                <w:noProof/>
                <w:webHidden/>
              </w:rPr>
              <w:fldChar w:fldCharType="end"/>
            </w:r>
          </w:hyperlink>
        </w:p>
        <w:p w14:paraId="0EF5E857" w14:textId="6117FE79" w:rsidR="00DD5B2A" w:rsidRDefault="00195960">
          <w:pPr>
            <w:pStyle w:val="Innehll2"/>
            <w:tabs>
              <w:tab w:val="left" w:pos="880"/>
              <w:tab w:val="right" w:leader="dot" w:pos="7926"/>
            </w:tabs>
            <w:rPr>
              <w:noProof/>
              <w:szCs w:val="22"/>
              <w:lang w:eastAsia="sv-SE"/>
            </w:rPr>
          </w:pPr>
          <w:hyperlink w:anchor="_Toc79479053" w:history="1">
            <w:r w:rsidR="00DD5B2A" w:rsidRPr="00BF7E4D">
              <w:rPr>
                <w:rStyle w:val="Hyperlnk"/>
                <w:noProof/>
              </w:rPr>
              <w:t>3.1.</w:t>
            </w:r>
            <w:r w:rsidR="00DD5B2A">
              <w:rPr>
                <w:noProof/>
                <w:szCs w:val="22"/>
                <w:lang w:eastAsia="sv-SE"/>
              </w:rPr>
              <w:tab/>
            </w:r>
            <w:r w:rsidR="00DD5B2A" w:rsidRPr="00BF7E4D">
              <w:rPr>
                <w:rStyle w:val="Hyperlnk"/>
                <w:noProof/>
              </w:rPr>
              <w:t>Intressenter</w:t>
            </w:r>
            <w:r w:rsidR="00DD5B2A">
              <w:rPr>
                <w:noProof/>
                <w:webHidden/>
              </w:rPr>
              <w:tab/>
            </w:r>
            <w:r w:rsidR="00DD5B2A">
              <w:rPr>
                <w:noProof/>
                <w:webHidden/>
              </w:rPr>
              <w:fldChar w:fldCharType="begin"/>
            </w:r>
            <w:r w:rsidR="00DD5B2A">
              <w:rPr>
                <w:noProof/>
                <w:webHidden/>
              </w:rPr>
              <w:instrText xml:space="preserve"> PAGEREF _Toc79479053 \h </w:instrText>
            </w:r>
            <w:r w:rsidR="00DD5B2A">
              <w:rPr>
                <w:noProof/>
                <w:webHidden/>
              </w:rPr>
            </w:r>
            <w:r w:rsidR="00DD5B2A">
              <w:rPr>
                <w:noProof/>
                <w:webHidden/>
              </w:rPr>
              <w:fldChar w:fldCharType="separate"/>
            </w:r>
            <w:r w:rsidR="009A1F2F">
              <w:rPr>
                <w:noProof/>
                <w:webHidden/>
              </w:rPr>
              <w:t>6</w:t>
            </w:r>
            <w:r w:rsidR="00DD5B2A">
              <w:rPr>
                <w:noProof/>
                <w:webHidden/>
              </w:rPr>
              <w:fldChar w:fldCharType="end"/>
            </w:r>
          </w:hyperlink>
        </w:p>
        <w:p w14:paraId="0ADF06CF" w14:textId="2E0910C8" w:rsidR="00DD5B2A" w:rsidRDefault="00195960">
          <w:pPr>
            <w:pStyle w:val="Innehll2"/>
            <w:tabs>
              <w:tab w:val="left" w:pos="880"/>
              <w:tab w:val="right" w:leader="dot" w:pos="7926"/>
            </w:tabs>
            <w:rPr>
              <w:noProof/>
              <w:szCs w:val="22"/>
              <w:lang w:eastAsia="sv-SE"/>
            </w:rPr>
          </w:pPr>
          <w:hyperlink w:anchor="_Toc79479054" w:history="1">
            <w:r w:rsidR="00DD5B2A" w:rsidRPr="00BF7E4D">
              <w:rPr>
                <w:rStyle w:val="Hyperlnk"/>
                <w:noProof/>
              </w:rPr>
              <w:t>3.2.</w:t>
            </w:r>
            <w:r w:rsidR="00DD5B2A">
              <w:rPr>
                <w:noProof/>
                <w:szCs w:val="22"/>
                <w:lang w:eastAsia="sv-SE"/>
              </w:rPr>
              <w:tab/>
            </w:r>
            <w:r w:rsidR="00DD5B2A" w:rsidRPr="00BF7E4D">
              <w:rPr>
                <w:rStyle w:val="Hyperlnk"/>
                <w:noProof/>
              </w:rPr>
              <w:t>Beroenden till andra åtgärder i staden</w:t>
            </w:r>
            <w:r w:rsidR="00DD5B2A">
              <w:rPr>
                <w:noProof/>
                <w:webHidden/>
              </w:rPr>
              <w:tab/>
            </w:r>
            <w:r w:rsidR="00DD5B2A">
              <w:rPr>
                <w:noProof/>
                <w:webHidden/>
              </w:rPr>
              <w:fldChar w:fldCharType="begin"/>
            </w:r>
            <w:r w:rsidR="00DD5B2A">
              <w:rPr>
                <w:noProof/>
                <w:webHidden/>
              </w:rPr>
              <w:instrText xml:space="preserve"> PAGEREF _Toc79479054 \h </w:instrText>
            </w:r>
            <w:r w:rsidR="00DD5B2A">
              <w:rPr>
                <w:noProof/>
                <w:webHidden/>
              </w:rPr>
            </w:r>
            <w:r w:rsidR="00DD5B2A">
              <w:rPr>
                <w:noProof/>
                <w:webHidden/>
              </w:rPr>
              <w:fldChar w:fldCharType="separate"/>
            </w:r>
            <w:r w:rsidR="009A1F2F">
              <w:rPr>
                <w:noProof/>
                <w:webHidden/>
              </w:rPr>
              <w:t>6</w:t>
            </w:r>
            <w:r w:rsidR="00DD5B2A">
              <w:rPr>
                <w:noProof/>
                <w:webHidden/>
              </w:rPr>
              <w:fldChar w:fldCharType="end"/>
            </w:r>
          </w:hyperlink>
        </w:p>
        <w:p w14:paraId="2914E554" w14:textId="2FB4E222" w:rsidR="00DD5B2A" w:rsidRDefault="00195960">
          <w:pPr>
            <w:pStyle w:val="Innehll1"/>
            <w:tabs>
              <w:tab w:val="left" w:pos="440"/>
              <w:tab w:val="right" w:leader="dot" w:pos="7926"/>
            </w:tabs>
            <w:rPr>
              <w:noProof/>
              <w:szCs w:val="22"/>
              <w:lang w:eastAsia="sv-SE"/>
            </w:rPr>
          </w:pPr>
          <w:hyperlink w:anchor="_Toc79479055" w:history="1">
            <w:r w:rsidR="00DD5B2A" w:rsidRPr="00BF7E4D">
              <w:rPr>
                <w:rStyle w:val="Hyperlnk"/>
                <w:noProof/>
              </w:rPr>
              <w:t>4.</w:t>
            </w:r>
            <w:r w:rsidR="00DD5B2A">
              <w:rPr>
                <w:noProof/>
                <w:szCs w:val="22"/>
                <w:lang w:eastAsia="sv-SE"/>
              </w:rPr>
              <w:tab/>
            </w:r>
            <w:r w:rsidR="00DD5B2A" w:rsidRPr="00BF7E4D">
              <w:rPr>
                <w:rStyle w:val="Hyperlnk"/>
                <w:noProof/>
              </w:rPr>
              <w:t>Uppdragets ramar och innehåll</w:t>
            </w:r>
            <w:r w:rsidR="00DD5B2A">
              <w:rPr>
                <w:noProof/>
                <w:webHidden/>
              </w:rPr>
              <w:tab/>
            </w:r>
            <w:r w:rsidR="00DD5B2A">
              <w:rPr>
                <w:noProof/>
                <w:webHidden/>
              </w:rPr>
              <w:fldChar w:fldCharType="begin"/>
            </w:r>
            <w:r w:rsidR="00DD5B2A">
              <w:rPr>
                <w:noProof/>
                <w:webHidden/>
              </w:rPr>
              <w:instrText xml:space="preserve"> PAGEREF _Toc79479055 \h </w:instrText>
            </w:r>
            <w:r w:rsidR="00DD5B2A">
              <w:rPr>
                <w:noProof/>
                <w:webHidden/>
              </w:rPr>
            </w:r>
            <w:r w:rsidR="00DD5B2A">
              <w:rPr>
                <w:noProof/>
                <w:webHidden/>
              </w:rPr>
              <w:fldChar w:fldCharType="separate"/>
            </w:r>
            <w:r w:rsidR="009A1F2F">
              <w:rPr>
                <w:noProof/>
                <w:webHidden/>
              </w:rPr>
              <w:t>6</w:t>
            </w:r>
            <w:r w:rsidR="00DD5B2A">
              <w:rPr>
                <w:noProof/>
                <w:webHidden/>
              </w:rPr>
              <w:fldChar w:fldCharType="end"/>
            </w:r>
          </w:hyperlink>
        </w:p>
        <w:p w14:paraId="21AE8ED9" w14:textId="56A9E605" w:rsidR="00DD5B2A" w:rsidRDefault="00195960">
          <w:pPr>
            <w:pStyle w:val="Innehll2"/>
            <w:tabs>
              <w:tab w:val="left" w:pos="880"/>
              <w:tab w:val="right" w:leader="dot" w:pos="7926"/>
            </w:tabs>
            <w:rPr>
              <w:noProof/>
              <w:szCs w:val="22"/>
              <w:lang w:eastAsia="sv-SE"/>
            </w:rPr>
          </w:pPr>
          <w:hyperlink w:anchor="_Toc79479056" w:history="1">
            <w:r w:rsidR="00DD5B2A" w:rsidRPr="00BF7E4D">
              <w:rPr>
                <w:rStyle w:val="Hyperlnk"/>
                <w:noProof/>
              </w:rPr>
              <w:t>4.1.</w:t>
            </w:r>
            <w:r w:rsidR="00DD5B2A">
              <w:rPr>
                <w:noProof/>
                <w:szCs w:val="22"/>
                <w:lang w:eastAsia="sv-SE"/>
              </w:rPr>
              <w:tab/>
            </w:r>
            <w:r w:rsidR="00DD5B2A" w:rsidRPr="00BF7E4D">
              <w:rPr>
                <w:rStyle w:val="Hyperlnk"/>
                <w:noProof/>
              </w:rPr>
              <w:t>Innehåll</w:t>
            </w:r>
            <w:r w:rsidR="00DD5B2A">
              <w:rPr>
                <w:noProof/>
                <w:webHidden/>
              </w:rPr>
              <w:tab/>
            </w:r>
            <w:r w:rsidR="00DD5B2A">
              <w:rPr>
                <w:noProof/>
                <w:webHidden/>
              </w:rPr>
              <w:fldChar w:fldCharType="begin"/>
            </w:r>
            <w:r w:rsidR="00DD5B2A">
              <w:rPr>
                <w:noProof/>
                <w:webHidden/>
              </w:rPr>
              <w:instrText xml:space="preserve"> PAGEREF _Toc79479056 \h </w:instrText>
            </w:r>
            <w:r w:rsidR="00DD5B2A">
              <w:rPr>
                <w:noProof/>
                <w:webHidden/>
              </w:rPr>
            </w:r>
            <w:r w:rsidR="00DD5B2A">
              <w:rPr>
                <w:noProof/>
                <w:webHidden/>
              </w:rPr>
              <w:fldChar w:fldCharType="separate"/>
            </w:r>
            <w:r w:rsidR="009A1F2F">
              <w:rPr>
                <w:noProof/>
                <w:webHidden/>
              </w:rPr>
              <w:t>6</w:t>
            </w:r>
            <w:r w:rsidR="00DD5B2A">
              <w:rPr>
                <w:noProof/>
                <w:webHidden/>
              </w:rPr>
              <w:fldChar w:fldCharType="end"/>
            </w:r>
          </w:hyperlink>
        </w:p>
        <w:p w14:paraId="40AAF1AD" w14:textId="1864BB30" w:rsidR="00DD5B2A" w:rsidRDefault="00195960">
          <w:pPr>
            <w:pStyle w:val="Innehll2"/>
            <w:tabs>
              <w:tab w:val="left" w:pos="880"/>
              <w:tab w:val="right" w:leader="dot" w:pos="7926"/>
            </w:tabs>
            <w:rPr>
              <w:noProof/>
              <w:szCs w:val="22"/>
              <w:lang w:eastAsia="sv-SE"/>
            </w:rPr>
          </w:pPr>
          <w:hyperlink w:anchor="_Toc79479057" w:history="1">
            <w:r w:rsidR="00DD5B2A" w:rsidRPr="00BF7E4D">
              <w:rPr>
                <w:rStyle w:val="Hyperlnk"/>
                <w:noProof/>
              </w:rPr>
              <w:t>4.2.</w:t>
            </w:r>
            <w:r w:rsidR="00DD5B2A">
              <w:rPr>
                <w:noProof/>
                <w:szCs w:val="22"/>
                <w:lang w:eastAsia="sv-SE"/>
              </w:rPr>
              <w:tab/>
            </w:r>
            <w:r w:rsidR="00DD5B2A" w:rsidRPr="00BF7E4D">
              <w:rPr>
                <w:rStyle w:val="Hyperlnk"/>
                <w:noProof/>
              </w:rPr>
              <w:t>Avgränsningar</w:t>
            </w:r>
            <w:r w:rsidR="00DD5B2A">
              <w:rPr>
                <w:noProof/>
                <w:webHidden/>
              </w:rPr>
              <w:tab/>
            </w:r>
            <w:r w:rsidR="00DD5B2A">
              <w:rPr>
                <w:noProof/>
                <w:webHidden/>
              </w:rPr>
              <w:fldChar w:fldCharType="begin"/>
            </w:r>
            <w:r w:rsidR="00DD5B2A">
              <w:rPr>
                <w:noProof/>
                <w:webHidden/>
              </w:rPr>
              <w:instrText xml:space="preserve"> PAGEREF _Toc79479057 \h </w:instrText>
            </w:r>
            <w:r w:rsidR="00DD5B2A">
              <w:rPr>
                <w:noProof/>
                <w:webHidden/>
              </w:rPr>
            </w:r>
            <w:r w:rsidR="00DD5B2A">
              <w:rPr>
                <w:noProof/>
                <w:webHidden/>
              </w:rPr>
              <w:fldChar w:fldCharType="separate"/>
            </w:r>
            <w:r w:rsidR="009A1F2F">
              <w:rPr>
                <w:noProof/>
                <w:webHidden/>
              </w:rPr>
              <w:t>6</w:t>
            </w:r>
            <w:r w:rsidR="00DD5B2A">
              <w:rPr>
                <w:noProof/>
                <w:webHidden/>
              </w:rPr>
              <w:fldChar w:fldCharType="end"/>
            </w:r>
          </w:hyperlink>
        </w:p>
        <w:p w14:paraId="79064153" w14:textId="52744D82" w:rsidR="00DD5B2A" w:rsidRDefault="00195960">
          <w:pPr>
            <w:pStyle w:val="Innehll2"/>
            <w:tabs>
              <w:tab w:val="left" w:pos="880"/>
              <w:tab w:val="right" w:leader="dot" w:pos="7926"/>
            </w:tabs>
            <w:rPr>
              <w:noProof/>
              <w:szCs w:val="22"/>
              <w:lang w:eastAsia="sv-SE"/>
            </w:rPr>
          </w:pPr>
          <w:hyperlink w:anchor="_Toc79479058" w:history="1">
            <w:r w:rsidR="00DD5B2A" w:rsidRPr="00BF7E4D">
              <w:rPr>
                <w:rStyle w:val="Hyperlnk"/>
                <w:noProof/>
              </w:rPr>
              <w:t>4.3.</w:t>
            </w:r>
            <w:r w:rsidR="00DD5B2A">
              <w:rPr>
                <w:noProof/>
                <w:szCs w:val="22"/>
                <w:lang w:eastAsia="sv-SE"/>
              </w:rPr>
              <w:tab/>
            </w:r>
            <w:r w:rsidR="00DD5B2A" w:rsidRPr="00BF7E4D">
              <w:rPr>
                <w:rStyle w:val="Hyperlnk"/>
                <w:noProof/>
              </w:rPr>
              <w:t>Tidsram</w:t>
            </w:r>
            <w:r w:rsidR="00DD5B2A">
              <w:rPr>
                <w:noProof/>
                <w:webHidden/>
              </w:rPr>
              <w:tab/>
            </w:r>
            <w:r w:rsidR="00DD5B2A">
              <w:rPr>
                <w:noProof/>
                <w:webHidden/>
              </w:rPr>
              <w:fldChar w:fldCharType="begin"/>
            </w:r>
            <w:r w:rsidR="00DD5B2A">
              <w:rPr>
                <w:noProof/>
                <w:webHidden/>
              </w:rPr>
              <w:instrText xml:space="preserve"> PAGEREF _Toc79479058 \h </w:instrText>
            </w:r>
            <w:r w:rsidR="00DD5B2A">
              <w:rPr>
                <w:noProof/>
                <w:webHidden/>
              </w:rPr>
            </w:r>
            <w:r w:rsidR="00DD5B2A">
              <w:rPr>
                <w:noProof/>
                <w:webHidden/>
              </w:rPr>
              <w:fldChar w:fldCharType="separate"/>
            </w:r>
            <w:r w:rsidR="009A1F2F">
              <w:rPr>
                <w:noProof/>
                <w:webHidden/>
              </w:rPr>
              <w:t>7</w:t>
            </w:r>
            <w:r w:rsidR="00DD5B2A">
              <w:rPr>
                <w:noProof/>
                <w:webHidden/>
              </w:rPr>
              <w:fldChar w:fldCharType="end"/>
            </w:r>
          </w:hyperlink>
        </w:p>
        <w:p w14:paraId="0005184C" w14:textId="488ABD9B" w:rsidR="00DD5B2A" w:rsidRDefault="00195960">
          <w:pPr>
            <w:pStyle w:val="Innehll2"/>
            <w:tabs>
              <w:tab w:val="left" w:pos="880"/>
              <w:tab w:val="right" w:leader="dot" w:pos="7926"/>
            </w:tabs>
            <w:rPr>
              <w:noProof/>
              <w:szCs w:val="22"/>
              <w:lang w:eastAsia="sv-SE"/>
            </w:rPr>
          </w:pPr>
          <w:hyperlink w:anchor="_Toc79479059" w:history="1">
            <w:r w:rsidR="00DD5B2A" w:rsidRPr="00BF7E4D">
              <w:rPr>
                <w:rStyle w:val="Hyperlnk"/>
                <w:noProof/>
              </w:rPr>
              <w:t>4.4.</w:t>
            </w:r>
            <w:r w:rsidR="00DD5B2A">
              <w:rPr>
                <w:noProof/>
                <w:szCs w:val="22"/>
                <w:lang w:eastAsia="sv-SE"/>
              </w:rPr>
              <w:tab/>
            </w:r>
            <w:r w:rsidR="00DD5B2A" w:rsidRPr="00BF7E4D">
              <w:rPr>
                <w:rStyle w:val="Hyperlnk"/>
                <w:noProof/>
              </w:rPr>
              <w:t>Resurser</w:t>
            </w:r>
            <w:r w:rsidR="00DD5B2A">
              <w:rPr>
                <w:noProof/>
                <w:webHidden/>
              </w:rPr>
              <w:tab/>
            </w:r>
            <w:r w:rsidR="00DD5B2A">
              <w:rPr>
                <w:noProof/>
                <w:webHidden/>
              </w:rPr>
              <w:fldChar w:fldCharType="begin"/>
            </w:r>
            <w:r w:rsidR="00DD5B2A">
              <w:rPr>
                <w:noProof/>
                <w:webHidden/>
              </w:rPr>
              <w:instrText xml:space="preserve"> PAGEREF _Toc79479059 \h </w:instrText>
            </w:r>
            <w:r w:rsidR="00DD5B2A">
              <w:rPr>
                <w:noProof/>
                <w:webHidden/>
              </w:rPr>
            </w:r>
            <w:r w:rsidR="00DD5B2A">
              <w:rPr>
                <w:noProof/>
                <w:webHidden/>
              </w:rPr>
              <w:fldChar w:fldCharType="separate"/>
            </w:r>
            <w:r w:rsidR="009A1F2F">
              <w:rPr>
                <w:noProof/>
                <w:webHidden/>
              </w:rPr>
              <w:t>7</w:t>
            </w:r>
            <w:r w:rsidR="00DD5B2A">
              <w:rPr>
                <w:noProof/>
                <w:webHidden/>
              </w:rPr>
              <w:fldChar w:fldCharType="end"/>
            </w:r>
          </w:hyperlink>
        </w:p>
        <w:p w14:paraId="5E81DAEC" w14:textId="7E852A88" w:rsidR="00DD5B2A" w:rsidRDefault="00195960">
          <w:pPr>
            <w:pStyle w:val="Innehll2"/>
            <w:tabs>
              <w:tab w:val="left" w:pos="880"/>
              <w:tab w:val="right" w:leader="dot" w:pos="7926"/>
            </w:tabs>
            <w:rPr>
              <w:noProof/>
              <w:szCs w:val="22"/>
              <w:lang w:eastAsia="sv-SE"/>
            </w:rPr>
          </w:pPr>
          <w:hyperlink w:anchor="_Toc79479060" w:history="1">
            <w:r w:rsidR="00DD5B2A" w:rsidRPr="00BF7E4D">
              <w:rPr>
                <w:rStyle w:val="Hyperlnk"/>
                <w:noProof/>
              </w:rPr>
              <w:t>4.5.</w:t>
            </w:r>
            <w:r w:rsidR="00DD5B2A">
              <w:rPr>
                <w:noProof/>
                <w:szCs w:val="22"/>
                <w:lang w:eastAsia="sv-SE"/>
              </w:rPr>
              <w:tab/>
            </w:r>
            <w:r w:rsidR="00DD5B2A" w:rsidRPr="00BF7E4D">
              <w:rPr>
                <w:rStyle w:val="Hyperlnk"/>
                <w:noProof/>
              </w:rPr>
              <w:t>Ekonomi</w:t>
            </w:r>
            <w:r w:rsidR="00DD5B2A">
              <w:rPr>
                <w:noProof/>
                <w:webHidden/>
              </w:rPr>
              <w:tab/>
            </w:r>
            <w:r w:rsidR="00DD5B2A">
              <w:rPr>
                <w:noProof/>
                <w:webHidden/>
              </w:rPr>
              <w:fldChar w:fldCharType="begin"/>
            </w:r>
            <w:r w:rsidR="00DD5B2A">
              <w:rPr>
                <w:noProof/>
                <w:webHidden/>
              </w:rPr>
              <w:instrText xml:space="preserve"> PAGEREF _Toc79479060 \h </w:instrText>
            </w:r>
            <w:r w:rsidR="00DD5B2A">
              <w:rPr>
                <w:noProof/>
                <w:webHidden/>
              </w:rPr>
            </w:r>
            <w:r w:rsidR="00DD5B2A">
              <w:rPr>
                <w:noProof/>
                <w:webHidden/>
              </w:rPr>
              <w:fldChar w:fldCharType="separate"/>
            </w:r>
            <w:r w:rsidR="009A1F2F">
              <w:rPr>
                <w:noProof/>
                <w:webHidden/>
              </w:rPr>
              <w:t>7</w:t>
            </w:r>
            <w:r w:rsidR="00DD5B2A">
              <w:rPr>
                <w:noProof/>
                <w:webHidden/>
              </w:rPr>
              <w:fldChar w:fldCharType="end"/>
            </w:r>
          </w:hyperlink>
        </w:p>
        <w:p w14:paraId="36B87C3C" w14:textId="54F5F951" w:rsidR="00DD5B2A" w:rsidRDefault="00195960">
          <w:pPr>
            <w:pStyle w:val="Innehll3"/>
            <w:tabs>
              <w:tab w:val="left" w:pos="1320"/>
              <w:tab w:val="right" w:leader="dot" w:pos="7926"/>
            </w:tabs>
            <w:rPr>
              <w:noProof/>
              <w:szCs w:val="22"/>
              <w:lang w:eastAsia="sv-SE"/>
            </w:rPr>
          </w:pPr>
          <w:hyperlink w:anchor="_Toc79479061" w:history="1">
            <w:r w:rsidR="00DD5B2A" w:rsidRPr="00BF7E4D">
              <w:rPr>
                <w:rStyle w:val="Hyperlnk"/>
                <w:noProof/>
              </w:rPr>
              <w:t>4.5.1.</w:t>
            </w:r>
            <w:r w:rsidR="00DD5B2A">
              <w:rPr>
                <w:noProof/>
                <w:szCs w:val="22"/>
                <w:lang w:eastAsia="sv-SE"/>
              </w:rPr>
              <w:tab/>
            </w:r>
            <w:r w:rsidR="00DD5B2A" w:rsidRPr="00BF7E4D">
              <w:rPr>
                <w:rStyle w:val="Hyperlnk"/>
                <w:noProof/>
              </w:rPr>
              <w:t>Kostnadsram</w:t>
            </w:r>
            <w:r w:rsidR="00DD5B2A">
              <w:rPr>
                <w:noProof/>
                <w:webHidden/>
              </w:rPr>
              <w:tab/>
            </w:r>
            <w:r w:rsidR="00DD5B2A">
              <w:rPr>
                <w:noProof/>
                <w:webHidden/>
              </w:rPr>
              <w:fldChar w:fldCharType="begin"/>
            </w:r>
            <w:r w:rsidR="00DD5B2A">
              <w:rPr>
                <w:noProof/>
                <w:webHidden/>
              </w:rPr>
              <w:instrText xml:space="preserve"> PAGEREF _Toc79479061 \h </w:instrText>
            </w:r>
            <w:r w:rsidR="00DD5B2A">
              <w:rPr>
                <w:noProof/>
                <w:webHidden/>
              </w:rPr>
            </w:r>
            <w:r w:rsidR="00DD5B2A">
              <w:rPr>
                <w:noProof/>
                <w:webHidden/>
              </w:rPr>
              <w:fldChar w:fldCharType="separate"/>
            </w:r>
            <w:r w:rsidR="009A1F2F">
              <w:rPr>
                <w:noProof/>
                <w:webHidden/>
              </w:rPr>
              <w:t>7</w:t>
            </w:r>
            <w:r w:rsidR="00DD5B2A">
              <w:rPr>
                <w:noProof/>
                <w:webHidden/>
              </w:rPr>
              <w:fldChar w:fldCharType="end"/>
            </w:r>
          </w:hyperlink>
        </w:p>
        <w:p w14:paraId="5E82CBBB" w14:textId="519BC2DB" w:rsidR="00DD5B2A" w:rsidRDefault="00195960">
          <w:pPr>
            <w:pStyle w:val="Innehll3"/>
            <w:tabs>
              <w:tab w:val="left" w:pos="1320"/>
              <w:tab w:val="right" w:leader="dot" w:pos="7926"/>
            </w:tabs>
            <w:rPr>
              <w:noProof/>
              <w:szCs w:val="22"/>
              <w:lang w:eastAsia="sv-SE"/>
            </w:rPr>
          </w:pPr>
          <w:hyperlink w:anchor="_Toc79479062" w:history="1">
            <w:r w:rsidR="00DD5B2A" w:rsidRPr="00BF7E4D">
              <w:rPr>
                <w:rStyle w:val="Hyperlnk"/>
                <w:noProof/>
              </w:rPr>
              <w:t>4.5.2.</w:t>
            </w:r>
            <w:r w:rsidR="00DD5B2A">
              <w:rPr>
                <w:noProof/>
                <w:szCs w:val="22"/>
                <w:lang w:eastAsia="sv-SE"/>
              </w:rPr>
              <w:tab/>
            </w:r>
            <w:r w:rsidR="00DD5B2A" w:rsidRPr="00BF7E4D">
              <w:rPr>
                <w:rStyle w:val="Hyperlnk"/>
                <w:noProof/>
              </w:rPr>
              <w:t>Finansiering</w:t>
            </w:r>
            <w:r w:rsidR="00DD5B2A">
              <w:rPr>
                <w:noProof/>
                <w:webHidden/>
              </w:rPr>
              <w:tab/>
            </w:r>
            <w:r w:rsidR="00DD5B2A">
              <w:rPr>
                <w:noProof/>
                <w:webHidden/>
              </w:rPr>
              <w:fldChar w:fldCharType="begin"/>
            </w:r>
            <w:r w:rsidR="00DD5B2A">
              <w:rPr>
                <w:noProof/>
                <w:webHidden/>
              </w:rPr>
              <w:instrText xml:space="preserve"> PAGEREF _Toc79479062 \h </w:instrText>
            </w:r>
            <w:r w:rsidR="00DD5B2A">
              <w:rPr>
                <w:noProof/>
                <w:webHidden/>
              </w:rPr>
            </w:r>
            <w:r w:rsidR="00DD5B2A">
              <w:rPr>
                <w:noProof/>
                <w:webHidden/>
              </w:rPr>
              <w:fldChar w:fldCharType="separate"/>
            </w:r>
            <w:r w:rsidR="009A1F2F">
              <w:rPr>
                <w:noProof/>
                <w:webHidden/>
              </w:rPr>
              <w:t>7</w:t>
            </w:r>
            <w:r w:rsidR="00DD5B2A">
              <w:rPr>
                <w:noProof/>
                <w:webHidden/>
              </w:rPr>
              <w:fldChar w:fldCharType="end"/>
            </w:r>
          </w:hyperlink>
        </w:p>
        <w:p w14:paraId="5ACEBF24" w14:textId="512AB6C3" w:rsidR="00DD5B2A" w:rsidRDefault="00195960">
          <w:pPr>
            <w:pStyle w:val="Innehll2"/>
            <w:tabs>
              <w:tab w:val="left" w:pos="880"/>
              <w:tab w:val="right" w:leader="dot" w:pos="7926"/>
            </w:tabs>
            <w:rPr>
              <w:noProof/>
              <w:szCs w:val="22"/>
              <w:lang w:eastAsia="sv-SE"/>
            </w:rPr>
          </w:pPr>
          <w:hyperlink w:anchor="_Toc79479063" w:history="1">
            <w:r w:rsidR="00DD5B2A" w:rsidRPr="00BF7E4D">
              <w:rPr>
                <w:rStyle w:val="Hyperlnk"/>
                <w:noProof/>
              </w:rPr>
              <w:t>4.6.</w:t>
            </w:r>
            <w:r w:rsidR="00DD5B2A">
              <w:rPr>
                <w:noProof/>
                <w:szCs w:val="22"/>
                <w:lang w:eastAsia="sv-SE"/>
              </w:rPr>
              <w:tab/>
            </w:r>
            <w:r w:rsidR="00DD5B2A" w:rsidRPr="00BF7E4D">
              <w:rPr>
                <w:rStyle w:val="Hyperlnk"/>
                <w:noProof/>
              </w:rPr>
              <w:t>Prioriteringar inom uppdraget</w:t>
            </w:r>
            <w:r w:rsidR="00DD5B2A">
              <w:rPr>
                <w:noProof/>
                <w:webHidden/>
              </w:rPr>
              <w:tab/>
            </w:r>
            <w:r w:rsidR="00DD5B2A">
              <w:rPr>
                <w:noProof/>
                <w:webHidden/>
              </w:rPr>
              <w:fldChar w:fldCharType="begin"/>
            </w:r>
            <w:r w:rsidR="00DD5B2A">
              <w:rPr>
                <w:noProof/>
                <w:webHidden/>
              </w:rPr>
              <w:instrText xml:space="preserve"> PAGEREF _Toc79479063 \h </w:instrText>
            </w:r>
            <w:r w:rsidR="00DD5B2A">
              <w:rPr>
                <w:noProof/>
                <w:webHidden/>
              </w:rPr>
            </w:r>
            <w:r w:rsidR="00DD5B2A">
              <w:rPr>
                <w:noProof/>
                <w:webHidden/>
              </w:rPr>
              <w:fldChar w:fldCharType="separate"/>
            </w:r>
            <w:r w:rsidR="009A1F2F">
              <w:rPr>
                <w:noProof/>
                <w:webHidden/>
              </w:rPr>
              <w:t>7</w:t>
            </w:r>
            <w:r w:rsidR="00DD5B2A">
              <w:rPr>
                <w:noProof/>
                <w:webHidden/>
              </w:rPr>
              <w:fldChar w:fldCharType="end"/>
            </w:r>
          </w:hyperlink>
        </w:p>
        <w:p w14:paraId="4887ABBC" w14:textId="1532D095" w:rsidR="00DD5B2A" w:rsidRDefault="00195960">
          <w:pPr>
            <w:pStyle w:val="Innehll2"/>
            <w:tabs>
              <w:tab w:val="left" w:pos="880"/>
              <w:tab w:val="right" w:leader="dot" w:pos="7926"/>
            </w:tabs>
            <w:rPr>
              <w:noProof/>
              <w:szCs w:val="22"/>
              <w:lang w:eastAsia="sv-SE"/>
            </w:rPr>
          </w:pPr>
          <w:hyperlink w:anchor="_Toc79479064" w:history="1">
            <w:r w:rsidR="00DD5B2A" w:rsidRPr="00BF7E4D">
              <w:rPr>
                <w:rStyle w:val="Hyperlnk"/>
                <w:noProof/>
              </w:rPr>
              <w:t>4.7.</w:t>
            </w:r>
            <w:r w:rsidR="00DD5B2A">
              <w:rPr>
                <w:noProof/>
                <w:szCs w:val="22"/>
                <w:lang w:eastAsia="sv-SE"/>
              </w:rPr>
              <w:tab/>
            </w:r>
            <w:r w:rsidR="00DD5B2A" w:rsidRPr="00BF7E4D">
              <w:rPr>
                <w:rStyle w:val="Hyperlnk"/>
                <w:noProof/>
              </w:rPr>
              <w:t>Risker</w:t>
            </w:r>
            <w:r w:rsidR="00DD5B2A">
              <w:rPr>
                <w:noProof/>
                <w:webHidden/>
              </w:rPr>
              <w:tab/>
            </w:r>
            <w:r w:rsidR="00DD5B2A">
              <w:rPr>
                <w:noProof/>
                <w:webHidden/>
              </w:rPr>
              <w:fldChar w:fldCharType="begin"/>
            </w:r>
            <w:r w:rsidR="00DD5B2A">
              <w:rPr>
                <w:noProof/>
                <w:webHidden/>
              </w:rPr>
              <w:instrText xml:space="preserve"> PAGEREF _Toc79479064 \h </w:instrText>
            </w:r>
            <w:r w:rsidR="00DD5B2A">
              <w:rPr>
                <w:noProof/>
                <w:webHidden/>
              </w:rPr>
            </w:r>
            <w:r w:rsidR="00DD5B2A">
              <w:rPr>
                <w:noProof/>
                <w:webHidden/>
              </w:rPr>
              <w:fldChar w:fldCharType="separate"/>
            </w:r>
            <w:r w:rsidR="009A1F2F">
              <w:rPr>
                <w:noProof/>
                <w:webHidden/>
              </w:rPr>
              <w:t>8</w:t>
            </w:r>
            <w:r w:rsidR="00DD5B2A">
              <w:rPr>
                <w:noProof/>
                <w:webHidden/>
              </w:rPr>
              <w:fldChar w:fldCharType="end"/>
            </w:r>
          </w:hyperlink>
        </w:p>
        <w:p w14:paraId="17D4151B" w14:textId="6A1EBFE0" w:rsidR="00DD5B2A" w:rsidRDefault="00195960">
          <w:pPr>
            <w:pStyle w:val="Innehll2"/>
            <w:tabs>
              <w:tab w:val="left" w:pos="880"/>
              <w:tab w:val="right" w:leader="dot" w:pos="7926"/>
            </w:tabs>
            <w:rPr>
              <w:noProof/>
              <w:szCs w:val="22"/>
              <w:lang w:eastAsia="sv-SE"/>
            </w:rPr>
          </w:pPr>
          <w:hyperlink w:anchor="_Toc79479065" w:history="1">
            <w:r w:rsidR="00DD5B2A" w:rsidRPr="00BF7E4D">
              <w:rPr>
                <w:rStyle w:val="Hyperlnk"/>
                <w:noProof/>
              </w:rPr>
              <w:t>4.8.</w:t>
            </w:r>
            <w:r w:rsidR="00DD5B2A">
              <w:rPr>
                <w:noProof/>
                <w:szCs w:val="22"/>
                <w:lang w:eastAsia="sv-SE"/>
              </w:rPr>
              <w:tab/>
            </w:r>
            <w:r w:rsidR="00DD5B2A" w:rsidRPr="00BF7E4D">
              <w:rPr>
                <w:rStyle w:val="Hyperlnk"/>
                <w:noProof/>
              </w:rPr>
              <w:t>Övrigt</w:t>
            </w:r>
            <w:r w:rsidR="00DD5B2A">
              <w:rPr>
                <w:noProof/>
                <w:webHidden/>
              </w:rPr>
              <w:tab/>
            </w:r>
            <w:r w:rsidR="00DD5B2A">
              <w:rPr>
                <w:noProof/>
                <w:webHidden/>
              </w:rPr>
              <w:fldChar w:fldCharType="begin"/>
            </w:r>
            <w:r w:rsidR="00DD5B2A">
              <w:rPr>
                <w:noProof/>
                <w:webHidden/>
              </w:rPr>
              <w:instrText xml:space="preserve"> PAGEREF _Toc79479065 \h </w:instrText>
            </w:r>
            <w:r w:rsidR="00DD5B2A">
              <w:rPr>
                <w:noProof/>
                <w:webHidden/>
              </w:rPr>
            </w:r>
            <w:r w:rsidR="00DD5B2A">
              <w:rPr>
                <w:noProof/>
                <w:webHidden/>
              </w:rPr>
              <w:fldChar w:fldCharType="separate"/>
            </w:r>
            <w:r w:rsidR="009A1F2F">
              <w:rPr>
                <w:noProof/>
                <w:webHidden/>
              </w:rPr>
              <w:t>8</w:t>
            </w:r>
            <w:r w:rsidR="00DD5B2A">
              <w:rPr>
                <w:noProof/>
                <w:webHidden/>
              </w:rPr>
              <w:fldChar w:fldCharType="end"/>
            </w:r>
          </w:hyperlink>
        </w:p>
        <w:p w14:paraId="3E3A5D10" w14:textId="03FED482" w:rsidR="00DD5B2A" w:rsidRDefault="00195960">
          <w:pPr>
            <w:pStyle w:val="Innehll1"/>
            <w:tabs>
              <w:tab w:val="left" w:pos="440"/>
              <w:tab w:val="right" w:leader="dot" w:pos="7926"/>
            </w:tabs>
            <w:rPr>
              <w:noProof/>
              <w:szCs w:val="22"/>
              <w:lang w:eastAsia="sv-SE"/>
            </w:rPr>
          </w:pPr>
          <w:hyperlink w:anchor="_Toc79479066" w:history="1">
            <w:r w:rsidR="00DD5B2A" w:rsidRPr="00BF7E4D">
              <w:rPr>
                <w:rStyle w:val="Hyperlnk"/>
                <w:noProof/>
              </w:rPr>
              <w:t>5.</w:t>
            </w:r>
            <w:r w:rsidR="00DD5B2A">
              <w:rPr>
                <w:noProof/>
                <w:szCs w:val="22"/>
                <w:lang w:eastAsia="sv-SE"/>
              </w:rPr>
              <w:tab/>
            </w:r>
            <w:r w:rsidR="00DD5B2A" w:rsidRPr="00BF7E4D">
              <w:rPr>
                <w:rStyle w:val="Hyperlnk"/>
                <w:noProof/>
              </w:rPr>
              <w:t>Organisation, rapportering och överlämning</w:t>
            </w:r>
            <w:r w:rsidR="00DD5B2A">
              <w:rPr>
                <w:noProof/>
                <w:webHidden/>
              </w:rPr>
              <w:tab/>
            </w:r>
            <w:r w:rsidR="00DD5B2A">
              <w:rPr>
                <w:noProof/>
                <w:webHidden/>
              </w:rPr>
              <w:fldChar w:fldCharType="begin"/>
            </w:r>
            <w:r w:rsidR="00DD5B2A">
              <w:rPr>
                <w:noProof/>
                <w:webHidden/>
              </w:rPr>
              <w:instrText xml:space="preserve"> PAGEREF _Toc79479066 \h </w:instrText>
            </w:r>
            <w:r w:rsidR="00DD5B2A">
              <w:rPr>
                <w:noProof/>
                <w:webHidden/>
              </w:rPr>
            </w:r>
            <w:r w:rsidR="00DD5B2A">
              <w:rPr>
                <w:noProof/>
                <w:webHidden/>
              </w:rPr>
              <w:fldChar w:fldCharType="separate"/>
            </w:r>
            <w:r w:rsidR="009A1F2F">
              <w:rPr>
                <w:noProof/>
                <w:webHidden/>
              </w:rPr>
              <w:t>8</w:t>
            </w:r>
            <w:r w:rsidR="00DD5B2A">
              <w:rPr>
                <w:noProof/>
                <w:webHidden/>
              </w:rPr>
              <w:fldChar w:fldCharType="end"/>
            </w:r>
          </w:hyperlink>
        </w:p>
        <w:p w14:paraId="601107C0" w14:textId="32BD6456" w:rsidR="00DD5B2A" w:rsidRDefault="00195960">
          <w:pPr>
            <w:pStyle w:val="Innehll2"/>
            <w:tabs>
              <w:tab w:val="left" w:pos="880"/>
              <w:tab w:val="right" w:leader="dot" w:pos="7926"/>
            </w:tabs>
            <w:rPr>
              <w:noProof/>
              <w:szCs w:val="22"/>
              <w:lang w:eastAsia="sv-SE"/>
            </w:rPr>
          </w:pPr>
          <w:hyperlink w:anchor="_Toc79479067" w:history="1">
            <w:r w:rsidR="00DD5B2A" w:rsidRPr="00BF7E4D">
              <w:rPr>
                <w:rStyle w:val="Hyperlnk"/>
                <w:noProof/>
              </w:rPr>
              <w:t>5.1.</w:t>
            </w:r>
            <w:r w:rsidR="00DD5B2A">
              <w:rPr>
                <w:noProof/>
                <w:szCs w:val="22"/>
                <w:lang w:eastAsia="sv-SE"/>
              </w:rPr>
              <w:tab/>
            </w:r>
            <w:r w:rsidR="00DD5B2A" w:rsidRPr="00BF7E4D">
              <w:rPr>
                <w:rStyle w:val="Hyperlnk"/>
                <w:noProof/>
              </w:rPr>
              <w:t>Uppdragets organisation</w:t>
            </w:r>
            <w:r w:rsidR="00DD5B2A">
              <w:rPr>
                <w:noProof/>
                <w:webHidden/>
              </w:rPr>
              <w:tab/>
            </w:r>
            <w:r w:rsidR="00DD5B2A">
              <w:rPr>
                <w:noProof/>
                <w:webHidden/>
              </w:rPr>
              <w:fldChar w:fldCharType="begin"/>
            </w:r>
            <w:r w:rsidR="00DD5B2A">
              <w:rPr>
                <w:noProof/>
                <w:webHidden/>
              </w:rPr>
              <w:instrText xml:space="preserve"> PAGEREF _Toc79479067 \h </w:instrText>
            </w:r>
            <w:r w:rsidR="00DD5B2A">
              <w:rPr>
                <w:noProof/>
                <w:webHidden/>
              </w:rPr>
            </w:r>
            <w:r w:rsidR="00DD5B2A">
              <w:rPr>
                <w:noProof/>
                <w:webHidden/>
              </w:rPr>
              <w:fldChar w:fldCharType="separate"/>
            </w:r>
            <w:r w:rsidR="009A1F2F">
              <w:rPr>
                <w:noProof/>
                <w:webHidden/>
              </w:rPr>
              <w:t>8</w:t>
            </w:r>
            <w:r w:rsidR="00DD5B2A">
              <w:rPr>
                <w:noProof/>
                <w:webHidden/>
              </w:rPr>
              <w:fldChar w:fldCharType="end"/>
            </w:r>
          </w:hyperlink>
        </w:p>
        <w:p w14:paraId="086341E5" w14:textId="0B759F02" w:rsidR="00DD5B2A" w:rsidRDefault="00195960">
          <w:pPr>
            <w:pStyle w:val="Innehll2"/>
            <w:tabs>
              <w:tab w:val="left" w:pos="880"/>
              <w:tab w:val="right" w:leader="dot" w:pos="7926"/>
            </w:tabs>
            <w:rPr>
              <w:noProof/>
              <w:szCs w:val="22"/>
              <w:lang w:eastAsia="sv-SE"/>
            </w:rPr>
          </w:pPr>
          <w:hyperlink w:anchor="_Toc79479068" w:history="1">
            <w:r w:rsidR="00DD5B2A" w:rsidRPr="00BF7E4D">
              <w:rPr>
                <w:rStyle w:val="Hyperlnk"/>
                <w:noProof/>
              </w:rPr>
              <w:t>5.2.</w:t>
            </w:r>
            <w:r w:rsidR="00DD5B2A">
              <w:rPr>
                <w:noProof/>
                <w:szCs w:val="22"/>
                <w:lang w:eastAsia="sv-SE"/>
              </w:rPr>
              <w:tab/>
            </w:r>
            <w:r w:rsidR="00DD5B2A" w:rsidRPr="00BF7E4D">
              <w:rPr>
                <w:rStyle w:val="Hyperlnk"/>
                <w:noProof/>
              </w:rPr>
              <w:t>Uppföljning</w:t>
            </w:r>
            <w:r w:rsidR="00DD5B2A">
              <w:rPr>
                <w:noProof/>
                <w:webHidden/>
              </w:rPr>
              <w:tab/>
            </w:r>
            <w:r w:rsidR="00DD5B2A">
              <w:rPr>
                <w:noProof/>
                <w:webHidden/>
              </w:rPr>
              <w:fldChar w:fldCharType="begin"/>
            </w:r>
            <w:r w:rsidR="00DD5B2A">
              <w:rPr>
                <w:noProof/>
                <w:webHidden/>
              </w:rPr>
              <w:instrText xml:space="preserve"> PAGEREF _Toc79479068 \h </w:instrText>
            </w:r>
            <w:r w:rsidR="00DD5B2A">
              <w:rPr>
                <w:noProof/>
                <w:webHidden/>
              </w:rPr>
            </w:r>
            <w:r w:rsidR="00DD5B2A">
              <w:rPr>
                <w:noProof/>
                <w:webHidden/>
              </w:rPr>
              <w:fldChar w:fldCharType="separate"/>
            </w:r>
            <w:r w:rsidR="009A1F2F">
              <w:rPr>
                <w:noProof/>
                <w:webHidden/>
              </w:rPr>
              <w:t>8</w:t>
            </w:r>
            <w:r w:rsidR="00DD5B2A">
              <w:rPr>
                <w:noProof/>
                <w:webHidden/>
              </w:rPr>
              <w:fldChar w:fldCharType="end"/>
            </w:r>
          </w:hyperlink>
        </w:p>
        <w:p w14:paraId="62E3AC4E" w14:textId="4BD6FDF2" w:rsidR="00DD5B2A" w:rsidRDefault="00195960">
          <w:pPr>
            <w:pStyle w:val="Innehll2"/>
            <w:tabs>
              <w:tab w:val="left" w:pos="880"/>
              <w:tab w:val="right" w:leader="dot" w:pos="7926"/>
            </w:tabs>
            <w:rPr>
              <w:noProof/>
              <w:szCs w:val="22"/>
              <w:lang w:eastAsia="sv-SE"/>
            </w:rPr>
          </w:pPr>
          <w:hyperlink w:anchor="_Toc79479069" w:history="1">
            <w:r w:rsidR="00DD5B2A" w:rsidRPr="00BF7E4D">
              <w:rPr>
                <w:rStyle w:val="Hyperlnk"/>
                <w:noProof/>
              </w:rPr>
              <w:t>5.3.</w:t>
            </w:r>
            <w:r w:rsidR="00DD5B2A">
              <w:rPr>
                <w:noProof/>
                <w:szCs w:val="22"/>
                <w:lang w:eastAsia="sv-SE"/>
              </w:rPr>
              <w:tab/>
            </w:r>
            <w:r w:rsidR="00DD5B2A" w:rsidRPr="00BF7E4D">
              <w:rPr>
                <w:rStyle w:val="Hyperlnk"/>
                <w:noProof/>
              </w:rPr>
              <w:t>Överlämning och godkännande</w:t>
            </w:r>
            <w:r w:rsidR="00DD5B2A">
              <w:rPr>
                <w:noProof/>
                <w:webHidden/>
              </w:rPr>
              <w:tab/>
            </w:r>
            <w:r w:rsidR="00DD5B2A">
              <w:rPr>
                <w:noProof/>
                <w:webHidden/>
              </w:rPr>
              <w:fldChar w:fldCharType="begin"/>
            </w:r>
            <w:r w:rsidR="00DD5B2A">
              <w:rPr>
                <w:noProof/>
                <w:webHidden/>
              </w:rPr>
              <w:instrText xml:space="preserve"> PAGEREF _Toc79479069 \h </w:instrText>
            </w:r>
            <w:r w:rsidR="00DD5B2A">
              <w:rPr>
                <w:noProof/>
                <w:webHidden/>
              </w:rPr>
            </w:r>
            <w:r w:rsidR="00DD5B2A">
              <w:rPr>
                <w:noProof/>
                <w:webHidden/>
              </w:rPr>
              <w:fldChar w:fldCharType="separate"/>
            </w:r>
            <w:r w:rsidR="009A1F2F">
              <w:rPr>
                <w:noProof/>
                <w:webHidden/>
              </w:rPr>
              <w:t>9</w:t>
            </w:r>
            <w:r w:rsidR="00DD5B2A">
              <w:rPr>
                <w:noProof/>
                <w:webHidden/>
              </w:rPr>
              <w:fldChar w:fldCharType="end"/>
            </w:r>
          </w:hyperlink>
        </w:p>
        <w:p w14:paraId="53561C6E" w14:textId="779E9889" w:rsidR="00DD5B2A" w:rsidRDefault="00195960">
          <w:pPr>
            <w:pStyle w:val="Innehll1"/>
            <w:tabs>
              <w:tab w:val="left" w:pos="440"/>
              <w:tab w:val="right" w:leader="dot" w:pos="7926"/>
            </w:tabs>
            <w:rPr>
              <w:noProof/>
              <w:szCs w:val="22"/>
              <w:lang w:eastAsia="sv-SE"/>
            </w:rPr>
          </w:pPr>
          <w:hyperlink w:anchor="_Toc79479070" w:history="1">
            <w:r w:rsidR="00DD5B2A" w:rsidRPr="00BF7E4D">
              <w:rPr>
                <w:rStyle w:val="Hyperlnk"/>
                <w:noProof/>
              </w:rPr>
              <w:t>6.</w:t>
            </w:r>
            <w:r w:rsidR="00DD5B2A">
              <w:rPr>
                <w:noProof/>
                <w:szCs w:val="22"/>
                <w:lang w:eastAsia="sv-SE"/>
              </w:rPr>
              <w:tab/>
            </w:r>
            <w:r w:rsidR="00DD5B2A" w:rsidRPr="00BF7E4D">
              <w:rPr>
                <w:rStyle w:val="Hyperlnk"/>
                <w:noProof/>
              </w:rPr>
              <w:t>Referenser</w:t>
            </w:r>
            <w:r w:rsidR="00DD5B2A">
              <w:rPr>
                <w:noProof/>
                <w:webHidden/>
              </w:rPr>
              <w:tab/>
            </w:r>
            <w:r w:rsidR="00DD5B2A">
              <w:rPr>
                <w:noProof/>
                <w:webHidden/>
              </w:rPr>
              <w:fldChar w:fldCharType="begin"/>
            </w:r>
            <w:r w:rsidR="00DD5B2A">
              <w:rPr>
                <w:noProof/>
                <w:webHidden/>
              </w:rPr>
              <w:instrText xml:space="preserve"> PAGEREF _Toc79479070 \h </w:instrText>
            </w:r>
            <w:r w:rsidR="00DD5B2A">
              <w:rPr>
                <w:noProof/>
                <w:webHidden/>
              </w:rPr>
            </w:r>
            <w:r w:rsidR="00DD5B2A">
              <w:rPr>
                <w:noProof/>
                <w:webHidden/>
              </w:rPr>
              <w:fldChar w:fldCharType="separate"/>
            </w:r>
            <w:r w:rsidR="009A1F2F">
              <w:rPr>
                <w:noProof/>
                <w:webHidden/>
              </w:rPr>
              <w:t>9</w:t>
            </w:r>
            <w:r w:rsidR="00DD5B2A">
              <w:rPr>
                <w:noProof/>
                <w:webHidden/>
              </w:rPr>
              <w:fldChar w:fldCharType="end"/>
            </w:r>
          </w:hyperlink>
        </w:p>
        <w:p w14:paraId="298D779D" w14:textId="52BE7CF5" w:rsidR="00DD5B2A" w:rsidRDefault="00195960">
          <w:pPr>
            <w:pStyle w:val="Innehll1"/>
            <w:tabs>
              <w:tab w:val="left" w:pos="440"/>
              <w:tab w:val="right" w:leader="dot" w:pos="7926"/>
            </w:tabs>
            <w:rPr>
              <w:noProof/>
              <w:szCs w:val="22"/>
              <w:lang w:eastAsia="sv-SE"/>
            </w:rPr>
          </w:pPr>
          <w:hyperlink w:anchor="_Toc79479071" w:history="1">
            <w:r w:rsidR="00DD5B2A" w:rsidRPr="00BF7E4D">
              <w:rPr>
                <w:rStyle w:val="Hyperlnk"/>
                <w:noProof/>
              </w:rPr>
              <w:t>7.</w:t>
            </w:r>
            <w:r w:rsidR="00DD5B2A">
              <w:rPr>
                <w:noProof/>
                <w:szCs w:val="22"/>
                <w:lang w:eastAsia="sv-SE"/>
              </w:rPr>
              <w:tab/>
            </w:r>
            <w:r w:rsidR="00DD5B2A" w:rsidRPr="00BF7E4D">
              <w:rPr>
                <w:rStyle w:val="Hyperlnk"/>
                <w:noProof/>
              </w:rPr>
              <w:t>Ändringshistorik</w:t>
            </w:r>
            <w:r w:rsidR="00DD5B2A">
              <w:rPr>
                <w:noProof/>
                <w:webHidden/>
              </w:rPr>
              <w:tab/>
            </w:r>
            <w:r w:rsidR="00DD5B2A">
              <w:rPr>
                <w:noProof/>
                <w:webHidden/>
              </w:rPr>
              <w:fldChar w:fldCharType="begin"/>
            </w:r>
            <w:r w:rsidR="00DD5B2A">
              <w:rPr>
                <w:noProof/>
                <w:webHidden/>
              </w:rPr>
              <w:instrText xml:space="preserve"> PAGEREF _Toc79479071 \h </w:instrText>
            </w:r>
            <w:r w:rsidR="00DD5B2A">
              <w:rPr>
                <w:noProof/>
                <w:webHidden/>
              </w:rPr>
            </w:r>
            <w:r w:rsidR="00DD5B2A">
              <w:rPr>
                <w:noProof/>
                <w:webHidden/>
              </w:rPr>
              <w:fldChar w:fldCharType="separate"/>
            </w:r>
            <w:r w:rsidR="009A1F2F">
              <w:rPr>
                <w:noProof/>
                <w:webHidden/>
              </w:rPr>
              <w:t>9</w:t>
            </w:r>
            <w:r w:rsidR="00DD5B2A">
              <w:rPr>
                <w:noProof/>
                <w:webHidden/>
              </w:rPr>
              <w:fldChar w:fldCharType="end"/>
            </w:r>
          </w:hyperlink>
        </w:p>
        <w:p w14:paraId="333278BC" w14:textId="77777777" w:rsidR="009C496E" w:rsidRDefault="009C496E" w:rsidP="009C496E">
          <w:pPr>
            <w:spacing w:after="0" w:line="240" w:lineRule="auto"/>
          </w:pPr>
          <w:r>
            <w:rPr>
              <w:b/>
              <w:bCs/>
            </w:rPr>
            <w:fldChar w:fldCharType="end"/>
          </w:r>
        </w:p>
      </w:sdtContent>
    </w:sdt>
    <w:p w14:paraId="324E8EB4" w14:textId="77777777" w:rsidR="009C496E" w:rsidRDefault="009C496E" w:rsidP="009C496E">
      <w:r>
        <w:br w:type="page"/>
      </w:r>
    </w:p>
    <w:p w14:paraId="0AC55108" w14:textId="77777777" w:rsidR="00DD5B2A" w:rsidRPr="009D7D4D" w:rsidRDefault="00DD5B2A" w:rsidP="00DD5B2A">
      <w:pPr>
        <w:pStyle w:val="Rubrik1"/>
      </w:pPr>
      <w:bookmarkStart w:id="1" w:name="_Toc75938354"/>
      <w:bookmarkStart w:id="2" w:name="_Toc79479045"/>
      <w:r>
        <w:lastRenderedPageBreak/>
        <w:t>Bakgrund</w:t>
      </w:r>
      <w:bookmarkEnd w:id="1"/>
      <w:bookmarkEnd w:id="2"/>
    </w:p>
    <w:p w14:paraId="4EC257E1" w14:textId="77777777" w:rsidR="00DD5B2A" w:rsidRPr="009D7D4D" w:rsidRDefault="00DD5B2A" w:rsidP="00DD5B2A">
      <w:pPr>
        <w:pStyle w:val="Rubrik2"/>
      </w:pPr>
      <w:bookmarkStart w:id="3" w:name="_Toc33098214"/>
      <w:bookmarkStart w:id="4" w:name="_Toc75938355"/>
      <w:bookmarkStart w:id="5" w:name="_Toc79479046"/>
      <w:r w:rsidRPr="009D7D4D">
        <w:t>Beskriv åtgärdens bakgrund</w:t>
      </w:r>
      <w:bookmarkEnd w:id="3"/>
      <w:bookmarkEnd w:id="4"/>
      <w:bookmarkEnd w:id="5"/>
    </w:p>
    <w:sdt>
      <w:sdtPr>
        <w:id w:val="-1160385909"/>
        <w:placeholder>
          <w:docPart w:val="15786E98AE18481ABBF1EE60D10828F1"/>
        </w:placeholder>
      </w:sdtPr>
      <w:sdtEndPr/>
      <w:sdtContent>
        <w:sdt>
          <w:sdtPr>
            <w:id w:val="276298947"/>
            <w:placeholder>
              <w:docPart w:val="9561DBF25A814E7295DD2C4429DB18EE"/>
            </w:placeholder>
          </w:sdtPr>
          <w:sdtEndPr/>
          <w:sdtContent>
            <w:sdt>
              <w:sdtPr>
                <w:id w:val="-817654256"/>
                <w:placeholder>
                  <w:docPart w:val="44553888FDF74743BAB275D8511EA1EA"/>
                </w:placeholder>
              </w:sdtPr>
              <w:sdtEndPr/>
              <w:sdtContent>
                <w:p w14:paraId="17F9E92D" w14:textId="77777777" w:rsidR="00CD0C25" w:rsidRDefault="00CD0C25" w:rsidP="00CD0C25">
                  <w:r>
                    <w:t xml:space="preserve">Stadsmiljöförvaltningen ansvarar för </w:t>
                  </w:r>
                  <w:r w:rsidRPr="00AE406C">
                    <w:t xml:space="preserve">drygt 97 000 lampor </w:t>
                  </w:r>
                  <w:r>
                    <w:t>på stadens gator, vägar, gång- och cykelbanor, buss- och spårvagnshållplatser, torg samt i parker.</w:t>
                  </w:r>
                </w:p>
                <w:p w14:paraId="6973213C" w14:textId="77777777" w:rsidR="00CD0C25" w:rsidRDefault="00CD0C25" w:rsidP="00CD0C25">
                  <w:r>
                    <w:t xml:space="preserve">En del av Göteborgs gatubelysning är </w:t>
                  </w:r>
                  <w:r w:rsidRPr="00AE406C">
                    <w:t>fortsatt</w:t>
                  </w:r>
                  <w:r>
                    <w:t xml:space="preserve"> från 60-talet och är energikrävande och dyr att underhålla. Dels kostar energin pengar, dels är övervakningen och underhållet av ljuskällorna tidskrävande när det krävs manuellt arbete för att inspektera och byta trasiga gatlyktor.</w:t>
                  </w:r>
                </w:p>
                <w:p w14:paraId="00CEFC5A" w14:textId="77777777" w:rsidR="00CD0C25" w:rsidRDefault="00CD0C25" w:rsidP="00CD0C25">
                  <w:r>
                    <w:t>Göteborgs Stad har sedan 2006 arbetat med intelligenta system för gatubelysningen. Ett intelligent styrsystem gör det möjligt att sänka effekten på natten när trafiken är gles, men berättar också när en ljuskäll</w:t>
                  </w:r>
                  <w:r w:rsidRPr="000348CC">
                    <w:t xml:space="preserve">a behöver bytas. </w:t>
                  </w:r>
                  <w:r>
                    <w:t xml:space="preserve">2013 inledde Göteborgs Stad en satsning på att energieffektivisera gatubelysningen. I dag </w:t>
                  </w:r>
                  <w:r w:rsidRPr="000348CC">
                    <w:t xml:space="preserve">drivs nu </w:t>
                  </w:r>
                  <w:r>
                    <w:t xml:space="preserve">cirka </w:t>
                  </w:r>
                  <w:r w:rsidRPr="00AE406C">
                    <w:t>65</w:t>
                  </w:r>
                  <w:r>
                    <w:t xml:space="preserve"> </w:t>
                  </w:r>
                  <w:r w:rsidRPr="00AE406C">
                    <w:t xml:space="preserve">% </w:t>
                  </w:r>
                  <w:r>
                    <w:t xml:space="preserve">av </w:t>
                  </w:r>
                  <w:r w:rsidRPr="000348CC">
                    <w:t>armaturerna av LED</w:t>
                  </w:r>
                  <w:r>
                    <w:t xml:space="preserve"> inklusive intelligenta system</w:t>
                  </w:r>
                  <w:r w:rsidRPr="000348CC">
                    <w:t>.</w:t>
                  </w:r>
                </w:p>
                <w:p w14:paraId="1FB3BE59" w14:textId="77777777" w:rsidR="00CD0C25" w:rsidRPr="000B02CD" w:rsidRDefault="00CD0C25" w:rsidP="00CD0C25">
                  <w:r>
                    <w:t xml:space="preserve">Trots att antalet belysningspunkter ökar i staden har kostnaden för att drifta </w:t>
                  </w:r>
                  <w:r w:rsidRPr="00EE26DC">
                    <w:t>belysningsanläggningen vad gäller energi minskat, med undantag från 2019–2020 då trafikkontoret tecknade nytt elavtal.</w:t>
                  </w:r>
                </w:p>
                <w:p w14:paraId="4D9A11E8" w14:textId="77777777" w:rsidR="00CD0C25" w:rsidRDefault="00CD0C25" w:rsidP="00CD0C25">
                  <w:pPr>
                    <w:spacing w:after="80" w:line="288" w:lineRule="auto"/>
                    <w:rPr>
                      <w:color w:val="FF0000"/>
                    </w:rPr>
                  </w:pPr>
                  <w:r>
                    <w:rPr>
                      <w:noProof/>
                      <w:color w:val="FF0000"/>
                    </w:rPr>
                    <w:drawing>
                      <wp:inline distT="0" distB="0" distL="0" distR="0" wp14:anchorId="515F7549" wp14:editId="562361E9">
                        <wp:extent cx="5039360" cy="2247265"/>
                        <wp:effectExtent l="0" t="0" r="8890" b="63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360" cy="2247265"/>
                                </a:xfrm>
                                <a:prstGeom prst="rect">
                                  <a:avLst/>
                                </a:prstGeom>
                                <a:noFill/>
                                <a:ln>
                                  <a:noFill/>
                                </a:ln>
                              </pic:spPr>
                            </pic:pic>
                          </a:graphicData>
                        </a:graphic>
                      </wp:inline>
                    </w:drawing>
                  </w:r>
                </w:p>
                <w:p w14:paraId="2AADD1C1" w14:textId="77777777" w:rsidR="00CD0C25" w:rsidRPr="000B02CD" w:rsidRDefault="00CD0C25" w:rsidP="00CD0C25">
                  <w:pPr>
                    <w:spacing w:after="80" w:line="288" w:lineRule="auto"/>
                    <w:rPr>
                      <w:i/>
                      <w:iCs/>
                      <w:color w:val="FF0000"/>
                      <w:sz w:val="18"/>
                      <w:szCs w:val="18"/>
                    </w:rPr>
                  </w:pPr>
                  <w:r w:rsidRPr="000B02CD">
                    <w:rPr>
                      <w:i/>
                      <w:iCs/>
                      <w:sz w:val="18"/>
                      <w:szCs w:val="18"/>
                    </w:rPr>
                    <w:t xml:space="preserve">Diagram 1. </w:t>
                  </w:r>
                  <w:r w:rsidRPr="00EE26DC">
                    <w:rPr>
                      <w:i/>
                      <w:iCs/>
                      <w:sz w:val="18"/>
                      <w:szCs w:val="18"/>
                    </w:rPr>
                    <w:t xml:space="preserve">Trafikkontorets driftskostnad </w:t>
                  </w:r>
                  <w:r>
                    <w:rPr>
                      <w:i/>
                      <w:iCs/>
                      <w:sz w:val="18"/>
                      <w:szCs w:val="18"/>
                    </w:rPr>
                    <w:t xml:space="preserve">för belysning </w:t>
                  </w:r>
                  <w:r w:rsidRPr="000B02CD">
                    <w:rPr>
                      <w:i/>
                      <w:iCs/>
                      <w:sz w:val="18"/>
                      <w:szCs w:val="18"/>
                    </w:rPr>
                    <w:t>2011–2022.</w:t>
                  </w:r>
                </w:p>
                <w:p w14:paraId="69549A73" w14:textId="38EB8798" w:rsidR="00CD0C25" w:rsidRPr="000B02CD" w:rsidRDefault="00CD0C25" w:rsidP="00CD0C25">
                  <w:pPr>
                    <w:spacing w:after="80" w:line="288" w:lineRule="auto"/>
                  </w:pPr>
                  <w:r w:rsidRPr="000B02CD">
                    <w:t xml:space="preserve">Sedan trafikkontoret började energieffektivisera gatubelysningen har koldioxidutsläppen från </w:t>
                  </w:r>
                  <w:r>
                    <w:t>elanvändningen för belysning</w:t>
                  </w:r>
                  <w:r w:rsidRPr="000B02CD">
                    <w:t xml:space="preserve"> minskat </w:t>
                  </w:r>
                  <w:r w:rsidRPr="00C21B09">
                    <w:t xml:space="preserve">från </w:t>
                  </w:r>
                  <w:r w:rsidR="00C21B09" w:rsidRPr="00C21B09">
                    <w:t>15 200</w:t>
                  </w:r>
                  <w:r w:rsidRPr="00C21B09">
                    <w:t xml:space="preserve"> ton per år 2013 till </w:t>
                  </w:r>
                  <w:r w:rsidR="00C21B09" w:rsidRPr="00C21B09">
                    <w:t>7 700</w:t>
                  </w:r>
                  <w:r w:rsidRPr="00C21B09">
                    <w:t xml:space="preserve"> ton per år. De senaste åren har energianvändningen minskat </w:t>
                  </w:r>
                  <w:r w:rsidRPr="00BA69E5">
                    <w:t xml:space="preserve">med </w:t>
                  </w:r>
                  <w:r w:rsidRPr="00EE26DC">
                    <w:t>cirka 5 % per år.</w:t>
                  </w:r>
                </w:p>
                <w:p w14:paraId="51035240" w14:textId="77777777" w:rsidR="00694209" w:rsidRDefault="00694209" w:rsidP="00694209">
                  <w:pPr>
                    <w:rPr>
                      <w:color w:val="FF0000"/>
                    </w:rPr>
                  </w:pPr>
                  <w:r>
                    <w:rPr>
                      <w:noProof/>
                    </w:rPr>
                    <w:lastRenderedPageBreak/>
                    <w:drawing>
                      <wp:inline distT="0" distB="0" distL="0" distR="0" wp14:anchorId="02D2622A" wp14:editId="5C0C87B9">
                        <wp:extent cx="4962525" cy="2247900"/>
                        <wp:effectExtent l="0" t="0" r="9525" b="0"/>
                        <wp:docPr id="5" name="Diagram 5">
                          <a:extLst xmlns:a="http://schemas.openxmlformats.org/drawingml/2006/main">
                            <a:ext uri="{FF2B5EF4-FFF2-40B4-BE49-F238E27FC236}">
                              <a16:creationId xmlns:a16="http://schemas.microsoft.com/office/drawing/2014/main" id="{00000000-0008-0000-05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44E836" w14:textId="7E419C1D" w:rsidR="00CD0C25" w:rsidRPr="00694209" w:rsidRDefault="00694209" w:rsidP="00CD0C25">
                  <w:pPr>
                    <w:rPr>
                      <w:i/>
                      <w:iCs/>
                      <w:sz w:val="18"/>
                      <w:szCs w:val="18"/>
                    </w:rPr>
                  </w:pPr>
                  <w:r>
                    <w:rPr>
                      <w:i/>
                      <w:iCs/>
                      <w:sz w:val="18"/>
                      <w:szCs w:val="18"/>
                    </w:rPr>
                    <w:t>Diagram 2. Trafikkontorets koldioxidutsläpp från elanvändning för belysning 2001–2022.</w:t>
                  </w:r>
                  <w:r w:rsidRPr="000161CA">
                    <w:t xml:space="preserve"> </w:t>
                  </w:r>
                  <w:r w:rsidRPr="000161CA">
                    <w:rPr>
                      <w:i/>
                      <w:iCs/>
                      <w:sz w:val="18"/>
                      <w:szCs w:val="18"/>
                    </w:rPr>
                    <w:t>Koldioxidberäkningen är gjord med de emissionsfaktorer för CO2 som används vid rapportering inom systemet för Gröna obligationer, the Green Bond Principles.</w:t>
                  </w:r>
                </w:p>
                <w:p w14:paraId="5B78F224" w14:textId="77777777" w:rsidR="00803A00" w:rsidRDefault="00803A00" w:rsidP="00803A00">
                  <w:pPr>
                    <w:rPr>
                      <w:color w:val="FF0000"/>
                    </w:rPr>
                  </w:pPr>
                  <w:r>
                    <w:rPr>
                      <w:noProof/>
                    </w:rPr>
                    <w:drawing>
                      <wp:inline distT="0" distB="0" distL="0" distR="0" wp14:anchorId="52B29960" wp14:editId="28B2DE61">
                        <wp:extent cx="4924425" cy="2219325"/>
                        <wp:effectExtent l="0" t="0" r="0" b="0"/>
                        <wp:docPr id="7" name="Diagram 7">
                          <a:extLst xmlns:a="http://schemas.openxmlformats.org/drawingml/2006/main">
                            <a:ext uri="{FF2B5EF4-FFF2-40B4-BE49-F238E27FC236}">
                              <a16:creationId xmlns:a16="http://schemas.microsoft.com/office/drawing/2014/main"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7949D8" w14:textId="22CA8B9D" w:rsidR="00DD5B2A" w:rsidRPr="00CD0C25" w:rsidRDefault="00803A00" w:rsidP="00DD5B2A">
                  <w:pPr>
                    <w:rPr>
                      <w:i/>
                      <w:iCs/>
                      <w:sz w:val="18"/>
                      <w:szCs w:val="18"/>
                    </w:rPr>
                  </w:pPr>
                  <w:r>
                    <w:rPr>
                      <w:i/>
                      <w:iCs/>
                      <w:sz w:val="18"/>
                      <w:szCs w:val="18"/>
                    </w:rPr>
                    <w:t>Diagram 3. Trafikkontorets energianvändning för belysning 2001–2022.</w:t>
                  </w:r>
                </w:p>
              </w:sdtContent>
            </w:sdt>
          </w:sdtContent>
        </w:sdt>
      </w:sdtContent>
    </w:sdt>
    <w:p w14:paraId="0312CD1F" w14:textId="77777777" w:rsidR="00DD5B2A" w:rsidRPr="009D7D4D" w:rsidRDefault="00DD5B2A" w:rsidP="00DD5B2A">
      <w:pPr>
        <w:pStyle w:val="Rubrik2"/>
      </w:pPr>
      <w:bookmarkStart w:id="6" w:name="_Toc33098215"/>
      <w:bookmarkStart w:id="7" w:name="_Toc75938356"/>
      <w:bookmarkStart w:id="8" w:name="_Toc79479047"/>
      <w:r w:rsidRPr="009D7D4D">
        <w:t xml:space="preserve">Beskriv </w:t>
      </w:r>
      <w:r>
        <w:t>uppdragets</w:t>
      </w:r>
      <w:r w:rsidRPr="009D7D4D">
        <w:t xml:space="preserve"> bakgrund</w:t>
      </w:r>
      <w:bookmarkEnd w:id="6"/>
      <w:bookmarkEnd w:id="7"/>
      <w:bookmarkEnd w:id="8"/>
      <w:r w:rsidRPr="009D7D4D">
        <w:t xml:space="preserve"> </w:t>
      </w:r>
    </w:p>
    <w:sdt>
      <w:sdtPr>
        <w:rPr>
          <w:rFonts w:ascii="Times New Roman" w:eastAsia="Times New Roman" w:hAnsi="Times New Roman" w:cs="Times New Roman"/>
          <w:sz w:val="24"/>
          <w:lang w:eastAsia="sv-SE"/>
        </w:rPr>
        <w:id w:val="-780642252"/>
        <w:placeholder>
          <w:docPart w:val="F861B7D89420412B8A69C0B3B03A27AC"/>
        </w:placeholder>
      </w:sdtPr>
      <w:sdtEndPr>
        <w:rPr>
          <w:rFonts w:asciiTheme="minorHAnsi" w:eastAsiaTheme="minorEastAsia" w:hAnsiTheme="minorHAnsi" w:cstheme="minorBidi"/>
          <w:strike/>
          <w:sz w:val="22"/>
          <w:lang w:eastAsia="en-US"/>
        </w:rPr>
      </w:sdtEndPr>
      <w:sdtContent>
        <w:sdt>
          <w:sdtPr>
            <w:rPr>
              <w:rFonts w:ascii="Times New Roman" w:eastAsia="Times New Roman" w:hAnsi="Times New Roman" w:cs="Times New Roman"/>
              <w:sz w:val="24"/>
              <w:lang w:eastAsia="sv-SE"/>
            </w:rPr>
            <w:id w:val="1912188452"/>
            <w:placeholder>
              <w:docPart w:val="5AF623FF1E48400CA199AC56F5E2AF10"/>
            </w:placeholder>
          </w:sdtPr>
          <w:sdtEndPr>
            <w:rPr>
              <w:rFonts w:asciiTheme="minorHAnsi" w:eastAsiaTheme="minorEastAsia" w:hAnsiTheme="minorHAnsi" w:cstheme="minorBidi"/>
              <w:strike/>
              <w:sz w:val="22"/>
              <w:lang w:eastAsia="en-US"/>
            </w:rPr>
          </w:sdtEndPr>
          <w:sdtContent>
            <w:p w14:paraId="424E8993" w14:textId="77B36063" w:rsidR="00DD5B2A" w:rsidRPr="00CD0C25" w:rsidRDefault="00CD0C25" w:rsidP="00CD0C25">
              <w:pPr>
                <w:rPr>
                  <w:color w:val="FF0000"/>
                </w:rPr>
              </w:pPr>
              <w:r w:rsidRPr="00734ADF">
                <w:rPr>
                  <w:rStyle w:val="Hyperlnk"/>
                  <w:color w:val="auto"/>
                  <w:u w:val="none"/>
                </w:rPr>
                <w:t>Trafikkontorets strategiska plan för att åtgärda underhållsbehovet av belysning på allmän plats i Göteborgs stad</w:t>
              </w:r>
              <w:r>
                <w:rPr>
                  <w:rStyle w:val="Hyperlnk"/>
                  <w:color w:val="auto"/>
                  <w:u w:val="none"/>
                </w:rPr>
                <w:t xml:space="preserve"> (</w:t>
              </w:r>
              <w:r w:rsidRPr="006E1A1A">
                <w:rPr>
                  <w:rStyle w:val="Hyperlnk"/>
                  <w:color w:val="auto"/>
                  <w:u w:val="none"/>
                </w:rPr>
                <w:t>trafikdirektör 2022-12-20)</w:t>
              </w:r>
              <w:r w:rsidRPr="00480CFD">
                <w:rPr>
                  <w:rStyle w:val="Hyperlnk"/>
                  <w:i/>
                  <w:iCs/>
                  <w:color w:val="auto"/>
                  <w:u w:val="none"/>
                </w:rPr>
                <w:t xml:space="preserve"> </w:t>
              </w:r>
              <w:r>
                <w:rPr>
                  <w:rStyle w:val="Hyperlnk"/>
                  <w:color w:val="auto"/>
                  <w:u w:val="none"/>
                </w:rPr>
                <w:t xml:space="preserve">beskriver </w:t>
              </w:r>
              <w:r w:rsidRPr="00AE406C">
                <w:rPr>
                  <w:rStyle w:val="Hyperlnk"/>
                  <w:color w:val="auto"/>
                  <w:u w:val="none"/>
                </w:rPr>
                <w:t>att ett fortsatt arbete med energieffektivisering bör ske med en utbytestakt av urladdningsarmaturer om cirka 6 000 per år</w:t>
              </w:r>
              <w:r>
                <w:rPr>
                  <w:rStyle w:val="Hyperlnk"/>
                  <w:color w:val="auto"/>
                  <w:u w:val="none"/>
                </w:rPr>
                <w:t xml:space="preserve"> till och med 2028. Detta ger en anläggningen helt försedd med LED och till största del med styrsystem. </w:t>
              </w:r>
              <w:r w:rsidRPr="00066DC2">
                <w:rPr>
                  <w:rStyle w:val="Hyperlnk"/>
                  <w:color w:val="auto"/>
                  <w:u w:val="none"/>
                </w:rPr>
                <w:t>Med en utbytestakt som fördelas över flera år minskar risken för att kommande reinvesteringsbehov uppstår under kort tid.</w:t>
              </w:r>
              <w:r w:rsidRPr="00066DC2">
                <w:t xml:space="preserve"> De nya lamporna bedöms ha en livslängd på 20–25 år.</w:t>
              </w:r>
            </w:p>
          </w:sdtContent>
        </w:sdt>
      </w:sdtContent>
    </w:sdt>
    <w:p w14:paraId="5A00ABB5" w14:textId="77777777" w:rsidR="00DD5B2A" w:rsidRPr="009D7D4D" w:rsidRDefault="00DD5B2A" w:rsidP="00DD5B2A">
      <w:pPr>
        <w:pStyle w:val="Rubrik2"/>
      </w:pPr>
      <w:bookmarkStart w:id="9" w:name="_Toc33098216"/>
      <w:bookmarkStart w:id="10" w:name="_Toc75938357"/>
      <w:bookmarkStart w:id="11" w:name="_Toc79479048"/>
      <w:r w:rsidRPr="009D7D4D">
        <w:t>Tidigare beslut och ställningstagande</w:t>
      </w:r>
      <w:bookmarkEnd w:id="9"/>
      <w:bookmarkEnd w:id="10"/>
      <w:bookmarkEnd w:id="11"/>
    </w:p>
    <w:bookmarkStart w:id="12" w:name="_Hlk88652606" w:displacedByCustomXml="next"/>
    <w:sdt>
      <w:sdtPr>
        <w:id w:val="809838562"/>
        <w:placeholder>
          <w:docPart w:val="BABA64C61C58424FB0FD3716F7DA3339"/>
        </w:placeholder>
      </w:sdtPr>
      <w:sdtEndPr>
        <w:rPr>
          <w:color w:val="FF0000"/>
        </w:rPr>
      </w:sdtEndPr>
      <w:sdtContent>
        <w:p w14:paraId="0B064837" w14:textId="055E02C6" w:rsidR="00C55405" w:rsidRDefault="00C55405" w:rsidP="00DD5B2A">
          <w:r>
            <w:t xml:space="preserve">Göteborgs Stads miljö- och klimatprogram 2021–2030 (Kommunfullmäktige 2021-03-25 § 18) </w:t>
          </w:r>
          <w:hyperlink r:id="rId14" w:history="1">
            <w:r>
              <w:rPr>
                <w:rStyle w:val="Hyperlnk"/>
              </w:rPr>
              <w:t>Göteborgs Stads miljö- och klimatprogram 2021-2030 (goteborg.se)</w:t>
            </w:r>
          </w:hyperlink>
        </w:p>
        <w:p w14:paraId="466504FA" w14:textId="53091CA6" w:rsidR="006E1A1A" w:rsidRDefault="006E1A1A" w:rsidP="006E1A1A">
          <w:r w:rsidRPr="006E1A1A">
            <w:t xml:space="preserve">Göteborgs Stads energiplan 2022–2030 </w:t>
          </w:r>
          <w:r w:rsidRPr="006E1A1A">
            <w:rPr>
              <w:rStyle w:val="Hyperlnk"/>
              <w:color w:val="auto"/>
              <w:u w:val="none"/>
            </w:rPr>
            <w:t>(</w:t>
          </w:r>
          <w:r>
            <w:rPr>
              <w:rStyle w:val="Hyperlnk"/>
              <w:color w:val="auto"/>
              <w:u w:val="none"/>
            </w:rPr>
            <w:t xml:space="preserve">Kommunfullmäktige </w:t>
          </w:r>
          <w:r w:rsidRPr="006E1A1A">
            <w:t>2022-04-28 § 26)</w:t>
          </w:r>
          <w:r w:rsidR="00480CFD">
            <w:t xml:space="preserve"> </w:t>
          </w:r>
          <w:hyperlink r:id="rId15" w:history="1">
            <w:r w:rsidR="00480CFD" w:rsidRPr="00480CFD">
              <w:rPr>
                <w:rStyle w:val="Hyperlnk"/>
              </w:rPr>
              <w:t>Göteborgs Stads energiplan 2022-2030 - Göteborgs Stad (goteborg.se)</w:t>
            </w:r>
          </w:hyperlink>
        </w:p>
        <w:p w14:paraId="24841AFB" w14:textId="68B4C984" w:rsidR="00DD5B2A" w:rsidRPr="006E1A1A" w:rsidRDefault="006E1A1A" w:rsidP="006E1A1A">
          <w:pPr>
            <w:rPr>
              <w:color w:val="FF0000"/>
              <w:u w:val="single"/>
            </w:rPr>
          </w:pPr>
          <w:r w:rsidRPr="006E1A1A">
            <w:rPr>
              <w:rStyle w:val="Hyperlnk"/>
              <w:color w:val="auto"/>
              <w:u w:val="none"/>
            </w:rPr>
            <w:lastRenderedPageBreak/>
            <w:t>Trafikkontorets strategiska plan för att åtgärda underhållsbehovet av belysning på allmän plats i Göteborgs stad (trafikdirektör 2022-12-20)</w:t>
          </w:r>
          <w:r w:rsidR="00480CFD">
            <w:rPr>
              <w:rStyle w:val="Hyperlnk"/>
              <w:color w:val="auto"/>
              <w:u w:val="none"/>
            </w:rPr>
            <w:t xml:space="preserve"> </w:t>
          </w:r>
        </w:p>
      </w:sdtContent>
    </w:sdt>
    <w:p w14:paraId="7B0BD0BE" w14:textId="77777777" w:rsidR="00DD5B2A" w:rsidRDefault="00DD5B2A" w:rsidP="00DD5B2A">
      <w:pPr>
        <w:pStyle w:val="Rubrik1"/>
      </w:pPr>
      <w:bookmarkStart w:id="13" w:name="_Toc26952947"/>
      <w:bookmarkStart w:id="14" w:name="_Toc33098217"/>
      <w:bookmarkStart w:id="15" w:name="_Toc75938358"/>
      <w:bookmarkStart w:id="16" w:name="_Toc79479049"/>
      <w:bookmarkEnd w:id="12"/>
      <w:r w:rsidRPr="009D7D4D">
        <w:t>Förväntningar</w:t>
      </w:r>
      <w:bookmarkEnd w:id="13"/>
      <w:bookmarkEnd w:id="14"/>
      <w:bookmarkEnd w:id="15"/>
      <w:bookmarkEnd w:id="16"/>
    </w:p>
    <w:sdt>
      <w:sdtPr>
        <w:id w:val="-1821262184"/>
        <w:placeholder>
          <w:docPart w:val="79562475C7EA4FBB9E125BA8B1A0F371"/>
        </w:placeholder>
        <w:showingPlcHdr/>
      </w:sdtPr>
      <w:sdtEndPr/>
      <w:sdtContent>
        <w:p w14:paraId="0F5406C2" w14:textId="77777777" w:rsidR="00DD5B2A" w:rsidRPr="00767945" w:rsidRDefault="00DD5B2A" w:rsidP="00DD5B2A">
          <w:r w:rsidRPr="001142F4">
            <w:rPr>
              <w:rStyle w:val="Platshllartext"/>
            </w:rPr>
            <w:t>Klicka eller tryck här för att ange text.</w:t>
          </w:r>
        </w:p>
      </w:sdtContent>
    </w:sdt>
    <w:p w14:paraId="2593EC29" w14:textId="77777777" w:rsidR="00DD5B2A" w:rsidRPr="009D7D4D" w:rsidRDefault="00DD5B2A" w:rsidP="00DD5B2A">
      <w:pPr>
        <w:pStyle w:val="Rubrik2"/>
      </w:pPr>
      <w:bookmarkStart w:id="17" w:name="_Toc33098218"/>
      <w:bookmarkStart w:id="18" w:name="_Toc75938359"/>
      <w:bookmarkStart w:id="19" w:name="_Toc79479050"/>
      <w:r>
        <w:t xml:space="preserve">Uppdraget </w:t>
      </w:r>
      <w:r w:rsidRPr="009D7D4D">
        <w:t>syfte</w:t>
      </w:r>
      <w:bookmarkEnd w:id="17"/>
      <w:bookmarkEnd w:id="18"/>
      <w:bookmarkEnd w:id="19"/>
    </w:p>
    <w:sdt>
      <w:sdtPr>
        <w:id w:val="1409038780"/>
        <w:placeholder>
          <w:docPart w:val="BADF5D562C4045C8A93A1FA64CBAEAA1"/>
        </w:placeholder>
      </w:sdtPr>
      <w:sdtEndPr/>
      <w:sdtContent>
        <w:sdt>
          <w:sdtPr>
            <w:id w:val="-4063441"/>
            <w:placeholder>
              <w:docPart w:val="9395A59E8AA64584AE2F2A811DCAFAFF"/>
            </w:placeholder>
          </w:sdtPr>
          <w:sdtEndPr/>
          <w:sdtContent>
            <w:p w14:paraId="54E236C5" w14:textId="055C04E7" w:rsidR="00CD0C25" w:rsidRDefault="00CD0C25" w:rsidP="00DD4C08">
              <w:r w:rsidRPr="00710892">
                <w:t>Åtgärden syftar till att minska energi</w:t>
              </w:r>
              <w:r>
                <w:t>användningen</w:t>
              </w:r>
              <w:r w:rsidRPr="00710892">
                <w:t xml:space="preserve"> och </w:t>
              </w:r>
              <w:r>
                <w:t xml:space="preserve">öka kvaliteten på belysningen. </w:t>
              </w:r>
              <w:r>
                <w:br/>
              </w:r>
            </w:p>
            <w:p w14:paraId="08E6B4AE" w14:textId="16D718E1" w:rsidR="00DD4C08" w:rsidRDefault="00DD4C08" w:rsidP="00DD4C08">
              <w:r>
                <w:t xml:space="preserve">Projekteringen har till syfte att på ett detaljerat och fackmässigt sätt beskriva hur åtgärden ska genomföras. </w:t>
              </w:r>
            </w:p>
            <w:p w14:paraId="0C8B36D4" w14:textId="5764A01B" w:rsidR="00DD5B2A" w:rsidRPr="00862629" w:rsidRDefault="00DD4C08" w:rsidP="00DD5B2A">
              <w:r>
                <w:t>Produktionen har till syfte att förverkliga åtgärden.</w:t>
              </w:r>
            </w:p>
          </w:sdtContent>
        </w:sdt>
      </w:sdtContent>
    </w:sdt>
    <w:p w14:paraId="53C30A47" w14:textId="77777777" w:rsidR="00DD5B2A" w:rsidRDefault="00DD5B2A" w:rsidP="00DD5B2A">
      <w:pPr>
        <w:pStyle w:val="Rubrik2"/>
      </w:pPr>
      <w:bookmarkStart w:id="20" w:name="_Toc33098219"/>
      <w:bookmarkStart w:id="21" w:name="_Toc75938360"/>
      <w:bookmarkStart w:id="22" w:name="_Toc79479051"/>
      <w:r w:rsidRPr="009D7D4D">
        <w:t>Koppling till realisering av nyttor</w:t>
      </w:r>
      <w:bookmarkEnd w:id="20"/>
      <w:bookmarkEnd w:id="21"/>
      <w:bookmarkEnd w:id="22"/>
      <w:r>
        <w:t xml:space="preserve"> </w:t>
      </w:r>
    </w:p>
    <w:sdt>
      <w:sdtPr>
        <w:id w:val="-1764756716"/>
        <w:placeholder>
          <w:docPart w:val="0DA5D64B8262467588D38DCE79D6ACA1"/>
        </w:placeholder>
      </w:sdtPr>
      <w:sdtEndPr/>
      <w:sdtContent>
        <w:p w14:paraId="6991F885" w14:textId="1320CB78" w:rsidR="00CD0C25" w:rsidRPr="00CD0C25" w:rsidRDefault="00CD0C25" w:rsidP="00CD0C25">
          <w:pPr>
            <w:rPr>
              <w:u w:val="single"/>
            </w:rPr>
          </w:pPr>
          <w:r w:rsidRPr="00CD0C25">
            <w:rPr>
              <w:u w:val="single"/>
            </w:rPr>
            <w:t xml:space="preserve">Minskad </w:t>
          </w:r>
          <w:r>
            <w:rPr>
              <w:u w:val="single"/>
            </w:rPr>
            <w:t xml:space="preserve">miljö- och </w:t>
          </w:r>
          <w:r w:rsidRPr="00CD0C25">
            <w:rPr>
              <w:u w:val="single"/>
            </w:rPr>
            <w:t>klimatpåverkan</w:t>
          </w:r>
        </w:p>
        <w:p w14:paraId="226257AD" w14:textId="2AEC27B8" w:rsidR="00CD0C25" w:rsidRDefault="00CD0C25" w:rsidP="00CD0C25">
          <w:pPr>
            <w:rPr>
              <w:rStyle w:val="Hyperlnk"/>
              <w:color w:val="auto"/>
              <w:u w:val="none"/>
            </w:rPr>
          </w:pPr>
          <w:r>
            <w:t>Uppdraget</w:t>
          </w:r>
          <w:r w:rsidRPr="00503123">
            <w:t xml:space="preserve"> medför en minskad klimatpåverkan genom effektivare armaturer och en styrning av belysningen som minskar behovet av resor för kontroll av och åtgärder i anläggningen. </w:t>
          </w:r>
          <w:r>
            <w:rPr>
              <w:rStyle w:val="Hyperlnk"/>
              <w:color w:val="auto"/>
              <w:u w:val="none"/>
            </w:rPr>
            <w:t>En uppskattning är</w:t>
          </w:r>
          <w:r w:rsidRPr="00BA69E5">
            <w:rPr>
              <w:rStyle w:val="Hyperlnk"/>
              <w:color w:val="auto"/>
              <w:u w:val="none"/>
            </w:rPr>
            <w:t xml:space="preserve"> att energiåtgången minskar med cirka </w:t>
          </w:r>
          <w:r>
            <w:rPr>
              <w:rStyle w:val="Hyperlnk"/>
              <w:color w:val="auto"/>
              <w:u w:val="none"/>
            </w:rPr>
            <w:t>20</w:t>
          </w:r>
          <w:r w:rsidRPr="00BA69E5">
            <w:rPr>
              <w:rStyle w:val="Hyperlnk"/>
              <w:color w:val="auto"/>
              <w:u w:val="none"/>
            </w:rPr>
            <w:t xml:space="preserve"> </w:t>
          </w:r>
          <w:r>
            <w:rPr>
              <w:rStyle w:val="Hyperlnk"/>
              <w:color w:val="auto"/>
              <w:u w:val="none"/>
            </w:rPr>
            <w:t>%</w:t>
          </w:r>
          <w:r w:rsidRPr="00BA69E5">
            <w:rPr>
              <w:rStyle w:val="Hyperlnk"/>
              <w:color w:val="auto"/>
              <w:u w:val="none"/>
            </w:rPr>
            <w:t xml:space="preserve"> </w:t>
          </w:r>
          <w:r>
            <w:rPr>
              <w:rStyle w:val="Hyperlnk"/>
              <w:color w:val="auto"/>
              <w:u w:val="none"/>
            </w:rPr>
            <w:t xml:space="preserve">per lampa </w:t>
          </w:r>
          <w:r w:rsidRPr="00BA69E5">
            <w:rPr>
              <w:rStyle w:val="Hyperlnk"/>
              <w:color w:val="auto"/>
              <w:u w:val="none"/>
            </w:rPr>
            <w:t>genom ”Energieffektivisering av belysning 2024”.</w:t>
          </w:r>
          <w:r>
            <w:rPr>
              <w:rStyle w:val="Hyperlnk"/>
              <w:color w:val="auto"/>
              <w:u w:val="none"/>
            </w:rPr>
            <w:t xml:space="preserve"> </w:t>
          </w:r>
        </w:p>
        <w:p w14:paraId="31CA4F2E" w14:textId="670A866F" w:rsidR="00CD0C25" w:rsidRDefault="00CD0C25" w:rsidP="00CD0C25">
          <w:pPr>
            <w:spacing w:after="80" w:line="288" w:lineRule="auto"/>
          </w:pPr>
          <w:r w:rsidRPr="009A2F39">
            <w:t xml:space="preserve">Det hälsofarliga ämnet PCB kan finnas i gamla </w:t>
          </w:r>
          <w:r>
            <w:t>lampor</w:t>
          </w:r>
          <w:r w:rsidRPr="009A2F39">
            <w:t xml:space="preserve">. Genom att ersätta gamla </w:t>
          </w:r>
          <w:r>
            <w:t>lampor</w:t>
          </w:r>
          <w:r w:rsidRPr="009A2F39">
            <w:t xml:space="preserve"> minskas risken att PCB sprids till miljön.</w:t>
          </w:r>
        </w:p>
        <w:p w14:paraId="5B02D74A" w14:textId="7E7DEF69" w:rsidR="00CD0C25" w:rsidRDefault="00CD0C25" w:rsidP="00CD0C25">
          <w:pPr>
            <w:spacing w:after="80" w:line="288" w:lineRule="auto"/>
          </w:pPr>
          <w:r w:rsidRPr="00503123">
            <w:t>Genom att installera intelligenta styrsystem möjliggör</w:t>
          </w:r>
          <w:r>
            <w:t xml:space="preserve"> stadsmiljöförvaltningen</w:t>
          </w:r>
          <w:r w:rsidRPr="00503123">
            <w:t xml:space="preserve"> för ”rätt ljus, på rätt plats – i rätt tid” och kan minska de negativa konsekvenserna belysningen har</w:t>
          </w:r>
          <w:r>
            <w:t xml:space="preserve"> på växt- och djurliv</w:t>
          </w:r>
          <w:r w:rsidRPr="00503123">
            <w:t>, så kallade ”ljusföroreningar”.</w:t>
          </w:r>
        </w:p>
        <w:p w14:paraId="40569BC9" w14:textId="68928446" w:rsidR="00CD0C25" w:rsidRPr="00CD0C25" w:rsidRDefault="00CD0C25" w:rsidP="00CD0C25">
          <w:pPr>
            <w:spacing w:after="80" w:line="288" w:lineRule="auto"/>
            <w:rPr>
              <w:u w:val="single"/>
            </w:rPr>
          </w:pPr>
          <w:r w:rsidRPr="00CD0C25">
            <w:rPr>
              <w:u w:val="single"/>
            </w:rPr>
            <w:t>Minskade driftskostnader</w:t>
          </w:r>
        </w:p>
        <w:sdt>
          <w:sdtPr>
            <w:id w:val="993378593"/>
            <w:placeholder>
              <w:docPart w:val="A271165E169A451898455C2FD278CE35"/>
            </w:placeholder>
          </w:sdtPr>
          <w:sdtEndPr/>
          <w:sdtContent>
            <w:p w14:paraId="315D29AA" w14:textId="5E142291" w:rsidR="00CD0C25" w:rsidRPr="0059071B" w:rsidRDefault="00CD0C25" w:rsidP="00CD0C25">
              <w:pPr>
                <w:spacing w:after="80" w:line="288" w:lineRule="auto"/>
              </w:pPr>
              <w:r>
                <w:t xml:space="preserve">Med nya armaturer och </w:t>
              </w:r>
              <w:r w:rsidRPr="0059071B">
                <w:t>installation av styr- och övervakningssystem</w:t>
              </w:r>
              <w:r>
                <w:t xml:space="preserve"> minskar energibehovet i belysningsanläggningen och därmed även driftskostnaderna (givet samma elpris). Driftskostnaderna bedöms även minska genom att övervakningssystemet minskar behovet av manuellt arbete för att inspektera trasiga gatlyktor. Med ny teknik förlängs livslängden på lamporna vilket minskar kommande bytesfrekvens. Kostnaden för styr- och övervakningssystemet är relativt konstant, och en kostnad stadsmiljöförvaltningen redan har i dag, och ökar inte markant med fler uppkopplade lampor.</w:t>
              </w:r>
            </w:p>
            <w:p w14:paraId="7ACF0D58" w14:textId="457EFD47" w:rsidR="00CD0C25" w:rsidRDefault="00CD0C25" w:rsidP="00CD0C25">
              <w:pPr>
                <w:spacing w:after="80" w:line="288" w:lineRule="auto"/>
              </w:pPr>
              <w:r w:rsidRPr="00BA69E5">
                <w:t xml:space="preserve">Som en bonus </w:t>
              </w:r>
              <w:r>
                <w:t xml:space="preserve">kan </w:t>
              </w:r>
              <w:r w:rsidRPr="00BA69E5">
                <w:t xml:space="preserve">infrastrukturen </w:t>
              </w:r>
              <w:r>
                <w:t xml:space="preserve">fungera som en bas för digitaliseringen av de offentliga miljöerna och </w:t>
              </w:r>
              <w:r w:rsidRPr="00BA69E5">
                <w:t>skapa förutsättningar för en samordning av kommunikation med andra anläggningar i staden</w:t>
              </w:r>
              <w:r>
                <w:t>,</w:t>
              </w:r>
              <w:r w:rsidRPr="00BA69E5">
                <w:t xml:space="preserve"> </w:t>
              </w:r>
              <w:r>
                <w:t>så</w:t>
              </w:r>
              <w:r w:rsidRPr="00BA69E5">
                <w:t>som till exempel papperskorgar</w:t>
              </w:r>
              <w:r>
                <w:t>, informationstavlor, luftkvalitet</w:t>
              </w:r>
              <w:r w:rsidRPr="00BA69E5">
                <w:t xml:space="preserve"> och väder- och trafikmätning.</w:t>
              </w:r>
              <w:r>
                <w:t xml:space="preserve"> Ett stadengemensamt system</w:t>
              </w:r>
              <w:r w:rsidRPr="00710892">
                <w:t xml:space="preserve"> minskar antalet elanslutningspunkter </w:t>
              </w:r>
              <w:r>
                <w:t>och behovet av parallella system.</w:t>
              </w:r>
            </w:p>
            <w:p w14:paraId="33C75626" w14:textId="7A46E2EA" w:rsidR="00CD0C25" w:rsidRPr="00CD0C25" w:rsidRDefault="00CD0C25" w:rsidP="00CD0C25">
              <w:pPr>
                <w:spacing w:after="80" w:line="288" w:lineRule="auto"/>
                <w:rPr>
                  <w:u w:val="single"/>
                </w:rPr>
              </w:pPr>
              <w:r w:rsidRPr="00CD0C25">
                <w:rPr>
                  <w:u w:val="single"/>
                </w:rPr>
                <w:t>Attraktivare stadsrum och ökad trygghet</w:t>
              </w:r>
            </w:p>
            <w:p w14:paraId="743FD0E4" w14:textId="77777777" w:rsidR="00CD0C25" w:rsidRDefault="00CD0C25" w:rsidP="00CD0C25">
              <w:pPr>
                <w:spacing w:after="80" w:line="288" w:lineRule="auto"/>
              </w:pPr>
              <w:r>
                <w:lastRenderedPageBreak/>
                <w:t>Stadsmiljöförvaltningen arbetar efter principen ”</w:t>
              </w:r>
              <w:r w:rsidRPr="00503123">
                <w:t>rätt ljus, på rätt plats – i rätt tid</w:t>
              </w:r>
              <w:r w:rsidRPr="00DD4E68">
                <w:t xml:space="preserve"> </w:t>
              </w:r>
              <w:r>
                <w:t xml:space="preserve">”. </w:t>
              </w:r>
            </w:p>
            <w:p w14:paraId="4F3DB8A2" w14:textId="77777777" w:rsidR="00CD0C25" w:rsidRDefault="00CD0C25" w:rsidP="00CD0C25">
              <w:pPr>
                <w:spacing w:after="80" w:line="288" w:lineRule="auto"/>
              </w:pPr>
              <w:r w:rsidRPr="00DD4E68">
                <w:t xml:space="preserve">Genom installation av intelligenta system medför </w:t>
              </w:r>
              <w:r w:rsidRPr="0007377A">
                <w:t xml:space="preserve">åtgärden </w:t>
              </w:r>
              <w:r>
                <w:t xml:space="preserve">att </w:t>
              </w:r>
              <w:r w:rsidRPr="00710892">
                <w:t>belysningen</w:t>
              </w:r>
              <w:r>
                <w:t xml:space="preserve"> bättre kan anpassas </w:t>
              </w:r>
              <w:r w:rsidRPr="00710892">
                <w:t>till sin omgivning</w:t>
              </w:r>
              <w:r>
                <w:t>, vilket ger</w:t>
              </w:r>
              <w:r w:rsidRPr="00710892">
                <w:t xml:space="preserve"> ett attraktivare stadsrum</w:t>
              </w:r>
              <w:r>
                <w:t>.</w:t>
              </w:r>
            </w:p>
            <w:p w14:paraId="0DE0F7CB" w14:textId="77777777" w:rsidR="00CD0C25" w:rsidRDefault="00CD0C25" w:rsidP="00CD0C25">
              <w:pPr>
                <w:spacing w:after="80" w:line="288" w:lineRule="auto"/>
              </w:pPr>
              <w:r>
                <w:t xml:space="preserve">Tryggheten </w:t>
              </w:r>
              <w:r w:rsidRPr="006B7DAE">
                <w:t>bedöms öka med mer behovsanpassad belysning</w:t>
              </w:r>
              <w:r>
                <w:t>. Därtill kommer styr- och kommunikationssystemet kunna förvarna innan en lampa slocknar, vilket minimerar tiden för släckta lampor. En lampa skulle alltså kunna bytas precis innan den slocknar.</w:t>
              </w:r>
            </w:p>
            <w:p w14:paraId="0A8EF187" w14:textId="60B329BA" w:rsidR="00CD0C25" w:rsidRDefault="00CD0C25" w:rsidP="00CD0C25">
              <w:pPr>
                <w:spacing w:after="80" w:line="288" w:lineRule="auto"/>
                <w:rPr>
                  <w:color w:val="FF0000"/>
                </w:rPr>
              </w:pPr>
              <w:r w:rsidRPr="000E5CFF">
                <w:t>Den upplevda tryggheten är lägre i utsatta områden jämfört med andra områden i staden vilket ger anledning att prioritera dessa i arbetet med belysningsåtgärder.</w:t>
              </w:r>
              <w:r>
                <w:t xml:space="preserve"> Stadsmiljöförvaltningens strategi för energieffektivisering av belysning är att områdesvis skapa en helhetslösning. I </w:t>
              </w:r>
              <w:r w:rsidR="00131F56">
                <w:t>uppdraget</w:t>
              </w:r>
              <w:r>
                <w:t xml:space="preserve"> ska områden som ingår i </w:t>
              </w:r>
              <w:r w:rsidRPr="00DD4E68">
                <w:t>polisens lista över utsatta områden</w:t>
              </w:r>
              <w:r>
                <w:t xml:space="preserve"> prioriteras</w:t>
              </w:r>
              <w:r w:rsidRPr="00DD4E68">
                <w:t xml:space="preserve">. Invånare i dessa områden har inte lika hög benägenhet att anmäla </w:t>
              </w:r>
              <w:r>
                <w:t>fel (släckta lampor)</w:t>
              </w:r>
              <w:r w:rsidRPr="00DD4E68">
                <w:t xml:space="preserve"> vilket gör det intelligenta systemet än mer viktigt för upprätthållandet av en fungerande belysning.</w:t>
              </w:r>
            </w:p>
            <w:p w14:paraId="389089AF" w14:textId="5AF6037C" w:rsidR="00DD5B2A" w:rsidRPr="00CD0C25" w:rsidRDefault="00CD0C25" w:rsidP="00CD0C25">
              <w:pPr>
                <w:spacing w:after="80" w:line="288" w:lineRule="auto"/>
              </w:pPr>
              <w:r w:rsidRPr="00DD4E68">
                <w:t>Arbetet möjliggör även för utveckling av en ”blåsljusknapp”</w:t>
              </w:r>
              <w:r>
                <w:t xml:space="preserve">. </w:t>
              </w:r>
              <w:r w:rsidRPr="00B3620A">
                <w:t>Tanken är att blåljusaktörer vid behov ska kunna höja belysningsnivåerna i ett definierat områd</w:t>
              </w:r>
              <w:r w:rsidRPr="00DD4E68">
                <w:t>e, till exempel vid trafikolyckor.</w:t>
              </w:r>
            </w:p>
          </w:sdtContent>
        </w:sdt>
      </w:sdtContent>
    </w:sdt>
    <w:p w14:paraId="1BFEE1C8" w14:textId="77777777" w:rsidR="00DD5B2A" w:rsidRPr="009D7D4D" w:rsidRDefault="00DD5B2A" w:rsidP="00DD5B2A">
      <w:pPr>
        <w:pStyle w:val="Rubrik1"/>
      </w:pPr>
      <w:bookmarkStart w:id="23" w:name="_Toc26952948"/>
      <w:bookmarkStart w:id="24" w:name="_Toc33098220"/>
      <w:bookmarkStart w:id="25" w:name="_Toc75938361"/>
      <w:bookmarkStart w:id="26" w:name="_Toc79479052"/>
      <w:r w:rsidRPr="009D7D4D">
        <w:t>Påverkande omgivning</w:t>
      </w:r>
      <w:bookmarkEnd w:id="23"/>
      <w:bookmarkEnd w:id="24"/>
      <w:bookmarkEnd w:id="25"/>
      <w:bookmarkEnd w:id="26"/>
    </w:p>
    <w:p w14:paraId="1C287C04" w14:textId="77777777" w:rsidR="00DD5B2A" w:rsidRPr="009D7D4D" w:rsidRDefault="00DD5B2A" w:rsidP="00DD5B2A">
      <w:pPr>
        <w:pStyle w:val="Rubrik2"/>
      </w:pPr>
      <w:bookmarkStart w:id="27" w:name="_Toc33098221"/>
      <w:bookmarkStart w:id="28" w:name="_Toc75938362"/>
      <w:bookmarkStart w:id="29" w:name="_Toc79479053"/>
      <w:r w:rsidRPr="009D7D4D">
        <w:t>Intressenter</w:t>
      </w:r>
      <w:bookmarkEnd w:id="27"/>
      <w:bookmarkEnd w:id="28"/>
      <w:bookmarkEnd w:id="29"/>
    </w:p>
    <w:sdt>
      <w:sdtPr>
        <w:id w:val="932404098"/>
        <w:placeholder>
          <w:docPart w:val="F61012407B6549B58A11EE35BC74A6B2"/>
        </w:placeholder>
      </w:sdtPr>
      <w:sdtEndPr/>
      <w:sdtContent>
        <w:sdt>
          <w:sdtPr>
            <w:id w:val="870659865"/>
            <w:placeholder>
              <w:docPart w:val="01D00EB0EF5D461C9BC843A178AF5BA9"/>
            </w:placeholder>
          </w:sdtPr>
          <w:sdtEndPr/>
          <w:sdtContent>
            <w:p w14:paraId="6EDB6F04" w14:textId="2E437C78" w:rsidR="00DD5B2A" w:rsidRPr="00862629" w:rsidRDefault="00CD0C25" w:rsidP="00CD0C25">
              <w:r>
                <w:t>Beror på vilka platser som välj ut att åtgärda.</w:t>
              </w:r>
            </w:p>
          </w:sdtContent>
        </w:sdt>
      </w:sdtContent>
    </w:sdt>
    <w:p w14:paraId="733ECC5C" w14:textId="77777777" w:rsidR="00DD5B2A" w:rsidRPr="009D7D4D" w:rsidRDefault="00DD5B2A" w:rsidP="00DD5B2A">
      <w:pPr>
        <w:pStyle w:val="Rubrik2"/>
      </w:pPr>
      <w:bookmarkStart w:id="30" w:name="_Toc33098222"/>
      <w:bookmarkStart w:id="31" w:name="_Toc75938363"/>
      <w:bookmarkStart w:id="32" w:name="_Toc79479054"/>
      <w:r w:rsidRPr="009D7D4D">
        <w:t>Beroenden till andra åtgärder i staden</w:t>
      </w:r>
      <w:bookmarkEnd w:id="30"/>
      <w:bookmarkEnd w:id="31"/>
      <w:bookmarkEnd w:id="32"/>
    </w:p>
    <w:sdt>
      <w:sdtPr>
        <w:id w:val="1059289727"/>
        <w:placeholder>
          <w:docPart w:val="7C17859E489A4C25BCE625666B335CC9"/>
        </w:placeholder>
      </w:sdtPr>
      <w:sdtEndPr/>
      <w:sdtContent>
        <w:sdt>
          <w:sdtPr>
            <w:id w:val="-1429345737"/>
            <w:placeholder>
              <w:docPart w:val="CC92FFC957404637B6C4C6A69B289EA6"/>
            </w:placeholder>
          </w:sdtPr>
          <w:sdtEndPr>
            <w:rPr>
              <w:color w:val="FF0000"/>
            </w:rPr>
          </w:sdtEndPr>
          <w:sdtContent>
            <w:p w14:paraId="77C01DFA" w14:textId="768F8A54" w:rsidR="00DD5B2A" w:rsidRPr="00DD4C08" w:rsidRDefault="00DD4C08" w:rsidP="00DD5B2A">
              <w:pPr>
                <w:rPr>
                  <w:color w:val="FF0000"/>
                </w:rPr>
              </w:pPr>
              <w:r>
                <w:t>Beroendet till andra åtgärder i staden beror på vilka platser som väljs ut att åtgärda.</w:t>
              </w:r>
            </w:p>
          </w:sdtContent>
        </w:sdt>
      </w:sdtContent>
    </w:sdt>
    <w:p w14:paraId="204AF35D" w14:textId="77777777" w:rsidR="00DD5B2A" w:rsidRPr="009D7D4D" w:rsidRDefault="00DD5B2A" w:rsidP="00DD5B2A">
      <w:pPr>
        <w:pStyle w:val="Rubrik1"/>
      </w:pPr>
      <w:bookmarkStart w:id="33" w:name="_Toc26952949"/>
      <w:bookmarkStart w:id="34" w:name="_Toc33098223"/>
      <w:bookmarkStart w:id="35" w:name="_Toc75938364"/>
      <w:bookmarkStart w:id="36" w:name="_Toc79479055"/>
      <w:r w:rsidRPr="0059189E">
        <w:t>Uppdragets ramar</w:t>
      </w:r>
      <w:r w:rsidRPr="009D7D4D">
        <w:t xml:space="preserve"> och innehåll</w:t>
      </w:r>
      <w:bookmarkEnd w:id="33"/>
      <w:bookmarkEnd w:id="34"/>
      <w:bookmarkEnd w:id="35"/>
      <w:bookmarkEnd w:id="36"/>
    </w:p>
    <w:p w14:paraId="7666EDDB" w14:textId="77777777" w:rsidR="00DD5B2A" w:rsidRPr="009D7D4D" w:rsidRDefault="00DD5B2A" w:rsidP="00DD5B2A">
      <w:pPr>
        <w:pStyle w:val="Rubrik2"/>
      </w:pPr>
      <w:bookmarkStart w:id="37" w:name="_Toc33098224"/>
      <w:bookmarkStart w:id="38" w:name="_Toc75938365"/>
      <w:bookmarkStart w:id="39" w:name="_Toc79479056"/>
      <w:r w:rsidRPr="009D7D4D">
        <w:t>Innehåll</w:t>
      </w:r>
      <w:bookmarkEnd w:id="37"/>
      <w:bookmarkEnd w:id="38"/>
      <w:bookmarkEnd w:id="39"/>
    </w:p>
    <w:sdt>
      <w:sdtPr>
        <w:id w:val="847840470"/>
        <w:placeholder>
          <w:docPart w:val="9420FDFAA6D34FA98C229EA52F19A752"/>
        </w:placeholder>
      </w:sdtPr>
      <w:sdtEndPr/>
      <w:sdtContent>
        <w:sdt>
          <w:sdtPr>
            <w:id w:val="2018111949"/>
            <w:placeholder>
              <w:docPart w:val="D0D83CAB2B0843DDB3EAA783000BD4F7"/>
            </w:placeholder>
          </w:sdtPr>
          <w:sdtEndPr/>
          <w:sdtContent>
            <w:p w14:paraId="0E1E231D" w14:textId="07EF3145" w:rsidR="00CD0C25" w:rsidRDefault="00CD0C25" w:rsidP="00DD4C08">
              <w:r>
                <w:t>Uppdraget</w:t>
              </w:r>
              <w:r w:rsidR="00DD4C08">
                <w:t xml:space="preserve"> omfattar </w:t>
              </w:r>
              <w:r>
                <w:t>utbyte av cirka 6 000 urladdningsarmaturer samt installation av styr- och övervakningssystem</w:t>
              </w:r>
            </w:p>
            <w:p w14:paraId="0BC6CD62" w14:textId="4A8301C2" w:rsidR="00DD5B2A" w:rsidRPr="00862629" w:rsidRDefault="00DD4C08" w:rsidP="00DD5B2A">
              <w:r>
                <w:t>Skede: projektering och produktion</w:t>
              </w:r>
            </w:p>
          </w:sdtContent>
        </w:sdt>
      </w:sdtContent>
    </w:sdt>
    <w:p w14:paraId="64C1F062" w14:textId="77777777" w:rsidR="00DD5B2A" w:rsidRPr="009D7D4D" w:rsidRDefault="00DD5B2A" w:rsidP="00DD5B2A">
      <w:pPr>
        <w:pStyle w:val="Rubrik2"/>
      </w:pPr>
      <w:bookmarkStart w:id="40" w:name="_Toc33098225"/>
      <w:bookmarkStart w:id="41" w:name="_Toc75938366"/>
      <w:bookmarkStart w:id="42" w:name="_Toc79479057"/>
      <w:r w:rsidRPr="009D7D4D">
        <w:t>Avgränsningar</w:t>
      </w:r>
      <w:bookmarkEnd w:id="40"/>
      <w:bookmarkEnd w:id="41"/>
      <w:bookmarkEnd w:id="42"/>
    </w:p>
    <w:sdt>
      <w:sdtPr>
        <w:id w:val="-523936008"/>
        <w:placeholder>
          <w:docPart w:val="FD420548A8344CDF9468A357717DF7DF"/>
        </w:placeholder>
      </w:sdtPr>
      <w:sdtEndPr/>
      <w:sdtContent>
        <w:p w14:paraId="64FB34F2" w14:textId="01EF02A1" w:rsidR="00DD5B2A" w:rsidRPr="00862629" w:rsidRDefault="00DD4C08" w:rsidP="00DD5B2A">
          <w:r>
            <w:t>-</w:t>
          </w:r>
        </w:p>
      </w:sdtContent>
    </w:sdt>
    <w:p w14:paraId="142B0EF2" w14:textId="77777777" w:rsidR="00DD5B2A" w:rsidRPr="009D7D4D" w:rsidRDefault="00DD5B2A" w:rsidP="00DD5B2A">
      <w:pPr>
        <w:pStyle w:val="Rubrik2"/>
      </w:pPr>
      <w:bookmarkStart w:id="43" w:name="_Toc33098226"/>
      <w:bookmarkStart w:id="44" w:name="_Toc75938367"/>
      <w:bookmarkStart w:id="45" w:name="_Toc79479058"/>
      <w:r w:rsidRPr="009D7D4D">
        <w:t>Tidsram</w:t>
      </w:r>
      <w:bookmarkEnd w:id="43"/>
      <w:bookmarkEnd w:id="44"/>
      <w:bookmarkEnd w:id="45"/>
    </w:p>
    <w:sdt>
      <w:sdtPr>
        <w:id w:val="-670715246"/>
        <w:placeholder>
          <w:docPart w:val="661B38867B1144D8B756958EF8F61113"/>
        </w:placeholder>
      </w:sdtPr>
      <w:sdtEndPr/>
      <w:sdtContent>
        <w:p w14:paraId="68FC1F47" w14:textId="344EC593" w:rsidR="00DD5B2A" w:rsidRPr="00E13008" w:rsidRDefault="00DD4C08" w:rsidP="00DD5B2A">
          <w:r>
            <w:t>Projektering 202</w:t>
          </w:r>
          <w:r w:rsidR="00EE09E4">
            <w:t>3</w:t>
          </w:r>
          <w:r>
            <w:t xml:space="preserve"> och produktion 202</w:t>
          </w:r>
          <w:r w:rsidR="00EE09E4">
            <w:t>4</w:t>
          </w:r>
          <w:r>
            <w:t>.</w:t>
          </w:r>
        </w:p>
      </w:sdtContent>
    </w:sdt>
    <w:p w14:paraId="2B48C3B5" w14:textId="77777777" w:rsidR="00DD5B2A" w:rsidRPr="009D7D4D" w:rsidRDefault="00DD5B2A" w:rsidP="00DD5B2A">
      <w:pPr>
        <w:pStyle w:val="Rubrik2"/>
      </w:pPr>
      <w:bookmarkStart w:id="46" w:name="_Toc33098227"/>
      <w:bookmarkStart w:id="47" w:name="_Toc75938368"/>
      <w:bookmarkStart w:id="48" w:name="_Toc79479059"/>
      <w:r w:rsidRPr="009D7D4D">
        <w:t>Resurser</w:t>
      </w:r>
      <w:bookmarkEnd w:id="46"/>
      <w:bookmarkEnd w:id="47"/>
      <w:bookmarkEnd w:id="48"/>
    </w:p>
    <w:sdt>
      <w:sdtPr>
        <w:id w:val="-1546752022"/>
        <w:placeholder>
          <w:docPart w:val="546E224A608A458AB03A3F3EC7BBCFED"/>
        </w:placeholder>
      </w:sdtPr>
      <w:sdtEndPr/>
      <w:sdtContent>
        <w:sdt>
          <w:sdtPr>
            <w:id w:val="-2127766266"/>
            <w:placeholder>
              <w:docPart w:val="CE1FAF4AA1934294ABCFED9847DCA3EF"/>
            </w:placeholder>
          </w:sdtPr>
          <w:sdtEndPr/>
          <w:sdtContent>
            <w:p w14:paraId="14505B97" w14:textId="57971006" w:rsidR="00DD5B2A" w:rsidRPr="00E13008" w:rsidRDefault="00DD4C08" w:rsidP="00DD5B2A">
              <w:r>
                <w:t>Magnus Ekelund</w:t>
              </w:r>
              <w:r w:rsidR="000348CC">
                <w:t xml:space="preserve">, </w:t>
              </w:r>
              <w:r>
                <w:t xml:space="preserve">Lars Ocklund </w:t>
              </w:r>
              <w:r w:rsidR="000348CC">
                <w:t xml:space="preserve">och Roksana Kazeroony </w:t>
              </w:r>
              <w:r>
                <w:t xml:space="preserve">arbetar med </w:t>
              </w:r>
              <w:r w:rsidRPr="00DD4C08">
                <w:rPr>
                  <w:i/>
                  <w:iCs/>
                </w:rPr>
                <w:t>Energieffektivisering av belysning 202</w:t>
              </w:r>
              <w:r w:rsidR="00EE09E4">
                <w:rPr>
                  <w:i/>
                  <w:iCs/>
                </w:rPr>
                <w:t>3</w:t>
              </w:r>
              <w:r>
                <w:t>.</w:t>
              </w:r>
            </w:p>
          </w:sdtContent>
        </w:sdt>
      </w:sdtContent>
    </w:sdt>
    <w:p w14:paraId="69D66713" w14:textId="77777777" w:rsidR="00DD5B2A" w:rsidRPr="009D7D4D" w:rsidRDefault="00DD5B2A" w:rsidP="00DD5B2A">
      <w:pPr>
        <w:pStyle w:val="Rubrik2"/>
      </w:pPr>
      <w:bookmarkStart w:id="49" w:name="_Toc33098228"/>
      <w:bookmarkStart w:id="50" w:name="_Toc75938369"/>
      <w:bookmarkStart w:id="51" w:name="_Toc79479060"/>
      <w:r w:rsidRPr="009D7D4D">
        <w:t>Ekonomi</w:t>
      </w:r>
      <w:bookmarkEnd w:id="49"/>
      <w:bookmarkEnd w:id="50"/>
      <w:bookmarkEnd w:id="51"/>
    </w:p>
    <w:p w14:paraId="613D3F15" w14:textId="77777777" w:rsidR="00DD5B2A" w:rsidRPr="009D7D4D" w:rsidRDefault="00DD5B2A" w:rsidP="00DD5B2A">
      <w:pPr>
        <w:pStyle w:val="Rubrik3"/>
      </w:pPr>
      <w:bookmarkStart w:id="52" w:name="_Toc33098229"/>
      <w:bookmarkStart w:id="53" w:name="_Toc75938370"/>
      <w:bookmarkStart w:id="54" w:name="_Toc79479061"/>
      <w:r w:rsidRPr="009D7D4D">
        <w:t>Kostnadsram</w:t>
      </w:r>
      <w:bookmarkEnd w:id="52"/>
      <w:bookmarkEnd w:id="53"/>
      <w:bookmarkEnd w:id="54"/>
    </w:p>
    <w:sdt>
      <w:sdtPr>
        <w:id w:val="280998584"/>
        <w:placeholder>
          <w:docPart w:val="1A20D5D227364AE58643D9E66E4D0F04"/>
        </w:placeholder>
      </w:sdtPr>
      <w:sdtEndPr/>
      <w:sdtContent>
        <w:sdt>
          <w:sdtPr>
            <w:id w:val="-570192819"/>
            <w:placeholder>
              <w:docPart w:val="1F4850D257294E4A936BA25BB7247746"/>
            </w:placeholder>
          </w:sdtPr>
          <w:sdtEndPr/>
          <w:sdtContent>
            <w:p w14:paraId="6A295CCC" w14:textId="0C454301" w:rsidR="00DD4C08" w:rsidRDefault="00DD4C08" w:rsidP="00DD4C08">
              <w:r w:rsidRPr="00EB2A02">
                <w:t xml:space="preserve">Uppdraget har en kostnadsram om </w:t>
              </w:r>
              <w:r w:rsidR="003F724A" w:rsidRPr="00EB2A02">
                <w:t xml:space="preserve">53 </w:t>
              </w:r>
              <w:r w:rsidRPr="00EB2A02">
                <w:t>miljoner kronor.</w:t>
              </w:r>
            </w:p>
            <w:p w14:paraId="582837E2" w14:textId="13919DB5" w:rsidR="00CD0C25" w:rsidRDefault="00CD0C25" w:rsidP="00CD0C25">
              <w:pPr>
                <w:spacing w:after="80" w:line="288" w:lineRule="auto"/>
              </w:pPr>
              <w:r>
                <w:t>Kostnadsramen bedöms möjliggöra ett utbyte av cirka 6 000 urladdningsarmaturer samt installation av styr- och övervakningssystem. Antalet utbyten ska anpassas efter kostnadsramen. Kostnadsbedömningen är baserad på tidigare års energieffektiviseringsprojekt.</w:t>
              </w:r>
            </w:p>
            <w:p w14:paraId="545BD376" w14:textId="77777777" w:rsidR="00CD0C25" w:rsidRPr="00EB2A02" w:rsidRDefault="00CD0C25" w:rsidP="00CD0C25">
              <w:pPr>
                <w:spacing w:after="80" w:line="288" w:lineRule="auto"/>
              </w:pPr>
            </w:p>
            <w:p w14:paraId="4FD9EF1A" w14:textId="0BB9FD32" w:rsidR="00DD4C08" w:rsidRPr="00EB2A02" w:rsidRDefault="00DD4C08" w:rsidP="00DD4C08">
              <w:r w:rsidRPr="00EB2A02">
                <w:t>202</w:t>
              </w:r>
              <w:r w:rsidR="00EB2A02" w:rsidRPr="00EB2A02">
                <w:t>3</w:t>
              </w:r>
              <w:r w:rsidRPr="00EB2A02">
                <w:t>: 0</w:t>
              </w:r>
              <w:r w:rsidR="00EB2A02" w:rsidRPr="00EB2A02">
                <w:t>,5</w:t>
              </w:r>
              <w:r w:rsidRPr="00EB2A02">
                <w:t xml:space="preserve"> miljoner kronor</w:t>
              </w:r>
            </w:p>
            <w:p w14:paraId="4F22C514" w14:textId="0C36E5A3" w:rsidR="0066405A" w:rsidRPr="00EB2A02" w:rsidRDefault="00DD4C08" w:rsidP="00DD5B2A">
              <w:r w:rsidRPr="00EB2A02">
                <w:t>202</w:t>
              </w:r>
              <w:r w:rsidR="00EB2A02" w:rsidRPr="00EB2A02">
                <w:t>4</w:t>
              </w:r>
              <w:r w:rsidRPr="00EB2A02">
                <w:t xml:space="preserve">: </w:t>
              </w:r>
              <w:r w:rsidR="003F724A" w:rsidRPr="00EB2A02">
                <w:t>5</w:t>
              </w:r>
              <w:r w:rsidR="00EB2A02" w:rsidRPr="00EB2A02">
                <w:t>0</w:t>
              </w:r>
              <w:r w:rsidR="003F724A" w:rsidRPr="00EB2A02">
                <w:t xml:space="preserve"> </w:t>
              </w:r>
              <w:r w:rsidRPr="00EB2A02">
                <w:t>miljoner kronor</w:t>
              </w:r>
            </w:p>
            <w:p w14:paraId="64EE3E66" w14:textId="6F61FF80" w:rsidR="00DD5B2A" w:rsidRPr="00CD0C25" w:rsidRDefault="000348CC" w:rsidP="00CD0C25">
              <w:r w:rsidRPr="00EB2A02">
                <w:t>202</w:t>
              </w:r>
              <w:r w:rsidR="00EB2A02" w:rsidRPr="00EB2A02">
                <w:t>5</w:t>
              </w:r>
              <w:r w:rsidRPr="00EB2A02">
                <w:t xml:space="preserve">: </w:t>
              </w:r>
              <w:r w:rsidR="00EB2A02" w:rsidRPr="00EB2A02">
                <w:t>2</w:t>
              </w:r>
              <w:r w:rsidRPr="00EB2A02">
                <w:t>,</w:t>
              </w:r>
              <w:r w:rsidR="00EB2A02" w:rsidRPr="00EB2A02">
                <w:t>5</w:t>
              </w:r>
              <w:r w:rsidRPr="00EB2A02">
                <w:t xml:space="preserve"> miljoner kronor</w:t>
              </w:r>
            </w:p>
          </w:sdtContent>
        </w:sdt>
      </w:sdtContent>
    </w:sdt>
    <w:p w14:paraId="22DCAA8B" w14:textId="77777777" w:rsidR="00DD5B2A" w:rsidRPr="009D7D4D" w:rsidRDefault="00DD5B2A" w:rsidP="00DD5B2A">
      <w:pPr>
        <w:pStyle w:val="Rubrik3"/>
      </w:pPr>
      <w:bookmarkStart w:id="55" w:name="_Toc33098230"/>
      <w:bookmarkStart w:id="56" w:name="_Toc75938371"/>
      <w:bookmarkStart w:id="57" w:name="_Toc79479062"/>
      <w:r w:rsidRPr="009D7D4D">
        <w:t>Finansiering</w:t>
      </w:r>
      <w:bookmarkEnd w:id="55"/>
      <w:bookmarkEnd w:id="56"/>
      <w:bookmarkEnd w:id="57"/>
    </w:p>
    <w:sdt>
      <w:sdtPr>
        <w:id w:val="-1922012923"/>
        <w:placeholder>
          <w:docPart w:val="001C0756CD6845D0BB7F38F6F265243E"/>
        </w:placeholder>
      </w:sdtPr>
      <w:sdtEndPr/>
      <w:sdtContent>
        <w:sdt>
          <w:sdtPr>
            <w:id w:val="-1355873168"/>
            <w:placeholder>
              <w:docPart w:val="3918317A42EE449184F7A81C9C42B22F"/>
            </w:placeholder>
          </w:sdtPr>
          <w:sdtEndPr/>
          <w:sdtContent>
            <w:p w14:paraId="44D34338" w14:textId="07641EAC" w:rsidR="00DD4C08" w:rsidRDefault="00DD4C08" w:rsidP="00DD4C08">
              <w:r w:rsidRPr="00BB4025">
                <w:t xml:space="preserve">Uppdraget finansieras av </w:t>
              </w:r>
              <w:r w:rsidR="00BB4025" w:rsidRPr="00BB4025">
                <w:t>stadsmiljönämndens</w:t>
              </w:r>
              <w:r w:rsidRPr="00BB4025">
                <w:t xml:space="preserve"> investeringsmedel. Åtgärden finns upptagen i Investeringsplan för </w:t>
              </w:r>
              <w:r w:rsidR="00BB4025" w:rsidRPr="00BB4025">
                <w:t>stadsmiljönämnden</w:t>
              </w:r>
              <w:r w:rsidRPr="00BB4025">
                <w:t xml:space="preserve"> 202</w:t>
              </w:r>
              <w:r w:rsidR="00BB4025" w:rsidRPr="00BB4025">
                <w:t>1</w:t>
              </w:r>
              <w:r w:rsidRPr="00BB4025">
                <w:t>–202</w:t>
              </w:r>
              <w:r w:rsidR="00BB4025" w:rsidRPr="00BB4025">
                <w:t>5</w:t>
              </w:r>
              <w:r w:rsidRPr="00BB4025">
                <w:t>, version 202</w:t>
              </w:r>
              <w:r w:rsidR="00BB4025" w:rsidRPr="00BB4025">
                <w:t>3</w:t>
              </w:r>
              <w:r w:rsidRPr="00BB4025">
                <w:t>, i investeringsområdet Belysning och energieffektivisering.</w:t>
              </w:r>
              <w:r w:rsidR="00CD0C25">
                <w:t xml:space="preserve"> </w:t>
              </w:r>
              <w:r w:rsidR="00CD0C25" w:rsidRPr="00BA69E5">
                <w:t>Åtgärden bedöms inte medföra några investeringsrelaterade driftskostnader.</w:t>
              </w:r>
            </w:p>
            <w:p w14:paraId="26F95A0B" w14:textId="6A48D5A8" w:rsidR="00CD0C25" w:rsidRPr="00BB4025" w:rsidRDefault="00CD0C25" w:rsidP="00DD4C08">
              <w:r>
                <w:t xml:space="preserve">I </w:t>
              </w:r>
              <w:r w:rsidRPr="0059071B">
                <w:t>syft</w:t>
              </w:r>
              <w:r>
                <w:t>e</w:t>
              </w:r>
              <w:r w:rsidRPr="0059071B">
                <w:t xml:space="preserve"> att få fram kapital som kan finansiera satsningar som bidrar till hållbar utveckling </w:t>
              </w:r>
              <w:r w:rsidRPr="00F605C1">
                <w:t>emitterar Göteborgs Stad gröna obligationer</w:t>
              </w:r>
              <w:r>
                <w:t xml:space="preserve">. ”Energieffektivisering av belysning” är en av de åtgärder som finansieras genom gröna obligationer. Inom gröna obligationer kallas åtgärden för ”Energieffektivisering inom trafik” och har tidigare även kallats för ”Energieffektivisering av trafikbelysning”. </w:t>
              </w:r>
            </w:p>
            <w:p w14:paraId="13AE5346" w14:textId="5EEB1B2F" w:rsidR="00DD5B2A" w:rsidRPr="001A2555" w:rsidRDefault="00CD0C25" w:rsidP="00DD5B2A">
              <w:r>
                <w:t>Det ingår i uppdraget att</w:t>
              </w:r>
              <w:r w:rsidR="0066405A" w:rsidRPr="000348CC">
                <w:t xml:space="preserve"> u</w:t>
              </w:r>
              <w:r w:rsidR="00DD4C08" w:rsidRPr="000348CC">
                <w:t>nder</w:t>
              </w:r>
              <w:r w:rsidR="0066405A" w:rsidRPr="000348CC">
                <w:t xml:space="preserve">söka </w:t>
              </w:r>
              <w:r w:rsidR="00DD4C08" w:rsidRPr="000348CC">
                <w:t>möjligheten att ansöka om medfinansiering från Klimatklivet</w:t>
              </w:r>
              <w:r w:rsidR="0066405A" w:rsidRPr="000348CC">
                <w:t xml:space="preserve"> och därefter informera enhet Miljö och enhet </w:t>
              </w:r>
              <w:r>
                <w:t>Investeringsp</w:t>
              </w:r>
              <w:r w:rsidR="0066405A" w:rsidRPr="000348CC">
                <w:t>lanering inför att en eventuell ansökan ska tas fram.</w:t>
              </w:r>
            </w:p>
          </w:sdtContent>
        </w:sdt>
      </w:sdtContent>
    </w:sdt>
    <w:p w14:paraId="21BD5489" w14:textId="77777777" w:rsidR="00DD5B2A" w:rsidRPr="009D7D4D" w:rsidRDefault="00DD5B2A" w:rsidP="00DD5B2A">
      <w:pPr>
        <w:pStyle w:val="Rubrik2"/>
      </w:pPr>
      <w:bookmarkStart w:id="58" w:name="_Toc33098231"/>
      <w:bookmarkStart w:id="59" w:name="_Toc75938372"/>
      <w:bookmarkStart w:id="60" w:name="_Toc79479063"/>
      <w:r w:rsidRPr="009D7D4D">
        <w:t xml:space="preserve">Prioriteringar inom </w:t>
      </w:r>
      <w:r>
        <w:t>uppdraget</w:t>
      </w:r>
      <w:bookmarkEnd w:id="58"/>
      <w:bookmarkEnd w:id="59"/>
      <w:bookmarkEnd w:id="60"/>
    </w:p>
    <w:tbl>
      <w:tblPr>
        <w:tblpPr w:leftFromText="141" w:rightFromText="141" w:vertAnchor="text" w:horzAnchor="margin" w:tblpY="-37"/>
        <w:tblW w:w="0" w:type="auto"/>
        <w:tblLayout w:type="fixed"/>
        <w:tblCellMar>
          <w:left w:w="71" w:type="dxa"/>
          <w:right w:w="71" w:type="dxa"/>
        </w:tblCellMar>
        <w:tblLook w:val="04A0" w:firstRow="1" w:lastRow="0" w:firstColumn="1" w:lastColumn="0" w:noHBand="0" w:noVBand="1"/>
      </w:tblPr>
      <w:tblGrid>
        <w:gridCol w:w="1397"/>
        <w:gridCol w:w="162"/>
        <w:gridCol w:w="283"/>
        <w:gridCol w:w="1843"/>
        <w:gridCol w:w="284"/>
        <w:gridCol w:w="1559"/>
        <w:gridCol w:w="283"/>
        <w:gridCol w:w="1135"/>
      </w:tblGrid>
      <w:tr w:rsidR="00B123A1" w:rsidRPr="009D7D4D" w14:paraId="20D73EA4" w14:textId="77777777" w:rsidTr="00B123A1">
        <w:tc>
          <w:tcPr>
            <w:tcW w:w="1397" w:type="dxa"/>
            <w:vAlign w:val="center"/>
            <w:hideMark/>
          </w:tcPr>
          <w:p w14:paraId="3409FCC7" w14:textId="77777777" w:rsidR="00B123A1" w:rsidRPr="009D7D4D" w:rsidRDefault="00B123A1" w:rsidP="00B123A1">
            <w:pPr>
              <w:spacing w:after="0"/>
            </w:pPr>
            <w:r w:rsidRPr="009D7D4D">
              <w:t>Prioritering:</w:t>
            </w:r>
          </w:p>
        </w:tc>
        <w:tc>
          <w:tcPr>
            <w:tcW w:w="162" w:type="dxa"/>
            <w:vAlign w:val="center"/>
          </w:tcPr>
          <w:p w14:paraId="7E3335A8" w14:textId="77777777" w:rsidR="00B123A1" w:rsidRPr="009D7D4D" w:rsidRDefault="00B123A1" w:rsidP="00B123A1">
            <w:pPr>
              <w:spacing w:after="0"/>
            </w:pPr>
          </w:p>
        </w:tc>
        <w:tc>
          <w:tcPr>
            <w:tcW w:w="283" w:type="dxa"/>
            <w:tcBorders>
              <w:top w:val="single" w:sz="6" w:space="0" w:color="auto"/>
              <w:left w:val="single" w:sz="6" w:space="0" w:color="auto"/>
              <w:bottom w:val="single" w:sz="6" w:space="0" w:color="auto"/>
              <w:right w:val="single" w:sz="6" w:space="0" w:color="auto"/>
            </w:tcBorders>
            <w:vAlign w:val="center"/>
          </w:tcPr>
          <w:p w14:paraId="0D9E664B" w14:textId="77777777" w:rsidR="00B123A1" w:rsidRPr="009D7D4D" w:rsidRDefault="00B123A1" w:rsidP="00B123A1">
            <w:pPr>
              <w:spacing w:after="0"/>
            </w:pPr>
            <w:r>
              <w:t>3</w:t>
            </w:r>
          </w:p>
        </w:tc>
        <w:tc>
          <w:tcPr>
            <w:tcW w:w="1843" w:type="dxa"/>
            <w:vAlign w:val="center"/>
            <w:hideMark/>
          </w:tcPr>
          <w:p w14:paraId="10C71341" w14:textId="77777777" w:rsidR="00B123A1" w:rsidRPr="009D7D4D" w:rsidRDefault="00B123A1" w:rsidP="00B123A1">
            <w:pPr>
              <w:spacing w:after="0"/>
              <w:ind w:left="72"/>
            </w:pPr>
            <w:r w:rsidRPr="009D7D4D">
              <w:t>Innehåll</w:t>
            </w:r>
          </w:p>
        </w:tc>
        <w:tc>
          <w:tcPr>
            <w:tcW w:w="284" w:type="dxa"/>
            <w:tcBorders>
              <w:top w:val="single" w:sz="6" w:space="0" w:color="auto"/>
              <w:left w:val="single" w:sz="6" w:space="0" w:color="auto"/>
              <w:bottom w:val="single" w:sz="6" w:space="0" w:color="auto"/>
              <w:right w:val="single" w:sz="6" w:space="0" w:color="auto"/>
            </w:tcBorders>
            <w:vAlign w:val="center"/>
          </w:tcPr>
          <w:p w14:paraId="403A6D72" w14:textId="77777777" w:rsidR="00B123A1" w:rsidRPr="009D7D4D" w:rsidRDefault="00B123A1" w:rsidP="00B123A1">
            <w:pPr>
              <w:spacing w:after="0"/>
            </w:pPr>
            <w:r>
              <w:t>2</w:t>
            </w:r>
          </w:p>
        </w:tc>
        <w:tc>
          <w:tcPr>
            <w:tcW w:w="1559" w:type="dxa"/>
            <w:vAlign w:val="center"/>
            <w:hideMark/>
          </w:tcPr>
          <w:p w14:paraId="1C85772C" w14:textId="77777777" w:rsidR="00B123A1" w:rsidRPr="009D7D4D" w:rsidRDefault="00B123A1" w:rsidP="00B123A1">
            <w:pPr>
              <w:spacing w:after="0"/>
              <w:ind w:left="71"/>
            </w:pPr>
            <w:r w:rsidRPr="009D7D4D">
              <w:t>Tid</w:t>
            </w:r>
          </w:p>
        </w:tc>
        <w:tc>
          <w:tcPr>
            <w:tcW w:w="283" w:type="dxa"/>
            <w:tcBorders>
              <w:top w:val="single" w:sz="6" w:space="0" w:color="auto"/>
              <w:left w:val="single" w:sz="6" w:space="0" w:color="auto"/>
              <w:bottom w:val="single" w:sz="6" w:space="0" w:color="auto"/>
              <w:right w:val="single" w:sz="6" w:space="0" w:color="auto"/>
            </w:tcBorders>
            <w:vAlign w:val="center"/>
            <w:hideMark/>
          </w:tcPr>
          <w:p w14:paraId="473994C5" w14:textId="77777777" w:rsidR="00B123A1" w:rsidRPr="009D7D4D" w:rsidRDefault="00B123A1" w:rsidP="00B123A1">
            <w:pPr>
              <w:spacing w:after="0"/>
            </w:pPr>
            <w:r>
              <w:t>1</w:t>
            </w:r>
          </w:p>
        </w:tc>
        <w:tc>
          <w:tcPr>
            <w:tcW w:w="1135" w:type="dxa"/>
            <w:vAlign w:val="center"/>
            <w:hideMark/>
          </w:tcPr>
          <w:p w14:paraId="070D35D7" w14:textId="77777777" w:rsidR="00B123A1" w:rsidRPr="009D7D4D" w:rsidRDefault="00B123A1" w:rsidP="00B123A1">
            <w:pPr>
              <w:spacing w:after="0"/>
              <w:ind w:left="72"/>
            </w:pPr>
            <w:r w:rsidRPr="009D7D4D">
              <w:t>Kostnad</w:t>
            </w:r>
          </w:p>
        </w:tc>
      </w:tr>
    </w:tbl>
    <w:p w14:paraId="6C9B2E23" w14:textId="1845F020" w:rsidR="00DD4C08" w:rsidRDefault="00DD4C08" w:rsidP="00DD4C08"/>
    <w:p w14:paraId="1668D3DF" w14:textId="77777777" w:rsidR="00CD0C25" w:rsidRPr="00D66429" w:rsidRDefault="00CD0C25" w:rsidP="00CD0C25">
      <w:pPr>
        <w:rPr>
          <w:color w:val="000000" w:themeColor="text1"/>
        </w:rPr>
      </w:pPr>
      <w:r w:rsidRPr="00D66429">
        <w:rPr>
          <w:color w:val="000000" w:themeColor="text1"/>
        </w:rPr>
        <w:t>Tidigare har strategin varit att åtgärda de lampor som har störst positiv effekt på drifts- och underhållskostnaderna</w:t>
      </w:r>
      <w:r>
        <w:rPr>
          <w:color w:val="000000" w:themeColor="text1"/>
        </w:rPr>
        <w:t xml:space="preserve"> genom:</w:t>
      </w:r>
    </w:p>
    <w:p w14:paraId="4E94DB24" w14:textId="77777777" w:rsidR="00CD0C25" w:rsidRPr="00CD0C25" w:rsidRDefault="00CD0C25" w:rsidP="00CD0C25">
      <w:pPr>
        <w:pStyle w:val="Liststycke"/>
        <w:numPr>
          <w:ilvl w:val="0"/>
          <w:numId w:val="9"/>
        </w:numPr>
        <w:spacing w:after="160" w:line="276" w:lineRule="auto"/>
        <w:contextualSpacing/>
        <w:rPr>
          <w:color w:val="000000" w:themeColor="text1"/>
          <w:sz w:val="22"/>
        </w:rPr>
      </w:pPr>
      <w:r w:rsidRPr="00CD0C25">
        <w:rPr>
          <w:color w:val="000000" w:themeColor="text1"/>
          <w:sz w:val="22"/>
        </w:rPr>
        <w:t>Utbyte av gatubelysning i närhet av kontaktledning för spårväg</w:t>
      </w:r>
    </w:p>
    <w:p w14:paraId="3FA7D8B5" w14:textId="77777777" w:rsidR="00CD0C25" w:rsidRPr="00CD0C25" w:rsidRDefault="00CD0C25" w:rsidP="00CD0C25">
      <w:pPr>
        <w:pStyle w:val="Liststycke"/>
        <w:numPr>
          <w:ilvl w:val="0"/>
          <w:numId w:val="9"/>
        </w:numPr>
        <w:spacing w:after="160" w:line="276" w:lineRule="auto"/>
        <w:contextualSpacing/>
        <w:rPr>
          <w:color w:val="000000" w:themeColor="text1"/>
          <w:sz w:val="22"/>
        </w:rPr>
      </w:pPr>
      <w:r w:rsidRPr="00CD0C25">
        <w:rPr>
          <w:color w:val="000000" w:themeColor="text1"/>
          <w:sz w:val="22"/>
        </w:rPr>
        <w:t>Utbyte av armaturer med stor energieffektiviseringspotential</w:t>
      </w:r>
    </w:p>
    <w:p w14:paraId="4E19B565" w14:textId="25316F6C" w:rsidR="00DD4C08" w:rsidRPr="00DD4C08" w:rsidRDefault="00CD0C25" w:rsidP="00CD0C25">
      <w:r>
        <w:rPr>
          <w:color w:val="000000" w:themeColor="text1"/>
        </w:rPr>
        <w:t xml:space="preserve">Arbetet med att energieffektivisera belysningsanläggningen har nu kommit så långt att strategin bytts till </w:t>
      </w:r>
      <w:r w:rsidRPr="00D66429">
        <w:rPr>
          <w:color w:val="000000" w:themeColor="text1"/>
        </w:rPr>
        <w:t>att områdesvis skapa en helhetslösning. Prioriterade områden är polisens lista över utsatta områden.</w:t>
      </w:r>
    </w:p>
    <w:p w14:paraId="30CA8863" w14:textId="3D2EB79A" w:rsidR="00DD5B2A" w:rsidRPr="009D7D4D" w:rsidRDefault="00DD5B2A" w:rsidP="00DD5B2A">
      <w:pPr>
        <w:pStyle w:val="Rubrik2"/>
      </w:pPr>
      <w:bookmarkStart w:id="61" w:name="_Toc33098232"/>
      <w:bookmarkStart w:id="62" w:name="_Toc75938373"/>
      <w:bookmarkStart w:id="63" w:name="_Toc79479064"/>
      <w:r w:rsidRPr="009D7D4D">
        <w:t>Risker</w:t>
      </w:r>
      <w:bookmarkEnd w:id="61"/>
      <w:bookmarkEnd w:id="62"/>
      <w:bookmarkEnd w:id="63"/>
    </w:p>
    <w:sdt>
      <w:sdtPr>
        <w:id w:val="-258210143"/>
        <w:placeholder>
          <w:docPart w:val="0E9BCCAF91EC44C6BF9F6C40CFE765E9"/>
        </w:placeholder>
      </w:sdtPr>
      <w:sdtEndPr/>
      <w:sdtContent>
        <w:sdt>
          <w:sdtPr>
            <w:id w:val="482201394"/>
            <w:placeholder>
              <w:docPart w:val="88BB14A643B74A64B484EEB12422CF64"/>
            </w:placeholder>
          </w:sdtPr>
          <w:sdtEndPr>
            <w:rPr>
              <w:color w:val="FF0000"/>
            </w:rPr>
          </w:sdtEndPr>
          <w:sdtContent>
            <w:p w14:paraId="5CD4F4B0" w14:textId="53896DD7" w:rsidR="00DD5B2A" w:rsidRPr="009D7D4D" w:rsidRDefault="00CD0C25" w:rsidP="00DD4C08">
              <w:r w:rsidRPr="00D66429">
                <w:rPr>
                  <w:color w:val="000000" w:themeColor="text1"/>
                </w:rPr>
                <w:t>Under pandemin var det problem med materialtillgången men nu ser leveranserna ut att fungera bra. Även den tidigare starka indexutvecklingen ser i dagsläget ut att ha stabiliserat sig.</w:t>
              </w:r>
            </w:p>
          </w:sdtContent>
        </w:sdt>
      </w:sdtContent>
    </w:sdt>
    <w:p w14:paraId="70BBF560" w14:textId="77777777" w:rsidR="00DD5B2A" w:rsidRPr="009D7D4D" w:rsidRDefault="00DD5B2A" w:rsidP="00DD5B2A">
      <w:pPr>
        <w:pStyle w:val="Rubrik2"/>
      </w:pPr>
      <w:bookmarkStart w:id="64" w:name="_Toc33098233"/>
      <w:bookmarkStart w:id="65" w:name="_Toc75938374"/>
      <w:bookmarkStart w:id="66" w:name="_Toc79479065"/>
      <w:r w:rsidRPr="009D7D4D">
        <w:t>Övrigt</w:t>
      </w:r>
      <w:bookmarkEnd w:id="64"/>
      <w:bookmarkEnd w:id="65"/>
      <w:bookmarkEnd w:id="66"/>
    </w:p>
    <w:sdt>
      <w:sdtPr>
        <w:id w:val="-854803038"/>
        <w:placeholder>
          <w:docPart w:val="CF9650EC2E674C9587DEDC024A52F898"/>
        </w:placeholder>
      </w:sdtPr>
      <w:sdtEndPr/>
      <w:sdtContent>
        <w:sdt>
          <w:sdtPr>
            <w:id w:val="-1860509365"/>
            <w:placeholder>
              <w:docPart w:val="700F79D60BF042E98BADAF511C68903F"/>
            </w:placeholder>
          </w:sdtPr>
          <w:sdtEndPr/>
          <w:sdtContent>
            <w:sdt>
              <w:sdtPr>
                <w:id w:val="-1494174080"/>
              </w:sdtPr>
              <w:sdtEndPr/>
              <w:sdtContent>
                <w:p w14:paraId="172EE4C2" w14:textId="09ED53D5" w:rsidR="00DD5B2A" w:rsidRPr="00F510A5" w:rsidRDefault="00131F56" w:rsidP="00131F56">
                  <w:pPr>
                    <w:rPr>
                      <w:sz w:val="16"/>
                      <w:szCs w:val="16"/>
                    </w:rPr>
                  </w:pPr>
                  <w:r>
                    <w:t>-</w:t>
                  </w:r>
                </w:p>
              </w:sdtContent>
            </w:sdt>
          </w:sdtContent>
        </w:sdt>
      </w:sdtContent>
    </w:sdt>
    <w:p w14:paraId="7D0A984D" w14:textId="77777777" w:rsidR="00DD5B2A" w:rsidRPr="009D7D4D" w:rsidRDefault="00DD5B2A" w:rsidP="00DD5B2A">
      <w:pPr>
        <w:pStyle w:val="Rubrik1"/>
      </w:pPr>
      <w:bookmarkStart w:id="67" w:name="_Toc26952950"/>
      <w:bookmarkStart w:id="68" w:name="_Toc33098234"/>
      <w:bookmarkStart w:id="69" w:name="_Toc75938375"/>
      <w:bookmarkStart w:id="70" w:name="_Toc79479066"/>
      <w:r w:rsidRPr="009D7D4D">
        <w:t>Organisation, rapportering och överlämning</w:t>
      </w:r>
      <w:bookmarkEnd w:id="67"/>
      <w:bookmarkEnd w:id="68"/>
      <w:bookmarkEnd w:id="69"/>
      <w:bookmarkEnd w:id="70"/>
    </w:p>
    <w:p w14:paraId="1A81BA29" w14:textId="77777777" w:rsidR="00DD5B2A" w:rsidRDefault="00DD5B2A" w:rsidP="00DD5B2A">
      <w:pPr>
        <w:pStyle w:val="Rubrik2"/>
      </w:pPr>
      <w:bookmarkStart w:id="71" w:name="_Toc33098235"/>
      <w:bookmarkStart w:id="72" w:name="_Toc75938376"/>
      <w:bookmarkStart w:id="73" w:name="_Toc79479067"/>
      <w:r>
        <w:t>Uppdragets organisation</w:t>
      </w:r>
      <w:bookmarkEnd w:id="71"/>
      <w:bookmarkEnd w:id="72"/>
      <w:bookmarkEnd w:id="73"/>
    </w:p>
    <w:sdt>
      <w:sdtPr>
        <w:id w:val="-377550870"/>
        <w:placeholder>
          <w:docPart w:val="BE069150CA704E569E164413B15B062E"/>
        </w:placeholder>
      </w:sdtPr>
      <w:sdtEndPr/>
      <w:sdtContent>
        <w:sdt>
          <w:sdtPr>
            <w:id w:val="-111054028"/>
            <w:placeholder>
              <w:docPart w:val="B995F09D99394A0B9B46A8E10687B80D"/>
            </w:placeholder>
          </w:sdtPr>
          <w:sdtEndPr/>
          <w:sdtContent>
            <w:p w14:paraId="73E24D68" w14:textId="6516ACEB" w:rsidR="00DD4C08" w:rsidRDefault="00DD4C08" w:rsidP="00DD4C08">
              <w:r>
                <w:t xml:space="preserve">Portföljägare: </w:t>
              </w:r>
              <w:r w:rsidR="005A0B62">
                <w:t>Anders Ramsby</w:t>
              </w:r>
            </w:p>
            <w:p w14:paraId="31B563A7" w14:textId="77777777" w:rsidR="000348CC" w:rsidRDefault="00DD4C08" w:rsidP="00DD5B2A">
              <w:r>
                <w:t>Uppdragsägare: Mats Ljungblom</w:t>
              </w:r>
            </w:p>
            <w:p w14:paraId="1B35F8E8" w14:textId="31823AC5" w:rsidR="00DD5B2A" w:rsidRPr="001A2555" w:rsidRDefault="000348CC" w:rsidP="00DD5B2A">
              <w:r>
                <w:t>Uppdragsledare: Lars Ocklund</w:t>
              </w:r>
            </w:p>
          </w:sdtContent>
        </w:sdt>
      </w:sdtContent>
    </w:sdt>
    <w:p w14:paraId="009AA8F0" w14:textId="77777777" w:rsidR="00DD5B2A" w:rsidRPr="009D7D4D" w:rsidRDefault="00DD5B2A" w:rsidP="00DD5B2A">
      <w:pPr>
        <w:pStyle w:val="Rubrik2"/>
      </w:pPr>
      <w:bookmarkStart w:id="74" w:name="_Toc33098236"/>
      <w:bookmarkStart w:id="75" w:name="_Toc75938377"/>
      <w:bookmarkStart w:id="76" w:name="_Toc79479068"/>
      <w:r w:rsidRPr="009D7D4D">
        <w:t>Uppföl</w:t>
      </w:r>
      <w:r w:rsidRPr="009D7D4D">
        <w:rPr>
          <w:rStyle w:val="Rubrik1Char"/>
          <w:color w:val="auto"/>
        </w:rPr>
        <w:t>j</w:t>
      </w:r>
      <w:r w:rsidRPr="009D7D4D">
        <w:t>ning</w:t>
      </w:r>
      <w:bookmarkEnd w:id="74"/>
      <w:bookmarkEnd w:id="75"/>
      <w:bookmarkEnd w:id="76"/>
    </w:p>
    <w:sdt>
      <w:sdtPr>
        <w:id w:val="1115956869"/>
        <w:placeholder>
          <w:docPart w:val="B34E8B4BC9264E1F9949BFAA77CE3966"/>
        </w:placeholder>
      </w:sdtPr>
      <w:sdtEndPr/>
      <w:sdtContent>
        <w:sdt>
          <w:sdtPr>
            <w:id w:val="-2126458093"/>
            <w:placeholder>
              <w:docPart w:val="AE890AE07EB54C839E71648E9C7A8710"/>
            </w:placeholder>
          </w:sdtPr>
          <w:sdtEndPr>
            <w:rPr>
              <w:color w:val="FF0000"/>
            </w:rPr>
          </w:sdtEndPr>
          <w:sdtContent>
            <w:p w14:paraId="239B7AFE" w14:textId="6C1565B7" w:rsidR="0066405A" w:rsidRPr="000348CC" w:rsidRDefault="00DD4C08" w:rsidP="00DD5B2A">
              <w:r w:rsidRPr="00710892">
                <w:t>Uppföljning ska ske i enlighet med Trafikkontorets rutin för uppföljning av projektverksamhet.</w:t>
              </w:r>
            </w:p>
            <w:p w14:paraId="397E736D" w14:textId="156315E5" w:rsidR="006F3C45" w:rsidRPr="009C6FA0" w:rsidRDefault="0066405A" w:rsidP="00DD5B2A">
              <w:pPr>
                <w:rPr>
                  <w:lang w:val="en-US"/>
                </w:rPr>
              </w:pPr>
              <w:r w:rsidRPr="000348CC">
                <w:t>Den uppföljning som krävs inom ramen för Gröna obligationer.</w:t>
              </w:r>
              <w:r w:rsidR="006F3C45">
                <w:t xml:space="preserve"> </w:t>
              </w:r>
              <w:r w:rsidR="006F3C45" w:rsidRPr="009C6FA0">
                <w:rPr>
                  <w:lang w:val="en-US"/>
                </w:rPr>
                <w:t>Vilket omfattar uppföljning av</w:t>
              </w:r>
            </w:p>
            <w:p w14:paraId="337AA176" w14:textId="45CBC3F0" w:rsidR="00DD5B2A" w:rsidRPr="006F3C45" w:rsidRDefault="006F3C45" w:rsidP="002F6C6C">
              <w:pPr>
                <w:ind w:left="360"/>
                <w:rPr>
                  <w:lang w:val="en-US"/>
                </w:rPr>
              </w:pPr>
              <w:r w:rsidRPr="006F3C45">
                <w:rPr>
                  <w:lang w:val="en-US"/>
                </w:rPr>
                <w:t xml:space="preserve">• Annual energy reduced/avoided (electricity and other energy savings) </w:t>
              </w:r>
              <w:r>
                <w:rPr>
                  <w:lang w:val="en-US"/>
                </w:rPr>
                <w:br/>
              </w:r>
              <w:r w:rsidRPr="006F3C45">
                <w:rPr>
                  <w:lang w:val="en-US"/>
                </w:rPr>
                <w:t xml:space="preserve">• Reduction in energy use (%) </w:t>
              </w:r>
              <w:r>
                <w:rPr>
                  <w:lang w:val="en-US"/>
                </w:rPr>
                <w:br/>
              </w:r>
              <w:r w:rsidRPr="006F3C45">
                <w:rPr>
                  <w:lang w:val="en-US"/>
                </w:rPr>
                <w:t>• Annual GHG emissions reduced/avoided (tonnes of CO2e)</w:t>
              </w:r>
            </w:p>
          </w:sdtContent>
        </w:sdt>
      </w:sdtContent>
    </w:sdt>
    <w:p w14:paraId="0290E9FD" w14:textId="77777777" w:rsidR="00DD5B2A" w:rsidRPr="009D7D4D" w:rsidRDefault="00DD5B2A" w:rsidP="00DD5B2A">
      <w:pPr>
        <w:pStyle w:val="Rubrik2"/>
      </w:pPr>
      <w:bookmarkStart w:id="77" w:name="_Toc33098237"/>
      <w:bookmarkStart w:id="78" w:name="_Toc75938378"/>
      <w:bookmarkStart w:id="79" w:name="_Toc79479069"/>
      <w:r w:rsidRPr="009D7D4D">
        <w:t>Överlämning och godkännande</w:t>
      </w:r>
      <w:bookmarkEnd w:id="77"/>
      <w:bookmarkEnd w:id="78"/>
      <w:bookmarkEnd w:id="79"/>
    </w:p>
    <w:sdt>
      <w:sdtPr>
        <w:id w:val="354468209"/>
        <w:placeholder>
          <w:docPart w:val="1F0BEC9F907345DFA1AF9B6C214D0FE2"/>
        </w:placeholder>
      </w:sdtPr>
      <w:sdtEndPr/>
      <w:sdtContent>
        <w:sdt>
          <w:sdtPr>
            <w:id w:val="-30577054"/>
            <w:placeholder>
              <w:docPart w:val="962898A0522341C18F8F4EAC3FDF34A0"/>
            </w:placeholder>
          </w:sdtPr>
          <w:sdtEndPr/>
          <w:sdtContent>
            <w:p w14:paraId="542E9D71" w14:textId="6E826DDC" w:rsidR="00DD5B2A" w:rsidRPr="005D0223" w:rsidRDefault="00DD4C08" w:rsidP="00DD5B2A">
              <w:r w:rsidRPr="00710892">
                <w:t>Överlämning ska ske enligt föreslagen process för överlämning och mottagning av projekt.</w:t>
              </w:r>
            </w:p>
          </w:sdtContent>
        </w:sdt>
      </w:sdtContent>
    </w:sdt>
    <w:p w14:paraId="0A20A03A" w14:textId="41FAF3FA" w:rsidR="00DD5B2A" w:rsidRPr="009D7D4D" w:rsidRDefault="00DD5B2A" w:rsidP="00B123A1">
      <w:pPr>
        <w:pStyle w:val="Rubrik1"/>
      </w:pPr>
      <w:bookmarkStart w:id="80" w:name="_Toc26952951"/>
      <w:bookmarkStart w:id="81" w:name="_Toc33098238"/>
      <w:bookmarkStart w:id="82" w:name="_Toc75938379"/>
      <w:bookmarkStart w:id="83" w:name="_Toc79479070"/>
      <w:r w:rsidRPr="009D7D4D">
        <w:t>Referenser</w:t>
      </w:r>
      <w:bookmarkEnd w:id="80"/>
      <w:bookmarkEnd w:id="81"/>
      <w:bookmarkEnd w:id="82"/>
      <w:bookmarkEnd w:id="83"/>
    </w:p>
    <w:tbl>
      <w:tblPr>
        <w:tblStyle w:val="Tabellrutnt2"/>
        <w:tblW w:w="8217" w:type="dxa"/>
        <w:tblLayout w:type="fixed"/>
        <w:tblLook w:val="0420" w:firstRow="1" w:lastRow="0" w:firstColumn="0" w:lastColumn="0" w:noHBand="0" w:noVBand="1"/>
      </w:tblPr>
      <w:tblGrid>
        <w:gridCol w:w="3256"/>
        <w:gridCol w:w="4961"/>
      </w:tblGrid>
      <w:tr w:rsidR="00DD5B2A" w:rsidRPr="00DD0FE0" w14:paraId="4C421FFD" w14:textId="77777777" w:rsidTr="00C81206">
        <w:trPr>
          <w:cnfStyle w:val="100000000000" w:firstRow="1" w:lastRow="0" w:firstColumn="0" w:lastColumn="0" w:oddVBand="0" w:evenVBand="0" w:oddHBand="0" w:evenHBand="0" w:firstRowFirstColumn="0" w:firstRowLastColumn="0" w:lastRowFirstColumn="0" w:lastRowLastColumn="0"/>
          <w:trHeight w:val="269"/>
        </w:trPr>
        <w:tc>
          <w:tcPr>
            <w:tcW w:w="3256" w:type="dxa"/>
          </w:tcPr>
          <w:p w14:paraId="20AF9170" w14:textId="77777777" w:rsidR="00DD5B2A" w:rsidRPr="00DD0FE0" w:rsidRDefault="00DD5B2A" w:rsidP="00C81206">
            <w:pPr>
              <w:spacing w:after="0"/>
              <w:rPr>
                <w:rFonts w:ascii="Times New Roman" w:hAnsi="Times New Roman" w:cs="Arial"/>
                <w:sz w:val="20"/>
              </w:rPr>
            </w:pPr>
            <w:bookmarkStart w:id="84" w:name="_Toc493053744"/>
            <w:r w:rsidRPr="00DD0FE0">
              <w:rPr>
                <w:rFonts w:ascii="Times New Roman" w:hAnsi="Times New Roman" w:cs="Arial"/>
                <w:sz w:val="20"/>
              </w:rPr>
              <w:t>Dokument-id + namn</w:t>
            </w:r>
          </w:p>
        </w:tc>
        <w:tc>
          <w:tcPr>
            <w:tcW w:w="4961" w:type="dxa"/>
          </w:tcPr>
          <w:p w14:paraId="0A6B2A4A" w14:textId="77777777" w:rsidR="00DD5B2A" w:rsidRPr="00DD0FE0" w:rsidRDefault="00DD5B2A" w:rsidP="00C81206">
            <w:pPr>
              <w:spacing w:after="0"/>
              <w:rPr>
                <w:rFonts w:ascii="Times New Roman" w:hAnsi="Times New Roman" w:cs="Arial"/>
                <w:sz w:val="20"/>
              </w:rPr>
            </w:pPr>
            <w:r w:rsidRPr="00DD0FE0">
              <w:rPr>
                <w:rFonts w:ascii="Times New Roman" w:hAnsi="Times New Roman" w:cs="Arial"/>
                <w:sz w:val="20"/>
              </w:rPr>
              <w:t>Beskrivning</w:t>
            </w:r>
          </w:p>
        </w:tc>
      </w:tr>
      <w:tr w:rsidR="00DD5B2A" w:rsidRPr="00DD0FE0" w14:paraId="4D0D6E85" w14:textId="77777777" w:rsidTr="00C81206">
        <w:sdt>
          <w:sdtPr>
            <w:rPr>
              <w:rFonts w:ascii="Times New Roman" w:hAnsi="Times New Roman" w:cs="Times New Roman"/>
              <w:sz w:val="20"/>
            </w:rPr>
            <w:id w:val="475576536"/>
            <w:placeholder>
              <w:docPart w:val="20DB4A1CF2314E6ABCE3A3DE21038F75"/>
            </w:placeholder>
            <w:showingPlcHdr/>
          </w:sdtPr>
          <w:sdtEndPr/>
          <w:sdtContent>
            <w:tc>
              <w:tcPr>
                <w:tcW w:w="3256" w:type="dxa"/>
              </w:tcPr>
              <w:p w14:paraId="1FD21536" w14:textId="77777777" w:rsidR="00DD5B2A" w:rsidRPr="00DD0FE0" w:rsidRDefault="00DD5B2A" w:rsidP="00C81206">
                <w:pPr>
                  <w:spacing w:after="0"/>
                  <w:rPr>
                    <w:rFonts w:ascii="Times New Roman" w:hAnsi="Times New Roman" w:cs="Times New Roman"/>
                    <w:sz w:val="20"/>
                  </w:rPr>
                </w:pPr>
                <w:r w:rsidRPr="00DD0FE0">
                  <w:rPr>
                    <w:rFonts w:ascii="Times New Roman" w:hAnsi="Times New Roman" w:cs="Times New Roman"/>
                    <w:color w:val="595959"/>
                  </w:rPr>
                  <w:t>Ange dokument-id + namn.</w:t>
                </w:r>
              </w:p>
            </w:tc>
          </w:sdtContent>
        </w:sdt>
        <w:sdt>
          <w:sdtPr>
            <w:rPr>
              <w:rFonts w:ascii="Times New Roman" w:hAnsi="Times New Roman" w:cs="Times New Roman"/>
              <w:sz w:val="20"/>
            </w:rPr>
            <w:id w:val="2019891806"/>
            <w:placeholder>
              <w:docPart w:val="A9F0AFCB70FD499AABB63E5FA447887C"/>
            </w:placeholder>
            <w:showingPlcHdr/>
          </w:sdtPr>
          <w:sdtEndPr/>
          <w:sdtContent>
            <w:tc>
              <w:tcPr>
                <w:tcW w:w="4961" w:type="dxa"/>
              </w:tcPr>
              <w:p w14:paraId="59848C76" w14:textId="77777777" w:rsidR="00DD5B2A" w:rsidRPr="00DD0FE0" w:rsidRDefault="00DD5B2A" w:rsidP="00C81206">
                <w:pPr>
                  <w:spacing w:after="0"/>
                  <w:rPr>
                    <w:rFonts w:ascii="Times New Roman" w:hAnsi="Times New Roman" w:cs="Times New Roman"/>
                    <w:sz w:val="20"/>
                  </w:rPr>
                </w:pPr>
                <w:r w:rsidRPr="00DD0FE0">
                  <w:rPr>
                    <w:rFonts w:ascii="Times New Roman" w:hAnsi="Times New Roman" w:cs="Times New Roman"/>
                    <w:color w:val="595959"/>
                  </w:rPr>
                  <w:t>[Ange beskrivning]</w:t>
                </w:r>
              </w:p>
            </w:tc>
          </w:sdtContent>
        </w:sdt>
      </w:tr>
      <w:tr w:rsidR="00DD5B2A" w:rsidRPr="00DD0FE0" w14:paraId="7B59A5B2" w14:textId="77777777" w:rsidTr="00C81206">
        <w:sdt>
          <w:sdtPr>
            <w:rPr>
              <w:rFonts w:ascii="Times New Roman" w:hAnsi="Times New Roman" w:cs="Times New Roman"/>
              <w:sz w:val="20"/>
            </w:rPr>
            <w:id w:val="-1392420999"/>
            <w:placeholder>
              <w:docPart w:val="FA3BE67EA2C54C6C95F9538F27C07392"/>
            </w:placeholder>
            <w:showingPlcHdr/>
          </w:sdtPr>
          <w:sdtEndPr/>
          <w:sdtContent>
            <w:tc>
              <w:tcPr>
                <w:tcW w:w="3256" w:type="dxa"/>
              </w:tcPr>
              <w:p w14:paraId="1755D47D" w14:textId="77777777" w:rsidR="00DD5B2A" w:rsidRPr="00DD0FE0" w:rsidRDefault="00DD5B2A" w:rsidP="00C81206">
                <w:pPr>
                  <w:spacing w:after="0"/>
                  <w:rPr>
                    <w:rFonts w:ascii="Times New Roman" w:hAnsi="Times New Roman" w:cs="Times New Roman"/>
                    <w:sz w:val="20"/>
                  </w:rPr>
                </w:pPr>
                <w:r w:rsidRPr="00DD0FE0">
                  <w:rPr>
                    <w:rFonts w:ascii="Times New Roman" w:hAnsi="Times New Roman" w:cs="Times New Roman"/>
                    <w:color w:val="595959"/>
                  </w:rPr>
                  <w:t>Ange dokument-id + namn.</w:t>
                </w:r>
              </w:p>
            </w:tc>
          </w:sdtContent>
        </w:sdt>
        <w:sdt>
          <w:sdtPr>
            <w:rPr>
              <w:rFonts w:ascii="Times New Roman" w:hAnsi="Times New Roman" w:cs="Times New Roman"/>
              <w:sz w:val="20"/>
            </w:rPr>
            <w:id w:val="61068730"/>
            <w:placeholder>
              <w:docPart w:val="4BFB31DBC8664C2A8AC5BB7FCB42719B"/>
            </w:placeholder>
            <w:showingPlcHdr/>
          </w:sdtPr>
          <w:sdtEndPr/>
          <w:sdtContent>
            <w:tc>
              <w:tcPr>
                <w:tcW w:w="4961" w:type="dxa"/>
              </w:tcPr>
              <w:p w14:paraId="52C56FAA" w14:textId="77777777" w:rsidR="00DD5B2A" w:rsidRPr="00DD0FE0" w:rsidRDefault="00DD5B2A" w:rsidP="00C81206">
                <w:pPr>
                  <w:spacing w:after="0"/>
                  <w:rPr>
                    <w:rFonts w:ascii="Times New Roman" w:hAnsi="Times New Roman" w:cs="Times New Roman"/>
                    <w:sz w:val="20"/>
                  </w:rPr>
                </w:pPr>
                <w:r w:rsidRPr="00DD0FE0">
                  <w:rPr>
                    <w:rFonts w:ascii="Times New Roman" w:hAnsi="Times New Roman" w:cs="Times New Roman"/>
                    <w:color w:val="595959"/>
                  </w:rPr>
                  <w:t>[Ange beskrivning]</w:t>
                </w:r>
              </w:p>
            </w:tc>
          </w:sdtContent>
        </w:sdt>
      </w:tr>
      <w:tr w:rsidR="00DD5B2A" w:rsidRPr="00DD0FE0" w14:paraId="1DA201E6" w14:textId="77777777" w:rsidTr="00C81206">
        <w:sdt>
          <w:sdtPr>
            <w:rPr>
              <w:rFonts w:ascii="Times New Roman" w:hAnsi="Times New Roman" w:cs="Times New Roman"/>
              <w:sz w:val="20"/>
            </w:rPr>
            <w:id w:val="-1488163737"/>
            <w:placeholder>
              <w:docPart w:val="B88EA0FCEC924FD3A338428DCE67140A"/>
            </w:placeholder>
            <w:showingPlcHdr/>
          </w:sdtPr>
          <w:sdtEndPr/>
          <w:sdtContent>
            <w:tc>
              <w:tcPr>
                <w:tcW w:w="3256" w:type="dxa"/>
              </w:tcPr>
              <w:p w14:paraId="39368ECE" w14:textId="77777777" w:rsidR="00DD5B2A" w:rsidRPr="00DD0FE0" w:rsidRDefault="00DD5B2A" w:rsidP="00C81206">
                <w:pPr>
                  <w:spacing w:after="0"/>
                  <w:rPr>
                    <w:rFonts w:ascii="Times New Roman" w:hAnsi="Times New Roman" w:cs="Times New Roman"/>
                    <w:sz w:val="20"/>
                  </w:rPr>
                </w:pPr>
                <w:r w:rsidRPr="00DD0FE0">
                  <w:rPr>
                    <w:rFonts w:ascii="Times New Roman" w:hAnsi="Times New Roman" w:cs="Times New Roman"/>
                    <w:color w:val="595959"/>
                  </w:rPr>
                  <w:t>Ange dokument-id + namn.</w:t>
                </w:r>
              </w:p>
            </w:tc>
          </w:sdtContent>
        </w:sdt>
        <w:sdt>
          <w:sdtPr>
            <w:rPr>
              <w:rFonts w:ascii="Times New Roman" w:hAnsi="Times New Roman" w:cs="Times New Roman"/>
              <w:sz w:val="20"/>
            </w:rPr>
            <w:id w:val="-1423329013"/>
            <w:placeholder>
              <w:docPart w:val="F95BBB42A21C44A099FAED5A1DA222DF"/>
            </w:placeholder>
            <w:showingPlcHdr/>
          </w:sdtPr>
          <w:sdtEndPr/>
          <w:sdtContent>
            <w:tc>
              <w:tcPr>
                <w:tcW w:w="4961" w:type="dxa"/>
              </w:tcPr>
              <w:p w14:paraId="7D115976" w14:textId="77777777" w:rsidR="00DD5B2A" w:rsidRPr="00DD0FE0" w:rsidRDefault="00DD5B2A" w:rsidP="00C81206">
                <w:pPr>
                  <w:spacing w:after="0"/>
                  <w:rPr>
                    <w:rFonts w:ascii="Times New Roman" w:hAnsi="Times New Roman" w:cs="Times New Roman"/>
                    <w:sz w:val="20"/>
                  </w:rPr>
                </w:pPr>
                <w:r w:rsidRPr="00DD0FE0">
                  <w:rPr>
                    <w:rFonts w:ascii="Times New Roman" w:hAnsi="Times New Roman" w:cs="Times New Roman"/>
                    <w:color w:val="595959"/>
                  </w:rPr>
                  <w:t>[Ange beskrivning]</w:t>
                </w:r>
              </w:p>
            </w:tc>
          </w:sdtContent>
        </w:sdt>
      </w:tr>
    </w:tbl>
    <w:p w14:paraId="1C84C9EC" w14:textId="494A7A4E" w:rsidR="00DD5B2A" w:rsidRPr="009D7D4D" w:rsidRDefault="00DD5B2A" w:rsidP="00B123A1">
      <w:pPr>
        <w:pStyle w:val="Rubrik1"/>
      </w:pPr>
      <w:bookmarkStart w:id="85" w:name="_Toc33098239"/>
      <w:bookmarkStart w:id="86" w:name="_Toc75938380"/>
      <w:bookmarkStart w:id="87" w:name="_Toc79479071"/>
      <w:r w:rsidRPr="009D7D4D">
        <w:t>Ändringshistorik</w:t>
      </w:r>
      <w:bookmarkEnd w:id="84"/>
      <w:bookmarkEnd w:id="85"/>
      <w:bookmarkEnd w:id="86"/>
      <w:bookmarkEnd w:id="87"/>
    </w:p>
    <w:tbl>
      <w:tblPr>
        <w:tblStyle w:val="Tabellrutnt1"/>
        <w:tblW w:w="0" w:type="auto"/>
        <w:tblLook w:val="04A0" w:firstRow="1" w:lastRow="0" w:firstColumn="1" w:lastColumn="0" w:noHBand="0" w:noVBand="1"/>
      </w:tblPr>
      <w:tblGrid>
        <w:gridCol w:w="1555"/>
        <w:gridCol w:w="1559"/>
        <w:gridCol w:w="2830"/>
        <w:gridCol w:w="1982"/>
      </w:tblGrid>
      <w:tr w:rsidR="00DD5B2A" w:rsidRPr="00DD0FE0" w14:paraId="3520C02A" w14:textId="77777777" w:rsidTr="00C81206">
        <w:trPr>
          <w:cnfStyle w:val="100000000000" w:firstRow="1" w:lastRow="0" w:firstColumn="0" w:lastColumn="0" w:oddVBand="0" w:evenVBand="0" w:oddHBand="0" w:evenHBand="0" w:firstRowFirstColumn="0" w:firstRowLastColumn="0" w:lastRowFirstColumn="0" w:lastRowLastColumn="0"/>
        </w:trPr>
        <w:tc>
          <w:tcPr>
            <w:tcW w:w="1555" w:type="dxa"/>
          </w:tcPr>
          <w:p w14:paraId="2D431E01" w14:textId="77777777" w:rsidR="00DD5B2A" w:rsidRPr="00DD0FE0" w:rsidRDefault="00DD5B2A" w:rsidP="00C81206">
            <w:pPr>
              <w:keepNext/>
              <w:keepLines/>
              <w:rPr>
                <w:rFonts w:ascii="Times New Roman" w:hAnsi="Times New Roman" w:cs="Times New Roman"/>
              </w:rPr>
            </w:pPr>
            <w:r w:rsidRPr="00DD0FE0">
              <w:rPr>
                <w:rFonts w:ascii="Times New Roman" w:hAnsi="Times New Roman" w:cs="Times New Roman"/>
              </w:rPr>
              <w:t>Datum</w:t>
            </w:r>
          </w:p>
        </w:tc>
        <w:tc>
          <w:tcPr>
            <w:tcW w:w="1559" w:type="dxa"/>
          </w:tcPr>
          <w:p w14:paraId="02E2D9D8" w14:textId="77777777" w:rsidR="00DD5B2A" w:rsidRPr="00DD0FE0" w:rsidRDefault="00DD5B2A" w:rsidP="00C81206">
            <w:pPr>
              <w:keepNext/>
              <w:keepLines/>
              <w:rPr>
                <w:rFonts w:ascii="Times New Roman" w:hAnsi="Times New Roman" w:cs="Times New Roman"/>
              </w:rPr>
            </w:pPr>
            <w:r w:rsidRPr="00DD0FE0">
              <w:rPr>
                <w:rFonts w:ascii="Times New Roman" w:hAnsi="Times New Roman" w:cs="Times New Roman"/>
              </w:rPr>
              <w:t>Version</w:t>
            </w:r>
          </w:p>
        </w:tc>
        <w:tc>
          <w:tcPr>
            <w:tcW w:w="2830" w:type="dxa"/>
          </w:tcPr>
          <w:p w14:paraId="53CBDFE6" w14:textId="77777777" w:rsidR="00DD5B2A" w:rsidRPr="00DD0FE0" w:rsidRDefault="00DD5B2A" w:rsidP="00C81206">
            <w:pPr>
              <w:keepNext/>
              <w:keepLines/>
              <w:rPr>
                <w:rFonts w:ascii="Times New Roman" w:hAnsi="Times New Roman" w:cs="Times New Roman"/>
              </w:rPr>
            </w:pPr>
            <w:r w:rsidRPr="00DD0FE0">
              <w:rPr>
                <w:rFonts w:ascii="Times New Roman" w:hAnsi="Times New Roman" w:cs="Times New Roman"/>
              </w:rPr>
              <w:t>Beskrivning</w:t>
            </w:r>
          </w:p>
        </w:tc>
        <w:tc>
          <w:tcPr>
            <w:tcW w:w="1982" w:type="dxa"/>
          </w:tcPr>
          <w:p w14:paraId="4F596FBF" w14:textId="77777777" w:rsidR="00DD5B2A" w:rsidRPr="00DD0FE0" w:rsidRDefault="00DD5B2A" w:rsidP="00C81206">
            <w:pPr>
              <w:keepNext/>
              <w:keepLines/>
              <w:rPr>
                <w:rFonts w:ascii="Times New Roman" w:hAnsi="Times New Roman" w:cs="Times New Roman"/>
              </w:rPr>
            </w:pPr>
            <w:r w:rsidRPr="00DD0FE0">
              <w:rPr>
                <w:rFonts w:ascii="Times New Roman" w:hAnsi="Times New Roman" w:cs="Times New Roman"/>
              </w:rPr>
              <w:t>Ändrat av</w:t>
            </w:r>
          </w:p>
        </w:tc>
      </w:tr>
      <w:tr w:rsidR="00DD5B2A" w:rsidRPr="00DD0FE0" w14:paraId="23CF8AEA" w14:textId="77777777" w:rsidTr="00C81206">
        <w:tc>
          <w:tcPr>
            <w:tcW w:w="1555" w:type="dxa"/>
          </w:tcPr>
          <w:p w14:paraId="4478D390" w14:textId="6C5DCBB9" w:rsidR="00DD5B2A" w:rsidRPr="00DD0FE0" w:rsidRDefault="005A0B62" w:rsidP="00C81206">
            <w:pPr>
              <w:keepNext/>
              <w:keepLines/>
              <w:rPr>
                <w:rFonts w:ascii="Times New Roman" w:hAnsi="Times New Roman" w:cs="Times New Roman"/>
              </w:rPr>
            </w:pPr>
            <w:r>
              <w:rPr>
                <w:rFonts w:ascii="Times New Roman" w:hAnsi="Times New Roman" w:cs="Times New Roman"/>
              </w:rPr>
              <w:t>2023-02-16</w:t>
            </w:r>
          </w:p>
        </w:tc>
        <w:tc>
          <w:tcPr>
            <w:tcW w:w="1559" w:type="dxa"/>
          </w:tcPr>
          <w:p w14:paraId="6A592004" w14:textId="0964EE54" w:rsidR="00DD5B2A" w:rsidRPr="00DD0FE0" w:rsidRDefault="005A0B62" w:rsidP="00C81206">
            <w:pPr>
              <w:keepNext/>
              <w:keepLines/>
              <w:rPr>
                <w:rFonts w:ascii="Times New Roman" w:hAnsi="Times New Roman" w:cs="Times New Roman"/>
              </w:rPr>
            </w:pPr>
            <w:r>
              <w:rPr>
                <w:rFonts w:ascii="Times New Roman" w:hAnsi="Times New Roman" w:cs="Times New Roman"/>
              </w:rPr>
              <w:t>0.1</w:t>
            </w:r>
          </w:p>
        </w:tc>
        <w:tc>
          <w:tcPr>
            <w:tcW w:w="2830" w:type="dxa"/>
          </w:tcPr>
          <w:p w14:paraId="782E1816" w14:textId="78A1395C" w:rsidR="00DD5B2A" w:rsidRPr="00DD0FE0" w:rsidRDefault="005A0B62" w:rsidP="00C81206">
            <w:pPr>
              <w:keepNext/>
              <w:keepLines/>
              <w:rPr>
                <w:rFonts w:ascii="Times New Roman" w:hAnsi="Times New Roman" w:cs="Times New Roman"/>
              </w:rPr>
            </w:pPr>
            <w:r>
              <w:rPr>
                <w:rFonts w:ascii="Times New Roman" w:hAnsi="Times New Roman" w:cs="Times New Roman"/>
              </w:rPr>
              <w:t>Första utkast baserat på direktiv för 2023.</w:t>
            </w:r>
          </w:p>
        </w:tc>
        <w:tc>
          <w:tcPr>
            <w:tcW w:w="1982" w:type="dxa"/>
          </w:tcPr>
          <w:p w14:paraId="1B5EEDA5" w14:textId="1AD8C1F1" w:rsidR="00DD5B2A" w:rsidRPr="00DD0FE0" w:rsidRDefault="005A0B62" w:rsidP="00C81206">
            <w:pPr>
              <w:keepNext/>
              <w:keepLines/>
              <w:rPr>
                <w:rFonts w:ascii="Times New Roman" w:hAnsi="Times New Roman" w:cs="Times New Roman"/>
              </w:rPr>
            </w:pPr>
            <w:r>
              <w:rPr>
                <w:rFonts w:ascii="Times New Roman" w:hAnsi="Times New Roman" w:cs="Times New Roman"/>
              </w:rPr>
              <w:t>Lovisa Berg</w:t>
            </w:r>
          </w:p>
        </w:tc>
      </w:tr>
      <w:tr w:rsidR="00DD5B2A" w:rsidRPr="00DD0FE0" w14:paraId="592A1257" w14:textId="77777777" w:rsidTr="00C81206">
        <w:tc>
          <w:tcPr>
            <w:tcW w:w="1555" w:type="dxa"/>
          </w:tcPr>
          <w:p w14:paraId="6C1100C8" w14:textId="3C082F64" w:rsidR="00DD5B2A" w:rsidRPr="00DD0FE0" w:rsidRDefault="005A0B62" w:rsidP="00C81206">
            <w:pPr>
              <w:keepNext/>
              <w:keepLines/>
              <w:rPr>
                <w:rFonts w:ascii="Times New Roman" w:hAnsi="Times New Roman" w:cs="Times New Roman"/>
              </w:rPr>
            </w:pPr>
            <w:r>
              <w:rPr>
                <w:rFonts w:ascii="Times New Roman" w:hAnsi="Times New Roman" w:cs="Times New Roman"/>
              </w:rPr>
              <w:t>2023-03-02</w:t>
            </w:r>
          </w:p>
        </w:tc>
        <w:tc>
          <w:tcPr>
            <w:tcW w:w="1559" w:type="dxa"/>
          </w:tcPr>
          <w:p w14:paraId="6357E753" w14:textId="62070E64" w:rsidR="00DD5B2A" w:rsidRPr="00DD0FE0" w:rsidRDefault="005A0B62" w:rsidP="00C81206">
            <w:pPr>
              <w:keepNext/>
              <w:keepLines/>
              <w:rPr>
                <w:rFonts w:ascii="Times New Roman" w:hAnsi="Times New Roman" w:cs="Times New Roman"/>
              </w:rPr>
            </w:pPr>
            <w:r>
              <w:rPr>
                <w:rFonts w:ascii="Times New Roman" w:hAnsi="Times New Roman" w:cs="Times New Roman"/>
              </w:rPr>
              <w:t>0.2</w:t>
            </w:r>
          </w:p>
        </w:tc>
        <w:tc>
          <w:tcPr>
            <w:tcW w:w="2830" w:type="dxa"/>
          </w:tcPr>
          <w:p w14:paraId="3E523FEE" w14:textId="711BCB45" w:rsidR="00DD5B2A" w:rsidRPr="00DD0FE0" w:rsidRDefault="00DD5B2A" w:rsidP="00C81206">
            <w:pPr>
              <w:keepNext/>
              <w:keepLines/>
              <w:rPr>
                <w:rFonts w:ascii="Times New Roman" w:hAnsi="Times New Roman" w:cs="Times New Roman"/>
              </w:rPr>
            </w:pPr>
          </w:p>
        </w:tc>
        <w:tc>
          <w:tcPr>
            <w:tcW w:w="1982" w:type="dxa"/>
          </w:tcPr>
          <w:p w14:paraId="746B7310" w14:textId="657C2DD8" w:rsidR="00DD5B2A" w:rsidRPr="00DD0FE0" w:rsidRDefault="005A0B62" w:rsidP="00C81206">
            <w:pPr>
              <w:keepNext/>
              <w:keepLines/>
              <w:rPr>
                <w:rFonts w:ascii="Times New Roman" w:hAnsi="Times New Roman" w:cs="Times New Roman"/>
              </w:rPr>
            </w:pPr>
            <w:r>
              <w:rPr>
                <w:rFonts w:ascii="Times New Roman" w:hAnsi="Times New Roman" w:cs="Times New Roman"/>
              </w:rPr>
              <w:t>Lovisa Berg</w:t>
            </w:r>
          </w:p>
        </w:tc>
      </w:tr>
      <w:tr w:rsidR="00F510A5" w:rsidRPr="00DD0FE0" w14:paraId="61CE4D3E" w14:textId="77777777" w:rsidTr="00C81206">
        <w:tc>
          <w:tcPr>
            <w:tcW w:w="1555" w:type="dxa"/>
          </w:tcPr>
          <w:p w14:paraId="54DEFE73" w14:textId="18BE4403" w:rsidR="00F510A5" w:rsidRDefault="00131F56" w:rsidP="00C81206">
            <w:pPr>
              <w:keepNext/>
              <w:keepLines/>
              <w:rPr>
                <w:rFonts w:ascii="Times New Roman" w:hAnsi="Times New Roman" w:cs="Times New Roman"/>
              </w:rPr>
            </w:pPr>
            <w:r>
              <w:rPr>
                <w:rFonts w:ascii="Times New Roman" w:hAnsi="Times New Roman" w:cs="Times New Roman"/>
              </w:rPr>
              <w:t>2023-04-2</w:t>
            </w:r>
            <w:r w:rsidR="00B123A1">
              <w:rPr>
                <w:rFonts w:ascii="Times New Roman" w:hAnsi="Times New Roman" w:cs="Times New Roman"/>
              </w:rPr>
              <w:t>6</w:t>
            </w:r>
          </w:p>
        </w:tc>
        <w:tc>
          <w:tcPr>
            <w:tcW w:w="1559" w:type="dxa"/>
          </w:tcPr>
          <w:p w14:paraId="09D47026" w14:textId="0966F7FD" w:rsidR="00F510A5" w:rsidRDefault="00131F56" w:rsidP="00C81206">
            <w:pPr>
              <w:keepNext/>
              <w:keepLines/>
              <w:rPr>
                <w:rFonts w:ascii="Times New Roman" w:hAnsi="Times New Roman" w:cs="Times New Roman"/>
              </w:rPr>
            </w:pPr>
            <w:r>
              <w:rPr>
                <w:rFonts w:ascii="Times New Roman" w:hAnsi="Times New Roman" w:cs="Times New Roman"/>
              </w:rPr>
              <w:t>0.3</w:t>
            </w:r>
          </w:p>
        </w:tc>
        <w:tc>
          <w:tcPr>
            <w:tcW w:w="2830" w:type="dxa"/>
          </w:tcPr>
          <w:p w14:paraId="35DF2AA3" w14:textId="480A2C7A" w:rsidR="00F510A5" w:rsidRDefault="00131F56" w:rsidP="00C81206">
            <w:pPr>
              <w:keepNext/>
              <w:keepLines/>
              <w:rPr>
                <w:rFonts w:ascii="Times New Roman" w:hAnsi="Times New Roman" w:cs="Times New Roman"/>
              </w:rPr>
            </w:pPr>
            <w:r>
              <w:rPr>
                <w:rFonts w:ascii="Times New Roman" w:hAnsi="Times New Roman" w:cs="Times New Roman"/>
              </w:rPr>
              <w:t>Baserat på tjänsteutlåtande för genomförandebeslut.</w:t>
            </w:r>
          </w:p>
        </w:tc>
        <w:tc>
          <w:tcPr>
            <w:tcW w:w="1982" w:type="dxa"/>
          </w:tcPr>
          <w:p w14:paraId="4D7377F8" w14:textId="2DB7FA76" w:rsidR="00F510A5" w:rsidRDefault="00131F56" w:rsidP="00C81206">
            <w:pPr>
              <w:keepNext/>
              <w:keepLines/>
              <w:rPr>
                <w:rFonts w:ascii="Times New Roman" w:hAnsi="Times New Roman" w:cs="Times New Roman"/>
              </w:rPr>
            </w:pPr>
            <w:r>
              <w:rPr>
                <w:rFonts w:ascii="Times New Roman" w:hAnsi="Times New Roman" w:cs="Times New Roman"/>
              </w:rPr>
              <w:t>Lovisa Berg</w:t>
            </w:r>
          </w:p>
        </w:tc>
      </w:tr>
      <w:tr w:rsidR="00480BED" w:rsidRPr="00DD0FE0" w14:paraId="4475079A" w14:textId="77777777" w:rsidTr="00C81206">
        <w:tc>
          <w:tcPr>
            <w:tcW w:w="1555" w:type="dxa"/>
          </w:tcPr>
          <w:p w14:paraId="56797B37" w14:textId="3D831569" w:rsidR="00480BED" w:rsidRDefault="009A1F2F" w:rsidP="00C81206">
            <w:pPr>
              <w:keepNext/>
              <w:keepLines/>
              <w:rPr>
                <w:rFonts w:ascii="Times New Roman" w:hAnsi="Times New Roman" w:cs="Times New Roman"/>
              </w:rPr>
            </w:pPr>
            <w:r>
              <w:rPr>
                <w:rFonts w:ascii="Times New Roman" w:hAnsi="Times New Roman" w:cs="Times New Roman"/>
              </w:rPr>
              <w:t>2023-04-26</w:t>
            </w:r>
          </w:p>
        </w:tc>
        <w:tc>
          <w:tcPr>
            <w:tcW w:w="1559" w:type="dxa"/>
          </w:tcPr>
          <w:p w14:paraId="0D78BEA8" w14:textId="6EADF04E" w:rsidR="00480BED" w:rsidRDefault="009A1F2F" w:rsidP="00C81206">
            <w:pPr>
              <w:keepNext/>
              <w:keepLines/>
              <w:rPr>
                <w:rFonts w:ascii="Times New Roman" w:hAnsi="Times New Roman" w:cs="Times New Roman"/>
              </w:rPr>
            </w:pPr>
            <w:r>
              <w:rPr>
                <w:rFonts w:ascii="Times New Roman" w:hAnsi="Times New Roman" w:cs="Times New Roman"/>
              </w:rPr>
              <w:t>1.0</w:t>
            </w:r>
          </w:p>
        </w:tc>
        <w:tc>
          <w:tcPr>
            <w:tcW w:w="2830" w:type="dxa"/>
          </w:tcPr>
          <w:p w14:paraId="6C36E60E" w14:textId="31FC2852" w:rsidR="00480BED" w:rsidRDefault="00480BED" w:rsidP="00C81206">
            <w:pPr>
              <w:keepNext/>
              <w:keepLines/>
              <w:rPr>
                <w:rFonts w:ascii="Times New Roman" w:hAnsi="Times New Roman" w:cs="Times New Roman"/>
              </w:rPr>
            </w:pPr>
          </w:p>
        </w:tc>
        <w:tc>
          <w:tcPr>
            <w:tcW w:w="1982" w:type="dxa"/>
          </w:tcPr>
          <w:p w14:paraId="11249BAD" w14:textId="77777777" w:rsidR="00480BED" w:rsidRDefault="00480BED" w:rsidP="00C81206">
            <w:pPr>
              <w:keepNext/>
              <w:keepLines/>
              <w:rPr>
                <w:rFonts w:ascii="Times New Roman" w:hAnsi="Times New Roman" w:cs="Times New Roman"/>
              </w:rPr>
            </w:pPr>
          </w:p>
        </w:tc>
      </w:tr>
    </w:tbl>
    <w:p w14:paraId="3E0E723E" w14:textId="1AFEB223" w:rsidR="00DD5B2A" w:rsidRDefault="00DD5B2A" w:rsidP="00DD5B2A">
      <w:pPr>
        <w:keepNext/>
        <w:keepLines/>
        <w:rPr>
          <w:b/>
          <w:bCs/>
        </w:rPr>
      </w:pPr>
      <w:r w:rsidRPr="00DD5B2A">
        <w:rPr>
          <w:b/>
          <w:bCs/>
        </w:rPr>
        <w:t xml:space="preserve">DATUM OCH SIGNATUR </w:t>
      </w:r>
    </w:p>
    <w:p w14:paraId="3804BAFD" w14:textId="5C3253E5" w:rsidR="000348CC" w:rsidRDefault="000348CC" w:rsidP="00DD5B2A">
      <w:pPr>
        <w:keepNext/>
        <w:keepLines/>
        <w:rPr>
          <w:b/>
          <w:bCs/>
        </w:rPr>
      </w:pPr>
    </w:p>
    <w:p w14:paraId="11C94E5D" w14:textId="1DE1416F" w:rsidR="000348CC" w:rsidRPr="000348CC" w:rsidRDefault="000348CC" w:rsidP="00DD5B2A">
      <w:pPr>
        <w:keepNext/>
        <w:keepLines/>
      </w:pPr>
      <w:r w:rsidRPr="000348CC">
        <w:t>Mats Ljungblom</w:t>
      </w:r>
      <w:r w:rsidRPr="000348CC">
        <w:tab/>
      </w:r>
      <w:r w:rsidRPr="000348CC">
        <w:tab/>
        <w:t>Lars Ocklund</w:t>
      </w:r>
    </w:p>
    <w:tbl>
      <w:tblPr>
        <w:tblW w:w="8222" w:type="dxa"/>
        <w:tblLook w:val="04A0" w:firstRow="1" w:lastRow="0" w:firstColumn="1" w:lastColumn="0" w:noHBand="0" w:noVBand="1"/>
      </w:tblPr>
      <w:tblGrid>
        <w:gridCol w:w="2694"/>
        <w:gridCol w:w="1417"/>
        <w:gridCol w:w="2693"/>
        <w:gridCol w:w="1418"/>
      </w:tblGrid>
      <w:tr w:rsidR="00DD5B2A" w:rsidRPr="00DD5B2A" w14:paraId="5823B98E" w14:textId="77777777" w:rsidTr="00DD5B2A">
        <w:trPr>
          <w:trHeight w:val="261"/>
        </w:trPr>
        <w:tc>
          <w:tcPr>
            <w:tcW w:w="2694" w:type="dxa"/>
          </w:tcPr>
          <w:p w14:paraId="4B4177CF" w14:textId="77777777" w:rsidR="00DD5B2A" w:rsidRPr="00DD5B2A" w:rsidRDefault="00DD5B2A" w:rsidP="00C81206">
            <w:pPr>
              <w:keepNext/>
              <w:keepLines/>
              <w:spacing w:after="0"/>
              <w:rPr>
                <w:rFonts w:ascii="Arial" w:hAnsi="Arial" w:cs="Arial"/>
                <w:b/>
                <w:bCs/>
                <w:sz w:val="12"/>
              </w:rPr>
            </w:pPr>
            <w:r w:rsidRPr="00DD5B2A">
              <w:rPr>
                <w:rFonts w:ascii="Arial" w:hAnsi="Arial" w:cs="Arial"/>
                <w:b/>
                <w:bCs/>
                <w:sz w:val="12"/>
              </w:rPr>
              <w:t>Uppdragsägare, signatur</w:t>
            </w:r>
          </w:p>
        </w:tc>
        <w:tc>
          <w:tcPr>
            <w:tcW w:w="1417" w:type="dxa"/>
          </w:tcPr>
          <w:p w14:paraId="299E1E63" w14:textId="77777777" w:rsidR="00DD5B2A" w:rsidRPr="00DD5B2A" w:rsidRDefault="00DD5B2A" w:rsidP="00C81206">
            <w:pPr>
              <w:keepNext/>
              <w:keepLines/>
              <w:spacing w:after="0"/>
              <w:rPr>
                <w:rFonts w:ascii="Arial" w:hAnsi="Arial" w:cs="Arial"/>
                <w:b/>
                <w:bCs/>
                <w:sz w:val="12"/>
              </w:rPr>
            </w:pPr>
            <w:r w:rsidRPr="00DD5B2A">
              <w:rPr>
                <w:rFonts w:ascii="Arial" w:hAnsi="Arial" w:cs="Arial"/>
                <w:b/>
                <w:bCs/>
                <w:sz w:val="12"/>
              </w:rPr>
              <w:t>Datum</w:t>
            </w:r>
          </w:p>
        </w:tc>
        <w:tc>
          <w:tcPr>
            <w:tcW w:w="2693" w:type="dxa"/>
          </w:tcPr>
          <w:p w14:paraId="32007BCE" w14:textId="77777777" w:rsidR="00DD5B2A" w:rsidRPr="00DD5B2A" w:rsidRDefault="00DD5B2A" w:rsidP="00C81206">
            <w:pPr>
              <w:keepNext/>
              <w:keepLines/>
              <w:spacing w:after="0"/>
              <w:rPr>
                <w:rFonts w:ascii="Arial" w:hAnsi="Arial" w:cs="Arial"/>
                <w:b/>
                <w:bCs/>
                <w:sz w:val="12"/>
              </w:rPr>
            </w:pPr>
            <w:r w:rsidRPr="00DD5B2A">
              <w:rPr>
                <w:rFonts w:ascii="Arial" w:hAnsi="Arial" w:cs="Arial"/>
                <w:b/>
                <w:bCs/>
                <w:sz w:val="12"/>
              </w:rPr>
              <w:t>Uppdragsledare, signatur</w:t>
            </w:r>
          </w:p>
        </w:tc>
        <w:tc>
          <w:tcPr>
            <w:tcW w:w="1418" w:type="dxa"/>
          </w:tcPr>
          <w:p w14:paraId="579A5E62" w14:textId="77777777" w:rsidR="00DD5B2A" w:rsidRPr="00DD5B2A" w:rsidRDefault="00DD5B2A" w:rsidP="00C81206">
            <w:pPr>
              <w:keepNext/>
              <w:keepLines/>
              <w:spacing w:after="0"/>
              <w:rPr>
                <w:rFonts w:ascii="Arial" w:hAnsi="Arial" w:cs="Arial"/>
                <w:b/>
                <w:bCs/>
                <w:sz w:val="12"/>
              </w:rPr>
            </w:pPr>
            <w:r w:rsidRPr="00DD5B2A">
              <w:rPr>
                <w:rFonts w:ascii="Arial" w:hAnsi="Arial" w:cs="Arial"/>
                <w:b/>
                <w:bCs/>
                <w:sz w:val="12"/>
              </w:rPr>
              <w:t>Datum</w:t>
            </w:r>
          </w:p>
        </w:tc>
      </w:tr>
      <w:tr w:rsidR="00DD5B2A" w:rsidRPr="00DD5B2A" w14:paraId="48F7A4FD" w14:textId="77777777" w:rsidTr="00DD5B2A">
        <w:trPr>
          <w:trHeight w:val="541"/>
        </w:trPr>
        <w:tc>
          <w:tcPr>
            <w:tcW w:w="2694" w:type="dxa"/>
          </w:tcPr>
          <w:p w14:paraId="6D926243" w14:textId="77777777" w:rsidR="00DD5B2A" w:rsidRPr="00DD5B2A" w:rsidRDefault="00DD5B2A" w:rsidP="00C81206">
            <w:pPr>
              <w:keepNext/>
              <w:keepLines/>
              <w:rPr>
                <w:rFonts w:ascii="Times New Roman" w:hAnsi="Times New Roman" w:cs="Times New Roman"/>
                <w:b/>
                <w:bCs/>
              </w:rPr>
            </w:pPr>
          </w:p>
        </w:tc>
        <w:tc>
          <w:tcPr>
            <w:tcW w:w="1417" w:type="dxa"/>
          </w:tcPr>
          <w:p w14:paraId="23D090D7" w14:textId="77777777" w:rsidR="00DD5B2A" w:rsidRPr="00DD5B2A" w:rsidRDefault="00DD5B2A" w:rsidP="00C81206">
            <w:pPr>
              <w:keepNext/>
              <w:keepLines/>
              <w:rPr>
                <w:rFonts w:ascii="Times New Roman" w:hAnsi="Times New Roman" w:cs="Times New Roman"/>
                <w:b/>
                <w:bCs/>
              </w:rPr>
            </w:pPr>
          </w:p>
        </w:tc>
        <w:tc>
          <w:tcPr>
            <w:tcW w:w="2693" w:type="dxa"/>
          </w:tcPr>
          <w:p w14:paraId="13513C2F" w14:textId="77777777" w:rsidR="00DD5B2A" w:rsidRPr="00DD5B2A" w:rsidRDefault="00DD5B2A" w:rsidP="00C81206">
            <w:pPr>
              <w:keepNext/>
              <w:keepLines/>
              <w:rPr>
                <w:rFonts w:ascii="Times New Roman" w:hAnsi="Times New Roman" w:cs="Times New Roman"/>
                <w:b/>
                <w:bCs/>
              </w:rPr>
            </w:pPr>
          </w:p>
        </w:tc>
        <w:tc>
          <w:tcPr>
            <w:tcW w:w="1418" w:type="dxa"/>
          </w:tcPr>
          <w:p w14:paraId="2E7E93C4" w14:textId="77777777" w:rsidR="00DD5B2A" w:rsidRPr="00DD5B2A" w:rsidRDefault="00DD5B2A" w:rsidP="00C81206">
            <w:pPr>
              <w:keepNext/>
              <w:keepLines/>
              <w:rPr>
                <w:rFonts w:ascii="Times New Roman" w:hAnsi="Times New Roman" w:cs="Times New Roman"/>
                <w:b/>
                <w:bCs/>
              </w:rPr>
            </w:pPr>
          </w:p>
        </w:tc>
      </w:tr>
    </w:tbl>
    <w:p w14:paraId="5F814F21" w14:textId="77777777" w:rsidR="00DD5B2A" w:rsidRPr="00986A1D" w:rsidRDefault="00DD5B2A" w:rsidP="00DD5B2A"/>
    <w:sectPr w:rsidR="00DD5B2A" w:rsidRPr="00986A1D" w:rsidSect="00BA1320">
      <w:footerReference w:type="even" r:id="rId16"/>
      <w:footerReference w:type="default" r:id="rId17"/>
      <w:headerReference w:type="first" r:id="rId18"/>
      <w:footerReference w:type="first" r:id="rId19"/>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A290" w14:textId="77777777" w:rsidR="00A221E8" w:rsidRDefault="00A221E8" w:rsidP="00BF282B">
      <w:pPr>
        <w:spacing w:after="0" w:line="240" w:lineRule="auto"/>
      </w:pPr>
      <w:r>
        <w:separator/>
      </w:r>
    </w:p>
  </w:endnote>
  <w:endnote w:type="continuationSeparator" w:id="0">
    <w:p w14:paraId="1D533650" w14:textId="77777777" w:rsidR="00A221E8" w:rsidRDefault="00A221E8"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4EE1880"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5E0AC32E" w14:textId="77777777"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placeholder>
                <w:docPart w:val="9561DBF25A814E7295DD2C4429DB18EE"/>
              </w:placeholder>
              <w:showingPlcHdr/>
              <w:dataBinding w:prefixMappings="xmlns:ns0='http://schemas.openxmlformats.org/officeDocument/2006/extended-properties' " w:xpath="/ns0:Properties[1]/ns0:Company[1]" w:storeItemID="{6668398D-A668-4E3E-A5EB-62B293D839F1}"/>
              <w:text/>
            </w:sdtPr>
            <w:sdtEndPr/>
            <w:sdtContent>
              <w:r w:rsidR="00DC7B46">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DD5B2A">
                <w:t>Uppdragsdirektiv</w:t>
              </w:r>
            </w:sdtContent>
          </w:sdt>
        </w:p>
      </w:tc>
      <w:tc>
        <w:tcPr>
          <w:tcW w:w="1343" w:type="dxa"/>
        </w:tcPr>
        <w:p w14:paraId="5DEEA97B" w14:textId="77777777" w:rsidR="00986A1D" w:rsidRPr="009B4E2A" w:rsidRDefault="00986A1D" w:rsidP="00841810">
          <w:pPr>
            <w:pStyle w:val="Sidfot"/>
          </w:pPr>
        </w:p>
      </w:tc>
      <w:tc>
        <w:tcPr>
          <w:tcW w:w="1917" w:type="dxa"/>
        </w:tcPr>
        <w:p w14:paraId="27E8B17F"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195960">
            <w:fldChar w:fldCharType="begin"/>
          </w:r>
          <w:r w:rsidR="00195960">
            <w:instrText xml:space="preserve"> NUMPAGES   \* MERGEFORMAT </w:instrText>
          </w:r>
          <w:r w:rsidR="00195960">
            <w:fldChar w:fldCharType="separate"/>
          </w:r>
          <w:r w:rsidR="00C10045">
            <w:rPr>
              <w:noProof/>
            </w:rPr>
            <w:t>1</w:t>
          </w:r>
          <w:r w:rsidR="00195960">
            <w:rPr>
              <w:noProof/>
            </w:rPr>
            <w:fldChar w:fldCharType="end"/>
          </w:r>
          <w:r w:rsidRPr="009B4E2A">
            <w:t>)</w:t>
          </w:r>
        </w:p>
      </w:tc>
    </w:tr>
    <w:tr w:rsidR="00986A1D" w14:paraId="2372DC1A" w14:textId="77777777" w:rsidTr="008117AD">
      <w:tc>
        <w:tcPr>
          <w:tcW w:w="5812" w:type="dxa"/>
        </w:tcPr>
        <w:p w14:paraId="5D2EA54A" w14:textId="77777777" w:rsidR="00986A1D" w:rsidRPr="00F66187" w:rsidRDefault="00986A1D" w:rsidP="00841810">
          <w:pPr>
            <w:pStyle w:val="Sidfot"/>
            <w:rPr>
              <w:rStyle w:val="Platshllartext"/>
              <w:color w:val="auto"/>
            </w:rPr>
          </w:pPr>
        </w:p>
      </w:tc>
      <w:tc>
        <w:tcPr>
          <w:tcW w:w="1343" w:type="dxa"/>
        </w:tcPr>
        <w:p w14:paraId="6187E9F6" w14:textId="77777777" w:rsidR="00986A1D" w:rsidRDefault="00986A1D" w:rsidP="00841810">
          <w:pPr>
            <w:pStyle w:val="Sidfot"/>
          </w:pPr>
        </w:p>
      </w:tc>
      <w:tc>
        <w:tcPr>
          <w:tcW w:w="1917" w:type="dxa"/>
        </w:tcPr>
        <w:p w14:paraId="362779A7" w14:textId="77777777" w:rsidR="00986A1D" w:rsidRDefault="00986A1D" w:rsidP="00841810">
          <w:pPr>
            <w:pStyle w:val="Sidfot"/>
          </w:pPr>
        </w:p>
      </w:tc>
    </w:tr>
    <w:tr w:rsidR="00986A1D" w14:paraId="2D85F44E" w14:textId="77777777" w:rsidTr="008117AD">
      <w:tc>
        <w:tcPr>
          <w:tcW w:w="5812" w:type="dxa"/>
        </w:tcPr>
        <w:p w14:paraId="0872A285" w14:textId="77777777" w:rsidR="00986A1D" w:rsidRDefault="00986A1D" w:rsidP="00841810">
          <w:pPr>
            <w:pStyle w:val="Sidfot"/>
          </w:pPr>
        </w:p>
      </w:tc>
      <w:tc>
        <w:tcPr>
          <w:tcW w:w="1343" w:type="dxa"/>
        </w:tcPr>
        <w:p w14:paraId="30D19053" w14:textId="77777777" w:rsidR="00986A1D" w:rsidRDefault="00986A1D" w:rsidP="00841810">
          <w:pPr>
            <w:pStyle w:val="Sidfot"/>
          </w:pPr>
        </w:p>
      </w:tc>
      <w:tc>
        <w:tcPr>
          <w:tcW w:w="1917" w:type="dxa"/>
        </w:tcPr>
        <w:p w14:paraId="729A88FB" w14:textId="77777777" w:rsidR="00986A1D" w:rsidRDefault="00986A1D" w:rsidP="00841810">
          <w:pPr>
            <w:pStyle w:val="Sidfot"/>
          </w:pPr>
        </w:p>
      </w:tc>
    </w:tr>
  </w:tbl>
  <w:p w14:paraId="06FA1634"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463AE65C" w14:textId="77777777" w:rsidTr="002A5694">
      <w:tc>
        <w:tcPr>
          <w:tcW w:w="7938" w:type="dxa"/>
        </w:tcPr>
        <w:p w14:paraId="00E8AA33" w14:textId="77777777" w:rsidR="00B66282" w:rsidRDefault="00DC7B46">
          <w:pPr>
            <w:pStyle w:val="Sidfot"/>
            <w:rPr>
              <w:b/>
            </w:rPr>
          </w:pPr>
          <w:r>
            <w:t xml:space="preserve">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DD5B2A">
                <w:t>Uppdragsdirektiv</w:t>
              </w:r>
            </w:sdtContent>
          </w:sdt>
          <w:r w:rsidR="009C496E">
            <w:t xml:space="preserve"> Process Investera och Reinvestera</w:t>
          </w:r>
        </w:p>
      </w:tc>
      <w:tc>
        <w:tcPr>
          <w:tcW w:w="1134" w:type="dxa"/>
        </w:tcPr>
        <w:p w14:paraId="78D60997" w14:textId="77777777" w:rsidR="008117AD" w:rsidRPr="008117AD" w:rsidRDefault="00DC7B46"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195960">
            <w:fldChar w:fldCharType="begin"/>
          </w:r>
          <w:r w:rsidR="00195960">
            <w:instrText xml:space="preserve"> NUMPAGES   \* MERGEFORMAT </w:instrText>
          </w:r>
          <w:r w:rsidR="00195960">
            <w:fldChar w:fldCharType="separate"/>
          </w:r>
          <w:r w:rsidRPr="008117AD">
            <w:t>2</w:t>
          </w:r>
          <w:r w:rsidR="00195960">
            <w:fldChar w:fldCharType="end"/>
          </w:r>
          <w:r w:rsidRPr="008117AD">
            <w:t>)</w:t>
          </w:r>
        </w:p>
      </w:tc>
    </w:tr>
  </w:tbl>
  <w:p w14:paraId="5CA42A37"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4A76B65D" w14:textId="77777777" w:rsidTr="002A5694">
      <w:tc>
        <w:tcPr>
          <w:tcW w:w="7938" w:type="dxa"/>
        </w:tcPr>
        <w:p w14:paraId="45B2842A" w14:textId="77777777" w:rsidR="00B66282" w:rsidRDefault="00DC7B46">
          <w:pPr>
            <w:pStyle w:val="Sidfot"/>
          </w:pPr>
          <w:r>
            <w:t xml:space="preserve">Trafikkontoret,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DD5B2A">
                <w:t>Uppdragsdirektiv</w:t>
              </w:r>
            </w:sdtContent>
          </w:sdt>
          <w:r w:rsidR="009C496E">
            <w:t xml:space="preserve">  </w:t>
          </w:r>
          <w:r w:rsidR="009C496E" w:rsidRPr="009C496E">
            <w:t>Process Investera och Reinvestera</w:t>
          </w:r>
        </w:p>
      </w:tc>
      <w:tc>
        <w:tcPr>
          <w:tcW w:w="1134" w:type="dxa"/>
        </w:tcPr>
        <w:p w14:paraId="6C852203" w14:textId="77777777" w:rsidR="008117AD" w:rsidRPr="008117AD" w:rsidRDefault="00DC7B46"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195960">
            <w:fldChar w:fldCharType="begin"/>
          </w:r>
          <w:r w:rsidR="00195960">
            <w:instrText xml:space="preserve"> NUMPAGES   \* MERGEFORMAT </w:instrText>
          </w:r>
          <w:r w:rsidR="00195960">
            <w:fldChar w:fldCharType="separate"/>
          </w:r>
          <w:r w:rsidRPr="008117AD">
            <w:t>2</w:t>
          </w:r>
          <w:r w:rsidR="00195960">
            <w:fldChar w:fldCharType="end"/>
          </w:r>
          <w:r w:rsidRPr="008117AD">
            <w:t>)</w:t>
          </w:r>
        </w:p>
      </w:tc>
    </w:tr>
    <w:tr w:rsidR="009C496E" w:rsidRPr="008117AD" w14:paraId="50C161E9" w14:textId="77777777" w:rsidTr="002A5694">
      <w:tc>
        <w:tcPr>
          <w:tcW w:w="7938" w:type="dxa"/>
        </w:tcPr>
        <w:p w14:paraId="473EEF91" w14:textId="77777777" w:rsidR="009C496E" w:rsidRDefault="009C496E">
          <w:pPr>
            <w:pStyle w:val="Sidfot"/>
          </w:pPr>
          <w:r>
            <w:t>Mallägare: Ledning och styrning</w:t>
          </w:r>
        </w:p>
      </w:tc>
      <w:tc>
        <w:tcPr>
          <w:tcW w:w="1134" w:type="dxa"/>
        </w:tcPr>
        <w:p w14:paraId="54796916" w14:textId="77777777" w:rsidR="009C496E" w:rsidRPr="008117AD" w:rsidRDefault="009C496E" w:rsidP="00841810">
          <w:pPr>
            <w:pStyle w:val="Sidfot"/>
            <w:jc w:val="right"/>
          </w:pPr>
        </w:p>
      </w:tc>
    </w:tr>
    <w:tr w:rsidR="009C496E" w:rsidRPr="008117AD" w14:paraId="0DC99837" w14:textId="77777777" w:rsidTr="002A5694">
      <w:tc>
        <w:tcPr>
          <w:tcW w:w="7938" w:type="dxa"/>
        </w:tcPr>
        <w:p w14:paraId="25D5F738" w14:textId="77777777" w:rsidR="009C496E" w:rsidRDefault="009C496E">
          <w:pPr>
            <w:pStyle w:val="Sidfot"/>
          </w:pPr>
          <w:r>
            <w:t>Malldatum: 2021-08-10</w:t>
          </w:r>
        </w:p>
      </w:tc>
      <w:tc>
        <w:tcPr>
          <w:tcW w:w="1134" w:type="dxa"/>
        </w:tcPr>
        <w:p w14:paraId="1C79F570" w14:textId="77777777" w:rsidR="009C496E" w:rsidRPr="008117AD" w:rsidRDefault="009C496E" w:rsidP="00841810">
          <w:pPr>
            <w:pStyle w:val="Sidfot"/>
            <w:jc w:val="right"/>
          </w:pPr>
        </w:p>
      </w:tc>
    </w:tr>
  </w:tbl>
  <w:p w14:paraId="09E1373F"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32D5" w14:textId="77777777" w:rsidR="00A221E8" w:rsidRDefault="00A221E8" w:rsidP="00BF282B">
      <w:pPr>
        <w:spacing w:after="0" w:line="240" w:lineRule="auto"/>
      </w:pPr>
      <w:r>
        <w:separator/>
      </w:r>
    </w:p>
  </w:footnote>
  <w:footnote w:type="continuationSeparator" w:id="0">
    <w:p w14:paraId="580D5287" w14:textId="77777777" w:rsidR="00A221E8" w:rsidRDefault="00A221E8"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750366B5"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5D3FCFC1" w14:textId="11BE9D31" w:rsidR="00B66282" w:rsidRDefault="009D5F3A">
          <w:pPr>
            <w:pStyle w:val="Sidhuvud"/>
            <w:spacing w:after="100"/>
            <w:rPr>
              <w:b w:val="0"/>
              <w:bCs/>
            </w:rPr>
          </w:pPr>
          <w:r>
            <w:rPr>
              <w:b w:val="0"/>
              <w:bCs/>
            </w:rPr>
            <w:t>Stadsmiljöförvaltningen</w:t>
          </w:r>
        </w:p>
      </w:tc>
      <w:tc>
        <w:tcPr>
          <w:tcW w:w="3969" w:type="dxa"/>
          <w:tcBorders>
            <w:bottom w:val="nil"/>
          </w:tcBorders>
          <w:shd w:val="clear" w:color="auto" w:fill="auto"/>
        </w:tcPr>
        <w:p w14:paraId="741216D9" w14:textId="77777777" w:rsidR="00FB3B58" w:rsidRDefault="000B6F6F" w:rsidP="00FB3B58">
          <w:pPr>
            <w:pStyle w:val="Sidhuvud"/>
            <w:spacing w:after="100"/>
            <w:jc w:val="right"/>
          </w:pPr>
          <w:r>
            <w:rPr>
              <w:noProof/>
              <w:lang w:eastAsia="sv-SE"/>
            </w:rPr>
            <w:drawing>
              <wp:inline distT="0" distB="0" distL="0" distR="0" wp14:anchorId="763F1831" wp14:editId="6D90061C">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59A3AFE4" w14:textId="77777777" w:rsidTr="000B2C87">
      <w:tc>
        <w:tcPr>
          <w:tcW w:w="5103" w:type="dxa"/>
          <w:tcBorders>
            <w:top w:val="nil"/>
            <w:bottom w:val="single" w:sz="4" w:space="0" w:color="auto"/>
          </w:tcBorders>
          <w:shd w:val="clear" w:color="auto" w:fill="auto"/>
        </w:tcPr>
        <w:p w14:paraId="1E8832E7" w14:textId="77777777" w:rsidR="00FB3B58" w:rsidRDefault="00195960" w:rsidP="00FB3B58">
          <w:pPr>
            <w:pStyle w:val="Sidhuvud"/>
            <w:spacing w:after="100"/>
          </w:pPr>
        </w:p>
      </w:tc>
      <w:tc>
        <w:tcPr>
          <w:tcW w:w="3969" w:type="dxa"/>
          <w:tcBorders>
            <w:bottom w:val="single" w:sz="4" w:space="0" w:color="auto"/>
          </w:tcBorders>
          <w:shd w:val="clear" w:color="auto" w:fill="auto"/>
        </w:tcPr>
        <w:p w14:paraId="6A159937" w14:textId="77777777" w:rsidR="00FB3B58" w:rsidRDefault="00195960" w:rsidP="00FB3B58">
          <w:pPr>
            <w:pStyle w:val="Sidhuvud"/>
            <w:spacing w:after="100"/>
            <w:jc w:val="right"/>
          </w:pPr>
        </w:p>
      </w:tc>
    </w:tr>
  </w:tbl>
  <w:p w14:paraId="779FA0A8" w14:textId="77777777" w:rsidR="00176AF5" w:rsidRDefault="0019596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15AF"/>
    <w:multiLevelType w:val="hybridMultilevel"/>
    <w:tmpl w:val="5EC083CA"/>
    <w:lvl w:ilvl="0" w:tplc="5A84D97C">
      <w:start w:val="1"/>
      <w:numFmt w:val="bullet"/>
      <w:pStyle w:val="Liststycke"/>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 w15:restartNumberingAfterBreak="0">
    <w:nsid w:val="19C00AE6"/>
    <w:multiLevelType w:val="hybridMultilevel"/>
    <w:tmpl w:val="AE70ADFA"/>
    <w:lvl w:ilvl="0" w:tplc="0010CA02">
      <w:start w:val="1"/>
      <w:numFmt w:val="bullet"/>
      <w:lvlText w:val="-"/>
      <w:lvlJc w:val="left"/>
      <w:pPr>
        <w:tabs>
          <w:tab w:val="num" w:pos="720"/>
        </w:tabs>
        <w:ind w:left="720" w:hanging="360"/>
      </w:pPr>
      <w:rPr>
        <w:rFonts w:ascii="Times New Roman" w:hAnsi="Times New Roman" w:cs="Times New Roman" w:hint="default"/>
      </w:rPr>
    </w:lvl>
    <w:lvl w:ilvl="1" w:tplc="27322232">
      <w:start w:val="1"/>
      <w:numFmt w:val="bullet"/>
      <w:lvlText w:val="-"/>
      <w:lvlJc w:val="left"/>
      <w:pPr>
        <w:tabs>
          <w:tab w:val="num" w:pos="1440"/>
        </w:tabs>
        <w:ind w:left="1440" w:hanging="360"/>
      </w:pPr>
      <w:rPr>
        <w:rFonts w:ascii="Times New Roman" w:hAnsi="Times New Roman" w:cs="Times New Roman" w:hint="default"/>
      </w:rPr>
    </w:lvl>
    <w:lvl w:ilvl="2" w:tplc="6122ED04">
      <w:start w:val="1"/>
      <w:numFmt w:val="bullet"/>
      <w:lvlText w:val="-"/>
      <w:lvlJc w:val="left"/>
      <w:pPr>
        <w:tabs>
          <w:tab w:val="num" w:pos="2160"/>
        </w:tabs>
        <w:ind w:left="2160" w:hanging="360"/>
      </w:pPr>
      <w:rPr>
        <w:rFonts w:ascii="Times New Roman" w:hAnsi="Times New Roman" w:cs="Times New Roman" w:hint="default"/>
      </w:rPr>
    </w:lvl>
    <w:lvl w:ilvl="3" w:tplc="38044BAC">
      <w:start w:val="1"/>
      <w:numFmt w:val="bullet"/>
      <w:lvlText w:val="-"/>
      <w:lvlJc w:val="left"/>
      <w:pPr>
        <w:tabs>
          <w:tab w:val="num" w:pos="2880"/>
        </w:tabs>
        <w:ind w:left="2880" w:hanging="360"/>
      </w:pPr>
      <w:rPr>
        <w:rFonts w:ascii="Times New Roman" w:hAnsi="Times New Roman" w:cs="Times New Roman" w:hint="default"/>
      </w:rPr>
    </w:lvl>
    <w:lvl w:ilvl="4" w:tplc="717621E2">
      <w:start w:val="1"/>
      <w:numFmt w:val="bullet"/>
      <w:lvlText w:val="-"/>
      <w:lvlJc w:val="left"/>
      <w:pPr>
        <w:tabs>
          <w:tab w:val="num" w:pos="3600"/>
        </w:tabs>
        <w:ind w:left="3600" w:hanging="360"/>
      </w:pPr>
      <w:rPr>
        <w:rFonts w:ascii="Times New Roman" w:hAnsi="Times New Roman" w:cs="Times New Roman" w:hint="default"/>
      </w:rPr>
    </w:lvl>
    <w:lvl w:ilvl="5" w:tplc="20420666">
      <w:start w:val="1"/>
      <w:numFmt w:val="bullet"/>
      <w:lvlText w:val="-"/>
      <w:lvlJc w:val="left"/>
      <w:pPr>
        <w:tabs>
          <w:tab w:val="num" w:pos="4320"/>
        </w:tabs>
        <w:ind w:left="4320" w:hanging="360"/>
      </w:pPr>
      <w:rPr>
        <w:rFonts w:ascii="Times New Roman" w:hAnsi="Times New Roman" w:cs="Times New Roman" w:hint="default"/>
      </w:rPr>
    </w:lvl>
    <w:lvl w:ilvl="6" w:tplc="E8D6DE3E">
      <w:start w:val="1"/>
      <w:numFmt w:val="bullet"/>
      <w:lvlText w:val="-"/>
      <w:lvlJc w:val="left"/>
      <w:pPr>
        <w:tabs>
          <w:tab w:val="num" w:pos="5040"/>
        </w:tabs>
        <w:ind w:left="5040" w:hanging="360"/>
      </w:pPr>
      <w:rPr>
        <w:rFonts w:ascii="Times New Roman" w:hAnsi="Times New Roman" w:cs="Times New Roman" w:hint="default"/>
      </w:rPr>
    </w:lvl>
    <w:lvl w:ilvl="7" w:tplc="A10E32A6">
      <w:start w:val="1"/>
      <w:numFmt w:val="bullet"/>
      <w:lvlText w:val="-"/>
      <w:lvlJc w:val="left"/>
      <w:pPr>
        <w:tabs>
          <w:tab w:val="num" w:pos="5760"/>
        </w:tabs>
        <w:ind w:left="5760" w:hanging="360"/>
      </w:pPr>
      <w:rPr>
        <w:rFonts w:ascii="Times New Roman" w:hAnsi="Times New Roman" w:cs="Times New Roman" w:hint="default"/>
      </w:rPr>
    </w:lvl>
    <w:lvl w:ilvl="8" w:tplc="527AAA70">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1A335A01"/>
    <w:multiLevelType w:val="hybridMultilevel"/>
    <w:tmpl w:val="6FC2D8EC"/>
    <w:lvl w:ilvl="0" w:tplc="5FCEF728">
      <w:numFmt w:val="bullet"/>
      <w:lvlText w:val="•"/>
      <w:lvlJc w:val="left"/>
      <w:pPr>
        <w:ind w:left="720" w:hanging="360"/>
      </w:pPr>
      <w:rPr>
        <w:rFonts w:ascii="Times New Roman" w:eastAsiaTheme="minorEastAsia"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4170672"/>
    <w:multiLevelType w:val="multilevel"/>
    <w:tmpl w:val="D014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E44453"/>
    <w:multiLevelType w:val="hybridMultilevel"/>
    <w:tmpl w:val="CEFE7358"/>
    <w:lvl w:ilvl="0" w:tplc="80362D28">
      <w:numFmt w:val="bullet"/>
      <w:lvlText w:val="-"/>
      <w:lvlJc w:val="left"/>
      <w:pPr>
        <w:ind w:left="720" w:hanging="360"/>
      </w:pPr>
      <w:rPr>
        <w:rFonts w:ascii="Georgia" w:eastAsiaTheme="minorEastAsia" w:hAnsi="Georgia" w:cstheme="minorBidi" w:hint="default"/>
        <w:color w:val="1E2D37"/>
        <w:sz w:val="2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8853457"/>
    <w:multiLevelType w:val="hybridMultilevel"/>
    <w:tmpl w:val="582282E4"/>
    <w:lvl w:ilvl="0" w:tplc="1848DDA4">
      <w:numFmt w:val="bullet"/>
      <w:lvlText w:val="-"/>
      <w:lvlJc w:val="left"/>
      <w:pPr>
        <w:ind w:left="720" w:hanging="360"/>
      </w:pPr>
      <w:rPr>
        <w:rFonts w:ascii="Georgia" w:eastAsiaTheme="minorEastAsia" w:hAnsi="Georgia" w:cstheme="minorBidi" w:hint="default"/>
        <w:color w:val="1E2D37"/>
        <w:sz w:val="2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C2E29FC"/>
    <w:multiLevelType w:val="hybridMultilevel"/>
    <w:tmpl w:val="A8D21486"/>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7" w15:restartNumberingAfterBreak="0">
    <w:nsid w:val="667D084E"/>
    <w:multiLevelType w:val="hybridMultilevel"/>
    <w:tmpl w:val="3A74FEBA"/>
    <w:lvl w:ilvl="0" w:tplc="5FCEF728">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B904876"/>
    <w:multiLevelType w:val="multilevel"/>
    <w:tmpl w:val="CA769382"/>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pStyle w:val="Rubrik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02312659">
    <w:abstractNumId w:val="8"/>
  </w:num>
  <w:num w:numId="2" w16cid:durableId="1427462315">
    <w:abstractNumId w:val="6"/>
  </w:num>
  <w:num w:numId="3" w16cid:durableId="2020083586">
    <w:abstractNumId w:val="0"/>
  </w:num>
  <w:num w:numId="4" w16cid:durableId="989480104">
    <w:abstractNumId w:val="2"/>
  </w:num>
  <w:num w:numId="5" w16cid:durableId="744448980">
    <w:abstractNumId w:val="4"/>
  </w:num>
  <w:num w:numId="6" w16cid:durableId="1881553150">
    <w:abstractNumId w:val="5"/>
  </w:num>
  <w:num w:numId="7" w16cid:durableId="435246896">
    <w:abstractNumId w:val="3"/>
  </w:num>
  <w:num w:numId="8" w16cid:durableId="690106831">
    <w:abstractNumId w:val="1"/>
  </w:num>
  <w:num w:numId="9" w16cid:durableId="322003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kumentArkiv_Diarium" w:val="SMF"/>
    <w:docVar w:name="DokumentArkiv_FileInApprovalProcess" w:val="0"/>
    <w:docVar w:name="DokumentArkiv_NameService" w:val="sn060aw01"/>
    <w:docVar w:name="DokumentArkiv_SecurityDomain" w:val="Ciceron"/>
  </w:docVars>
  <w:rsids>
    <w:rsidRoot w:val="00A221E8"/>
    <w:rsid w:val="000348CC"/>
    <w:rsid w:val="000A329F"/>
    <w:rsid w:val="000B25A3"/>
    <w:rsid w:val="000B5386"/>
    <w:rsid w:val="000B5E76"/>
    <w:rsid w:val="000B6F6F"/>
    <w:rsid w:val="000C68BA"/>
    <w:rsid w:val="000C6B6F"/>
    <w:rsid w:val="000F2B85"/>
    <w:rsid w:val="00102192"/>
    <w:rsid w:val="0011061F"/>
    <w:rsid w:val="001124F7"/>
    <w:rsid w:val="0011381D"/>
    <w:rsid w:val="00131F56"/>
    <w:rsid w:val="00142FEF"/>
    <w:rsid w:val="00173F0C"/>
    <w:rsid w:val="00193B81"/>
    <w:rsid w:val="00195960"/>
    <w:rsid w:val="001C2218"/>
    <w:rsid w:val="001D645F"/>
    <w:rsid w:val="002313C6"/>
    <w:rsid w:val="00241F59"/>
    <w:rsid w:val="00244443"/>
    <w:rsid w:val="00257F49"/>
    <w:rsid w:val="00272732"/>
    <w:rsid w:val="002D09F7"/>
    <w:rsid w:val="002F6C6C"/>
    <w:rsid w:val="003031B5"/>
    <w:rsid w:val="003164EC"/>
    <w:rsid w:val="00332A7F"/>
    <w:rsid w:val="00350FEF"/>
    <w:rsid w:val="00367F49"/>
    <w:rsid w:val="00372CB4"/>
    <w:rsid w:val="003E1B8C"/>
    <w:rsid w:val="003F724A"/>
    <w:rsid w:val="00401B69"/>
    <w:rsid w:val="00414E79"/>
    <w:rsid w:val="00440D30"/>
    <w:rsid w:val="00473C11"/>
    <w:rsid w:val="00480BED"/>
    <w:rsid w:val="00480CFD"/>
    <w:rsid w:val="004A0609"/>
    <w:rsid w:val="004A5252"/>
    <w:rsid w:val="004B287C"/>
    <w:rsid w:val="004C0571"/>
    <w:rsid w:val="004C78B0"/>
    <w:rsid w:val="004D131E"/>
    <w:rsid w:val="004E0472"/>
    <w:rsid w:val="00521790"/>
    <w:rsid w:val="005729A0"/>
    <w:rsid w:val="00597ACB"/>
    <w:rsid w:val="005A0B62"/>
    <w:rsid w:val="005C0616"/>
    <w:rsid w:val="005E6622"/>
    <w:rsid w:val="005F5390"/>
    <w:rsid w:val="00607F19"/>
    <w:rsid w:val="00613965"/>
    <w:rsid w:val="0062373C"/>
    <w:rsid w:val="00623D4E"/>
    <w:rsid w:val="00631C23"/>
    <w:rsid w:val="0066216B"/>
    <w:rsid w:val="0066405A"/>
    <w:rsid w:val="006772D2"/>
    <w:rsid w:val="00690A7F"/>
    <w:rsid w:val="00694209"/>
    <w:rsid w:val="006E1A1A"/>
    <w:rsid w:val="006F3C45"/>
    <w:rsid w:val="00705939"/>
    <w:rsid w:val="00713E49"/>
    <w:rsid w:val="00720B05"/>
    <w:rsid w:val="00742AE2"/>
    <w:rsid w:val="007517BE"/>
    <w:rsid w:val="00766929"/>
    <w:rsid w:val="00770200"/>
    <w:rsid w:val="0079701E"/>
    <w:rsid w:val="007A0E1C"/>
    <w:rsid w:val="00803A00"/>
    <w:rsid w:val="00831E91"/>
    <w:rsid w:val="008642F5"/>
    <w:rsid w:val="00872DC6"/>
    <w:rsid w:val="008760F6"/>
    <w:rsid w:val="008B7468"/>
    <w:rsid w:val="008E2205"/>
    <w:rsid w:val="008E56C2"/>
    <w:rsid w:val="0090730F"/>
    <w:rsid w:val="009433F3"/>
    <w:rsid w:val="009624D4"/>
    <w:rsid w:val="009679E8"/>
    <w:rsid w:val="00985ACB"/>
    <w:rsid w:val="00986A1D"/>
    <w:rsid w:val="009A1F2F"/>
    <w:rsid w:val="009B4E2A"/>
    <w:rsid w:val="009C496E"/>
    <w:rsid w:val="009C6FA0"/>
    <w:rsid w:val="009D4D5C"/>
    <w:rsid w:val="009D5F3A"/>
    <w:rsid w:val="00A074B5"/>
    <w:rsid w:val="00A11355"/>
    <w:rsid w:val="00A221E8"/>
    <w:rsid w:val="00A345C1"/>
    <w:rsid w:val="00A3668C"/>
    <w:rsid w:val="00A42111"/>
    <w:rsid w:val="00A47AD9"/>
    <w:rsid w:val="00A55BC5"/>
    <w:rsid w:val="00A8112E"/>
    <w:rsid w:val="00AA0284"/>
    <w:rsid w:val="00AA137D"/>
    <w:rsid w:val="00AE2A89"/>
    <w:rsid w:val="00AE5147"/>
    <w:rsid w:val="00AE5F41"/>
    <w:rsid w:val="00B123A1"/>
    <w:rsid w:val="00B13EC8"/>
    <w:rsid w:val="00B428F8"/>
    <w:rsid w:val="00B456FF"/>
    <w:rsid w:val="00B63E0E"/>
    <w:rsid w:val="00B66282"/>
    <w:rsid w:val="00BA03E4"/>
    <w:rsid w:val="00BA1320"/>
    <w:rsid w:val="00BB4025"/>
    <w:rsid w:val="00BD0663"/>
    <w:rsid w:val="00BF1EC3"/>
    <w:rsid w:val="00BF282B"/>
    <w:rsid w:val="00C02361"/>
    <w:rsid w:val="00C0363D"/>
    <w:rsid w:val="00C10045"/>
    <w:rsid w:val="00C21B09"/>
    <w:rsid w:val="00C40B66"/>
    <w:rsid w:val="00C55405"/>
    <w:rsid w:val="00C5783A"/>
    <w:rsid w:val="00C641A1"/>
    <w:rsid w:val="00C85915"/>
    <w:rsid w:val="00C85A21"/>
    <w:rsid w:val="00CD0C25"/>
    <w:rsid w:val="00CD65E8"/>
    <w:rsid w:val="00D21D96"/>
    <w:rsid w:val="00D22966"/>
    <w:rsid w:val="00D731D2"/>
    <w:rsid w:val="00DA6F84"/>
    <w:rsid w:val="00DA76F6"/>
    <w:rsid w:val="00DC59E4"/>
    <w:rsid w:val="00DC6E79"/>
    <w:rsid w:val="00DC7B46"/>
    <w:rsid w:val="00DD3D57"/>
    <w:rsid w:val="00DD4C08"/>
    <w:rsid w:val="00DD5B2A"/>
    <w:rsid w:val="00DF152D"/>
    <w:rsid w:val="00E03E1C"/>
    <w:rsid w:val="00E11731"/>
    <w:rsid w:val="00E83740"/>
    <w:rsid w:val="00EB2A02"/>
    <w:rsid w:val="00EE09E4"/>
    <w:rsid w:val="00EF388D"/>
    <w:rsid w:val="00F3572F"/>
    <w:rsid w:val="00F4117C"/>
    <w:rsid w:val="00F510A5"/>
    <w:rsid w:val="00F57801"/>
    <w:rsid w:val="00F66187"/>
    <w:rsid w:val="00F70C1E"/>
    <w:rsid w:val="00F7305C"/>
    <w:rsid w:val="00FA0781"/>
    <w:rsid w:val="00FB3384"/>
    <w:rsid w:val="00FE582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352109"/>
  <w15:docId w15:val="{5E36C091-424D-4B9A-8489-E8678DE0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numPr>
        <w:numId w:val="1"/>
      </w:numPr>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numPr>
        <w:ilvl w:val="1"/>
        <w:numId w:val="1"/>
      </w:numPr>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numPr>
        <w:ilvl w:val="2"/>
        <w:numId w:val="1"/>
      </w:numPr>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character" w:customStyle="1" w:styleId="Formatmall2">
    <w:name w:val="Formatmall2"/>
    <w:basedOn w:val="Standardstycketeckensnitt"/>
    <w:uiPriority w:val="1"/>
    <w:rsid w:val="009C496E"/>
    <w:rPr>
      <w:rFonts w:asciiTheme="majorHAnsi" w:hAnsiTheme="majorHAnsi"/>
      <w:sz w:val="27"/>
    </w:rPr>
  </w:style>
  <w:style w:type="character" w:customStyle="1" w:styleId="Formatmall3">
    <w:name w:val="Formatmall3"/>
    <w:basedOn w:val="Standardstycketeckensnitt"/>
    <w:uiPriority w:val="1"/>
    <w:rsid w:val="009C496E"/>
    <w:rPr>
      <w:rFonts w:asciiTheme="majorHAnsi" w:hAnsiTheme="majorHAnsi"/>
      <w:sz w:val="21"/>
    </w:rPr>
  </w:style>
  <w:style w:type="paragraph" w:styleId="Innehll1">
    <w:name w:val="toc 1"/>
    <w:basedOn w:val="Normal"/>
    <w:next w:val="Normal"/>
    <w:autoRedefine/>
    <w:uiPriority w:val="39"/>
    <w:unhideWhenUsed/>
    <w:rsid w:val="009C496E"/>
    <w:pPr>
      <w:spacing w:after="100"/>
    </w:pPr>
  </w:style>
  <w:style w:type="paragraph" w:styleId="Fotnotstext">
    <w:name w:val="footnote text"/>
    <w:basedOn w:val="Normal"/>
    <w:link w:val="FotnotstextChar"/>
    <w:uiPriority w:val="99"/>
    <w:semiHidden/>
    <w:unhideWhenUsed/>
    <w:rsid w:val="009C496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9C496E"/>
    <w:rPr>
      <w:sz w:val="20"/>
      <w:szCs w:val="20"/>
    </w:rPr>
  </w:style>
  <w:style w:type="character" w:styleId="Fotnotsreferens">
    <w:name w:val="footnote reference"/>
    <w:basedOn w:val="Standardstycketeckensnitt"/>
    <w:uiPriority w:val="99"/>
    <w:semiHidden/>
    <w:unhideWhenUsed/>
    <w:rsid w:val="009C496E"/>
    <w:rPr>
      <w:vertAlign w:val="superscript"/>
    </w:rPr>
  </w:style>
  <w:style w:type="paragraph" w:styleId="Innehll2">
    <w:name w:val="toc 2"/>
    <w:basedOn w:val="Normal"/>
    <w:next w:val="Normal"/>
    <w:autoRedefine/>
    <w:uiPriority w:val="39"/>
    <w:unhideWhenUsed/>
    <w:rsid w:val="009C496E"/>
    <w:pPr>
      <w:spacing w:after="100"/>
      <w:ind w:left="220"/>
    </w:pPr>
  </w:style>
  <w:style w:type="paragraph" w:styleId="Innehll3">
    <w:name w:val="toc 3"/>
    <w:basedOn w:val="Normal"/>
    <w:next w:val="Normal"/>
    <w:autoRedefine/>
    <w:uiPriority w:val="39"/>
    <w:unhideWhenUsed/>
    <w:rsid w:val="009C496E"/>
    <w:pPr>
      <w:spacing w:after="100"/>
      <w:ind w:left="440"/>
    </w:pPr>
  </w:style>
  <w:style w:type="table" w:customStyle="1" w:styleId="Tabellrutnt2">
    <w:name w:val="Tabellrutnät2"/>
    <w:basedOn w:val="Normaltabell"/>
    <w:next w:val="Tabellrutnt"/>
    <w:rsid w:val="009C496E"/>
    <w:pPr>
      <w:spacing w:after="100" w:afterAutospacing="1"/>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cPr>
    </w:tblStylePr>
  </w:style>
  <w:style w:type="table" w:customStyle="1" w:styleId="Tabellrutnt1">
    <w:name w:val="Tabellrutnät1"/>
    <w:basedOn w:val="Normaltabell"/>
    <w:next w:val="Tabellrutnt"/>
    <w:rsid w:val="009C496E"/>
    <w:pPr>
      <w:spacing w:after="100" w:afterAutospacing="1"/>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cPr>
    </w:tblStylePr>
  </w:style>
  <w:style w:type="table" w:customStyle="1" w:styleId="Tabellrutnt3">
    <w:name w:val="Tabellrutnät3"/>
    <w:basedOn w:val="Normaltabell"/>
    <w:next w:val="Tabellrutnt"/>
    <w:rsid w:val="009C496E"/>
    <w:pPr>
      <w:spacing w:after="100" w:afterAutospacing="1"/>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cPr>
    </w:tblStylePr>
  </w:style>
  <w:style w:type="table" w:styleId="Tabellrutntljust">
    <w:name w:val="Grid Table Light"/>
    <w:basedOn w:val="Normaltabell"/>
    <w:uiPriority w:val="40"/>
    <w:rsid w:val="00DD5B2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stycke">
    <w:name w:val="List Paragraph"/>
    <w:basedOn w:val="Normal"/>
    <w:uiPriority w:val="34"/>
    <w:qFormat/>
    <w:rsid w:val="00DD4C08"/>
    <w:pPr>
      <w:numPr>
        <w:numId w:val="3"/>
      </w:numPr>
      <w:spacing w:after="80" w:line="288" w:lineRule="auto"/>
    </w:pPr>
    <w:rPr>
      <w:sz w:val="24"/>
      <w:szCs w:val="22"/>
    </w:rPr>
  </w:style>
  <w:style w:type="character" w:styleId="Kommentarsreferens">
    <w:name w:val="annotation reference"/>
    <w:basedOn w:val="Standardstycketeckensnitt"/>
    <w:uiPriority w:val="99"/>
    <w:semiHidden/>
    <w:unhideWhenUsed/>
    <w:rsid w:val="000B5386"/>
    <w:rPr>
      <w:sz w:val="16"/>
      <w:szCs w:val="16"/>
    </w:rPr>
  </w:style>
  <w:style w:type="paragraph" w:styleId="Kommentarer">
    <w:name w:val="annotation text"/>
    <w:basedOn w:val="Normal"/>
    <w:link w:val="KommentarerChar"/>
    <w:uiPriority w:val="99"/>
    <w:semiHidden/>
    <w:unhideWhenUsed/>
    <w:rsid w:val="000B5386"/>
    <w:pPr>
      <w:spacing w:line="240" w:lineRule="auto"/>
    </w:pPr>
    <w:rPr>
      <w:sz w:val="20"/>
      <w:szCs w:val="20"/>
    </w:rPr>
  </w:style>
  <w:style w:type="character" w:customStyle="1" w:styleId="KommentarerChar">
    <w:name w:val="Kommentarer Char"/>
    <w:basedOn w:val="Standardstycketeckensnitt"/>
    <w:link w:val="Kommentarer"/>
    <w:uiPriority w:val="99"/>
    <w:semiHidden/>
    <w:rsid w:val="000B5386"/>
    <w:rPr>
      <w:sz w:val="20"/>
      <w:szCs w:val="20"/>
    </w:rPr>
  </w:style>
  <w:style w:type="paragraph" w:styleId="Kommentarsmne">
    <w:name w:val="annotation subject"/>
    <w:basedOn w:val="Kommentarer"/>
    <w:next w:val="Kommentarer"/>
    <w:link w:val="KommentarsmneChar"/>
    <w:uiPriority w:val="99"/>
    <w:semiHidden/>
    <w:unhideWhenUsed/>
    <w:rsid w:val="000B5386"/>
    <w:rPr>
      <w:b/>
      <w:bCs/>
    </w:rPr>
  </w:style>
  <w:style w:type="character" w:customStyle="1" w:styleId="KommentarsmneChar">
    <w:name w:val="Kommentarsämne Char"/>
    <w:basedOn w:val="KommentarerChar"/>
    <w:link w:val="Kommentarsmne"/>
    <w:uiPriority w:val="99"/>
    <w:semiHidden/>
    <w:rsid w:val="000B5386"/>
    <w:rPr>
      <w:b/>
      <w:bCs/>
      <w:sz w:val="20"/>
      <w:szCs w:val="20"/>
    </w:rPr>
  </w:style>
  <w:style w:type="character" w:styleId="Olstomnmnande">
    <w:name w:val="Unresolved Mention"/>
    <w:basedOn w:val="Standardstycketeckensnitt"/>
    <w:uiPriority w:val="99"/>
    <w:semiHidden/>
    <w:unhideWhenUsed/>
    <w:rsid w:val="00C55405"/>
    <w:rPr>
      <w:color w:val="605E5C"/>
      <w:shd w:val="clear" w:color="auto" w:fill="E1DFDD"/>
    </w:rPr>
  </w:style>
  <w:style w:type="paragraph" w:styleId="Normalwebb">
    <w:name w:val="Normal (Web)"/>
    <w:basedOn w:val="Normal"/>
    <w:uiPriority w:val="99"/>
    <w:unhideWhenUsed/>
    <w:rsid w:val="005C0616"/>
    <w:pPr>
      <w:spacing w:before="100" w:beforeAutospacing="1" w:after="100" w:afterAutospacing="1" w:line="240" w:lineRule="auto"/>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0702">
      <w:bodyDiv w:val="1"/>
      <w:marLeft w:val="0"/>
      <w:marRight w:val="0"/>
      <w:marTop w:val="0"/>
      <w:marBottom w:val="0"/>
      <w:divBdr>
        <w:top w:val="none" w:sz="0" w:space="0" w:color="auto"/>
        <w:left w:val="none" w:sz="0" w:space="0" w:color="auto"/>
        <w:bottom w:val="none" w:sz="0" w:space="0" w:color="auto"/>
        <w:right w:val="none" w:sz="0" w:space="0" w:color="auto"/>
      </w:divBdr>
    </w:div>
    <w:div w:id="1147935926">
      <w:bodyDiv w:val="1"/>
      <w:marLeft w:val="0"/>
      <w:marRight w:val="0"/>
      <w:marTop w:val="0"/>
      <w:marBottom w:val="0"/>
      <w:divBdr>
        <w:top w:val="none" w:sz="0" w:space="0" w:color="auto"/>
        <w:left w:val="none" w:sz="0" w:space="0" w:color="auto"/>
        <w:bottom w:val="none" w:sz="0" w:space="0" w:color="auto"/>
        <w:right w:val="none" w:sz="0" w:space="0" w:color="auto"/>
      </w:divBdr>
    </w:div>
    <w:div w:id="20216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goteborg.se/wps/myportal/start/miljo/det-gor-goteborgs-stad/program-och-planer-for-miljo-och-klimat/goteborgs-stads-energiplan-2022-2030-remissversion" TargetMode="Externa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teborg.se/wps/wcm/myconnect/4578bcdd-0a21-4d90-98c5-8ec4e68b366b/G%C3%B6teborgs+Stads+milj%C3%B6-+och+klimatprogram+2021-2030.pdf?MOD=AJPER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vber0620\Downloads\C125794F00498A3FWEBVC5S229%20(1).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sv-SE"/>
              <a:t>CO2 utsläpp</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sv-SE"/>
        </a:p>
      </c:txPr>
    </c:title>
    <c:autoTitleDeleted val="0"/>
    <c:plotArea>
      <c:layout/>
      <c:lineChart>
        <c:grouping val="standard"/>
        <c:varyColors val="0"/>
        <c:ser>
          <c:idx val="0"/>
          <c:order val="0"/>
          <c:spPr>
            <a:ln w="22225" cap="rnd">
              <a:solidFill>
                <a:schemeClr val="accent6"/>
              </a:solidFill>
            </a:ln>
            <a:effectLst>
              <a:glow rad="139700">
                <a:schemeClr val="accent6">
                  <a:satMod val="175000"/>
                  <a:alpha val="14000"/>
                </a:schemeClr>
              </a:glow>
            </a:effectLst>
          </c:spPr>
          <c:marker>
            <c:symbol val="none"/>
          </c:marker>
          <c:cat>
            <c:numRef>
              <c:f>Grafer!$B$46:$B$67</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extLst/>
            </c:numRef>
          </c:cat>
          <c:val>
            <c:numRef>
              <c:f>Grafer!$E$46:$E$67</c:f>
              <c:numCache>
                <c:formatCode>0</c:formatCode>
                <c:ptCount val="22"/>
                <c:pt idx="0">
                  <c:v>11856</c:v>
                </c:pt>
                <c:pt idx="1">
                  <c:v>12008</c:v>
                </c:pt>
                <c:pt idx="2">
                  <c:v>12160</c:v>
                </c:pt>
                <c:pt idx="3">
                  <c:v>12464</c:v>
                </c:pt>
                <c:pt idx="4">
                  <c:v>12491.512000000001</c:v>
                </c:pt>
                <c:pt idx="5">
                  <c:v>14254.712000000001</c:v>
                </c:pt>
                <c:pt idx="6">
                  <c:v>14254.712000000001</c:v>
                </c:pt>
                <c:pt idx="7">
                  <c:v>14254.712000000001</c:v>
                </c:pt>
                <c:pt idx="8">
                  <c:v>14459.912</c:v>
                </c:pt>
                <c:pt idx="9">
                  <c:v>14459.912</c:v>
                </c:pt>
                <c:pt idx="10">
                  <c:v>14832.008</c:v>
                </c:pt>
                <c:pt idx="11">
                  <c:v>15009.544000000002</c:v>
                </c:pt>
                <c:pt idx="12">
                  <c:v>15175.832</c:v>
                </c:pt>
                <c:pt idx="13">
                  <c:v>13800.931199999999</c:v>
                </c:pt>
                <c:pt idx="14">
                  <c:v>12564.196576000002</c:v>
                </c:pt>
                <c:pt idx="15">
                  <c:v>11791.7473808</c:v>
                </c:pt>
                <c:pt idx="16">
                  <c:v>11714.677696000001</c:v>
                </c:pt>
                <c:pt idx="17">
                  <c:v>10944.286808800001</c:v>
                </c:pt>
                <c:pt idx="18">
                  <c:v>9001.3326479999996</c:v>
                </c:pt>
                <c:pt idx="19">
                  <c:v>9099.1221299999997</c:v>
                </c:pt>
                <c:pt idx="20">
                  <c:v>8945.7615449999994</c:v>
                </c:pt>
                <c:pt idx="21">
                  <c:v>7666.2123363000001</c:v>
                </c:pt>
              </c:numCache>
              <c:extLst/>
            </c:numRef>
          </c:val>
          <c:smooth val="0"/>
          <c:extLst>
            <c:ext xmlns:c16="http://schemas.microsoft.com/office/drawing/2014/chart" uri="{C3380CC4-5D6E-409C-BE32-E72D297353CC}">
              <c16:uniqueId val="{00000000-1C7A-407E-9A56-914CC8FF47F5}"/>
            </c:ext>
          </c:extLst>
        </c:ser>
        <c:dLbls>
          <c:showLegendKey val="0"/>
          <c:showVal val="0"/>
          <c:showCatName val="0"/>
          <c:showSerName val="0"/>
          <c:showPercent val="0"/>
          <c:showBubbleSize val="0"/>
        </c:dLbls>
        <c:smooth val="0"/>
        <c:axId val="81592704"/>
        <c:axId val="81594240"/>
      </c:lineChart>
      <c:catAx>
        <c:axId val="81592704"/>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v-SE"/>
          </a:p>
        </c:txPr>
        <c:crossAx val="81594240"/>
        <c:crosses val="autoZero"/>
        <c:auto val="1"/>
        <c:lblAlgn val="ctr"/>
        <c:lblOffset val="100"/>
        <c:noMultiLvlLbl val="0"/>
      </c:catAx>
      <c:valAx>
        <c:axId val="81594240"/>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ton/år</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sv-S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v-SE"/>
          </a:p>
        </c:txPr>
        <c:crossAx val="81592704"/>
        <c:crosses val="autoZero"/>
        <c:crossBetween val="between"/>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Energianvändning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lineChart>
        <c:grouping val="standard"/>
        <c:varyColors val="0"/>
        <c:ser>
          <c:idx val="0"/>
          <c:order val="0"/>
          <c:spPr>
            <a:ln w="34925" cap="rnd">
              <a:solidFill>
                <a:schemeClr val="accent2"/>
              </a:solidFill>
              <a:round/>
            </a:ln>
            <a:effectLst>
              <a:outerShdw blurRad="57150" dist="19050" dir="5400000" algn="ctr" rotWithShape="0">
                <a:srgbClr val="000000">
                  <a:alpha val="63000"/>
                </a:srgbClr>
              </a:outerShdw>
            </a:effectLst>
          </c:spPr>
          <c:marker>
            <c:symbol val="none"/>
          </c:marker>
          <c:cat>
            <c:numRef>
              <c:f>Grafer!$B$46:$B$67</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extLst/>
            </c:numRef>
          </c:cat>
          <c:val>
            <c:numRef>
              <c:f>Grafer!$D$46:$D$67</c:f>
              <c:numCache>
                <c:formatCode>0</c:formatCode>
                <c:ptCount val="22"/>
                <c:pt idx="0">
                  <c:v>31200</c:v>
                </c:pt>
                <c:pt idx="1">
                  <c:v>31600</c:v>
                </c:pt>
                <c:pt idx="2">
                  <c:v>32000</c:v>
                </c:pt>
                <c:pt idx="3">
                  <c:v>32800</c:v>
                </c:pt>
                <c:pt idx="4">
                  <c:v>32872.400000000001</c:v>
                </c:pt>
                <c:pt idx="5">
                  <c:v>37512.400000000001</c:v>
                </c:pt>
                <c:pt idx="6">
                  <c:v>37512.400000000001</c:v>
                </c:pt>
                <c:pt idx="7">
                  <c:v>37512.400000000001</c:v>
                </c:pt>
                <c:pt idx="8">
                  <c:v>38052.400000000001</c:v>
                </c:pt>
                <c:pt idx="9">
                  <c:v>38052.400000000001</c:v>
                </c:pt>
                <c:pt idx="10">
                  <c:v>39031.599999999999</c:v>
                </c:pt>
                <c:pt idx="11">
                  <c:v>39498.800000000003</c:v>
                </c:pt>
                <c:pt idx="12">
                  <c:v>39936.400000000001</c:v>
                </c:pt>
                <c:pt idx="13">
                  <c:v>36318.239999999998</c:v>
                </c:pt>
                <c:pt idx="14">
                  <c:v>33063.675200000005</c:v>
                </c:pt>
                <c:pt idx="15">
                  <c:v>31030.91416</c:v>
                </c:pt>
                <c:pt idx="16">
                  <c:v>30828.099200000001</c:v>
                </c:pt>
                <c:pt idx="17">
                  <c:v>28800.754760000003</c:v>
                </c:pt>
                <c:pt idx="18">
                  <c:v>28575.659199999998</c:v>
                </c:pt>
                <c:pt idx="19">
                  <c:v>28886.101999999999</c:v>
                </c:pt>
                <c:pt idx="20">
                  <c:v>28399.242999999999</c:v>
                </c:pt>
                <c:pt idx="21">
                  <c:v>24337.18202</c:v>
                </c:pt>
              </c:numCache>
              <c:extLst/>
            </c:numRef>
          </c:val>
          <c:smooth val="0"/>
          <c:extLst>
            <c:ext xmlns:c16="http://schemas.microsoft.com/office/drawing/2014/chart" uri="{C3380CC4-5D6E-409C-BE32-E72D297353CC}">
              <c16:uniqueId val="{00000000-38F7-4AD3-A775-619734F2B68D}"/>
            </c:ext>
          </c:extLst>
        </c:ser>
        <c:dLbls>
          <c:showLegendKey val="0"/>
          <c:showVal val="0"/>
          <c:showCatName val="0"/>
          <c:showSerName val="0"/>
          <c:showPercent val="0"/>
          <c:showBubbleSize val="0"/>
        </c:dLbls>
        <c:smooth val="0"/>
        <c:axId val="81411072"/>
        <c:axId val="81433344"/>
      </c:lineChart>
      <c:catAx>
        <c:axId val="8141107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81433344"/>
        <c:crosses val="autoZero"/>
        <c:auto val="1"/>
        <c:lblAlgn val="ctr"/>
        <c:lblOffset val="100"/>
        <c:noMultiLvlLbl val="0"/>
      </c:catAx>
      <c:valAx>
        <c:axId val="81433344"/>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sv-SE"/>
                  <a:t>MWh/år</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sv-S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8141107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09DA10CBA443C392FF35E0C9AF139E"/>
        <w:category>
          <w:name w:val="Allmänt"/>
          <w:gallery w:val="placeholder"/>
        </w:category>
        <w:types>
          <w:type w:val="bbPlcHdr"/>
        </w:types>
        <w:behaviors>
          <w:behavior w:val="content"/>
        </w:behaviors>
        <w:guid w:val="{114C7E6F-B25E-4653-B071-19AB0914637B}"/>
      </w:docPartPr>
      <w:docPartBody>
        <w:p w:rsidR="00486A67" w:rsidRDefault="00E878CE">
          <w:pPr>
            <w:pStyle w:val="FB09DA10CBA443C392FF35E0C9AF139E"/>
          </w:pPr>
          <w:r w:rsidRPr="001E6D85">
            <w:rPr>
              <w:rStyle w:val="Platshllartext"/>
            </w:rPr>
            <w:t>Klicka eller tryck här för att ange text.</w:t>
          </w:r>
        </w:p>
      </w:docPartBody>
    </w:docPart>
    <w:docPart>
      <w:docPartPr>
        <w:name w:val="1C124DEF28574FAD9B6B609747CABA4C"/>
        <w:category>
          <w:name w:val="Allmänt"/>
          <w:gallery w:val="placeholder"/>
        </w:category>
        <w:types>
          <w:type w:val="bbPlcHdr"/>
        </w:types>
        <w:behaviors>
          <w:behavior w:val="content"/>
        </w:behaviors>
        <w:guid w:val="{D4BFF893-156B-474C-969D-AD280B4CEABC}"/>
      </w:docPartPr>
      <w:docPartBody>
        <w:p w:rsidR="00486A67" w:rsidRDefault="00E878CE">
          <w:pPr>
            <w:pStyle w:val="1C124DEF28574FAD9B6B609747CABA4C"/>
          </w:pPr>
          <w:r w:rsidRPr="001142F4">
            <w:rPr>
              <w:rStyle w:val="Platshllartext"/>
            </w:rPr>
            <w:t>Klicka eller tryck här för att ange text.</w:t>
          </w:r>
        </w:p>
      </w:docPartBody>
    </w:docPart>
    <w:docPart>
      <w:docPartPr>
        <w:name w:val="1794ECD76C5D46B0BFCBEA4A70FD640C"/>
        <w:category>
          <w:name w:val="Allmänt"/>
          <w:gallery w:val="placeholder"/>
        </w:category>
        <w:types>
          <w:type w:val="bbPlcHdr"/>
        </w:types>
        <w:behaviors>
          <w:behavior w:val="content"/>
        </w:behaviors>
        <w:guid w:val="{C1696020-36F5-4316-96F4-A5BC7E9408EE}"/>
      </w:docPartPr>
      <w:docPartBody>
        <w:p w:rsidR="00486A67" w:rsidRDefault="00E878CE">
          <w:pPr>
            <w:pStyle w:val="1794ECD76C5D46B0BFCBEA4A70FD640C"/>
          </w:pPr>
          <w:r w:rsidRPr="00253EF5">
            <w:rPr>
              <w:rStyle w:val="Platshllartext"/>
              <w:sz w:val="27"/>
              <w:szCs w:val="27"/>
            </w:rPr>
            <w:t>[</w:t>
          </w:r>
          <w:r w:rsidRPr="00253EF5">
            <w:rPr>
              <w:rStyle w:val="Platshllartext"/>
              <w:rFonts w:asciiTheme="majorHAnsi" w:hAnsiTheme="majorHAnsi" w:cstheme="majorHAnsi"/>
              <w:sz w:val="27"/>
              <w:szCs w:val="27"/>
            </w:rPr>
            <w:t xml:space="preserve">Ange </w:t>
          </w:r>
          <w:r>
            <w:rPr>
              <w:rStyle w:val="Platshllartext"/>
              <w:rFonts w:asciiTheme="majorHAnsi" w:hAnsiTheme="majorHAnsi" w:cstheme="majorHAnsi"/>
              <w:sz w:val="27"/>
              <w:szCs w:val="27"/>
            </w:rPr>
            <w:t>uppdrags</w:t>
          </w:r>
          <w:r w:rsidRPr="00253EF5">
            <w:rPr>
              <w:rStyle w:val="Platshllartext"/>
              <w:rFonts w:asciiTheme="majorHAnsi" w:hAnsiTheme="majorHAnsi" w:cstheme="majorHAnsi"/>
              <w:sz w:val="27"/>
              <w:szCs w:val="27"/>
            </w:rPr>
            <w:t>namn</w:t>
          </w:r>
          <w:r w:rsidRPr="00253EF5">
            <w:rPr>
              <w:rStyle w:val="Platshllartext"/>
              <w:sz w:val="27"/>
              <w:szCs w:val="27"/>
            </w:rPr>
            <w:t>]</w:t>
          </w:r>
        </w:p>
      </w:docPartBody>
    </w:docPart>
    <w:docPart>
      <w:docPartPr>
        <w:name w:val="8DEF9000446243D29BB20EB2A9DC63E1"/>
        <w:category>
          <w:name w:val="Allmänt"/>
          <w:gallery w:val="placeholder"/>
        </w:category>
        <w:types>
          <w:type w:val="bbPlcHdr"/>
        </w:types>
        <w:behaviors>
          <w:behavior w:val="content"/>
        </w:behaviors>
        <w:guid w:val="{72AF6900-12A3-4ACA-8CCF-CD4313EBA591}"/>
      </w:docPartPr>
      <w:docPartBody>
        <w:p w:rsidR="00486A67" w:rsidRDefault="00E878CE">
          <w:pPr>
            <w:pStyle w:val="8DEF9000446243D29BB20EB2A9DC63E1"/>
          </w:pPr>
          <w:r w:rsidRPr="00253EF5">
            <w:rPr>
              <w:rStyle w:val="Platshllartext"/>
              <w:sz w:val="21"/>
              <w:szCs w:val="21"/>
            </w:rPr>
            <w:t>[</w:t>
          </w:r>
          <w:r w:rsidRPr="00253EF5">
            <w:rPr>
              <w:rStyle w:val="Platshllartext"/>
              <w:rFonts w:asciiTheme="majorHAnsi" w:hAnsiTheme="majorHAnsi" w:cstheme="majorHAnsi"/>
              <w:sz w:val="21"/>
              <w:szCs w:val="21"/>
            </w:rPr>
            <w:t>Ange skede/skeden</w:t>
          </w:r>
          <w:r w:rsidRPr="00253EF5">
            <w:rPr>
              <w:rStyle w:val="Platshllartext"/>
              <w:sz w:val="21"/>
              <w:szCs w:val="21"/>
            </w:rPr>
            <w:t>]</w:t>
          </w:r>
        </w:p>
      </w:docPartBody>
    </w:docPart>
    <w:docPart>
      <w:docPartPr>
        <w:name w:val="77341B17DE6A4FB8B85FC56BF3A6C25C"/>
        <w:category>
          <w:name w:val="Allmänt"/>
          <w:gallery w:val="placeholder"/>
        </w:category>
        <w:types>
          <w:type w:val="bbPlcHdr"/>
        </w:types>
        <w:behaviors>
          <w:behavior w:val="content"/>
        </w:behaviors>
        <w:guid w:val="{46420C73-C214-4D1A-B6F1-C5B446E50B6C}"/>
      </w:docPartPr>
      <w:docPartBody>
        <w:p w:rsidR="00486A67" w:rsidRDefault="00E878CE">
          <w:pPr>
            <w:pStyle w:val="77341B17DE6A4FB8B85FC56BF3A6C25C"/>
          </w:pPr>
          <w:r w:rsidRPr="009C496E">
            <w:rPr>
              <w:rStyle w:val="Platshllartext"/>
              <w:lang w:val="de-DE"/>
            </w:rPr>
            <w:t>[Ange diarienummer]</w:t>
          </w:r>
        </w:p>
      </w:docPartBody>
    </w:docPart>
    <w:docPart>
      <w:docPartPr>
        <w:name w:val="6FC9DA00633142F5B59C88042006A499"/>
        <w:category>
          <w:name w:val="Allmänt"/>
          <w:gallery w:val="placeholder"/>
        </w:category>
        <w:types>
          <w:type w:val="bbPlcHdr"/>
        </w:types>
        <w:behaviors>
          <w:behavior w:val="content"/>
        </w:behaviors>
        <w:guid w:val="{4C6935BD-4F67-4269-BB0F-F302317CFE66}"/>
      </w:docPartPr>
      <w:docPartBody>
        <w:p w:rsidR="00486A67" w:rsidRDefault="00E878CE">
          <w:pPr>
            <w:pStyle w:val="6FC9DA00633142F5B59C88042006A499"/>
          </w:pPr>
          <w:r w:rsidRPr="009C496E">
            <w:rPr>
              <w:rStyle w:val="Platshllartext"/>
              <w:lang w:val="de-DE"/>
            </w:rPr>
            <w:t>[Ange datum]</w:t>
          </w:r>
        </w:p>
      </w:docPartBody>
    </w:docPart>
    <w:docPart>
      <w:docPartPr>
        <w:name w:val="0D3B792F647A4D2780156C60138F9CD1"/>
        <w:category>
          <w:name w:val="Allmänt"/>
          <w:gallery w:val="placeholder"/>
        </w:category>
        <w:types>
          <w:type w:val="bbPlcHdr"/>
        </w:types>
        <w:behaviors>
          <w:behavior w:val="content"/>
        </w:behaviors>
        <w:guid w:val="{BD99FAE6-5354-42FA-B81B-3554E6372E71}"/>
      </w:docPartPr>
      <w:docPartBody>
        <w:p w:rsidR="00486A67" w:rsidRDefault="00E878CE">
          <w:pPr>
            <w:pStyle w:val="0D3B792F647A4D2780156C60138F9CD1"/>
          </w:pPr>
          <w:r w:rsidRPr="009C496E">
            <w:rPr>
              <w:rStyle w:val="Platshllartext"/>
            </w:rPr>
            <w:t>[Förnamn Efternamn]</w:t>
          </w:r>
        </w:p>
      </w:docPartBody>
    </w:docPart>
    <w:docPart>
      <w:docPartPr>
        <w:name w:val="0CC6876A3110463EA899F7475B661F28"/>
        <w:category>
          <w:name w:val="Allmänt"/>
          <w:gallery w:val="placeholder"/>
        </w:category>
        <w:types>
          <w:type w:val="bbPlcHdr"/>
        </w:types>
        <w:behaviors>
          <w:behavior w:val="content"/>
        </w:behaviors>
        <w:guid w:val="{B8554E35-85BC-4741-A973-9DA4C7DB9825}"/>
      </w:docPartPr>
      <w:docPartBody>
        <w:p w:rsidR="00486A67" w:rsidRDefault="00E878CE">
          <w:pPr>
            <w:pStyle w:val="0CC6876A3110463EA899F7475B661F28"/>
          </w:pPr>
          <w:r w:rsidRPr="009C496E">
            <w:rPr>
              <w:rStyle w:val="Platshllartext"/>
            </w:rPr>
            <w:t>[Förnamn Efternamn]</w:t>
          </w:r>
        </w:p>
      </w:docPartBody>
    </w:docPart>
    <w:docPart>
      <w:docPartPr>
        <w:name w:val="15786E98AE18481ABBF1EE60D10828F1"/>
        <w:category>
          <w:name w:val="Allmänt"/>
          <w:gallery w:val="placeholder"/>
        </w:category>
        <w:types>
          <w:type w:val="bbPlcHdr"/>
        </w:types>
        <w:behaviors>
          <w:behavior w:val="content"/>
        </w:behaviors>
        <w:guid w:val="{C7ADF961-ACC4-42D6-A806-590A6B3C79F4}"/>
      </w:docPartPr>
      <w:docPartBody>
        <w:p w:rsidR="00486A67" w:rsidRDefault="00E878CE">
          <w:pPr>
            <w:pStyle w:val="15786E98AE18481ABBF1EE60D10828F1"/>
          </w:pPr>
          <w:r w:rsidRPr="001142F4">
            <w:rPr>
              <w:rStyle w:val="Platshllartext"/>
            </w:rPr>
            <w:t>Klicka eller tryck här för att ange text.</w:t>
          </w:r>
        </w:p>
      </w:docPartBody>
    </w:docPart>
    <w:docPart>
      <w:docPartPr>
        <w:name w:val="F861B7D89420412B8A69C0B3B03A27AC"/>
        <w:category>
          <w:name w:val="Allmänt"/>
          <w:gallery w:val="placeholder"/>
        </w:category>
        <w:types>
          <w:type w:val="bbPlcHdr"/>
        </w:types>
        <w:behaviors>
          <w:behavior w:val="content"/>
        </w:behaviors>
        <w:guid w:val="{449E4305-D573-4F5C-8A40-E101F9B6B1B9}"/>
      </w:docPartPr>
      <w:docPartBody>
        <w:p w:rsidR="00486A67" w:rsidRDefault="00E878CE">
          <w:pPr>
            <w:pStyle w:val="F861B7D89420412B8A69C0B3B03A27AC"/>
          </w:pPr>
          <w:r w:rsidRPr="001142F4">
            <w:rPr>
              <w:rStyle w:val="Platshllartext"/>
            </w:rPr>
            <w:t>Klicka eller tryck här för att ange text.</w:t>
          </w:r>
        </w:p>
      </w:docPartBody>
    </w:docPart>
    <w:docPart>
      <w:docPartPr>
        <w:name w:val="BABA64C61C58424FB0FD3716F7DA3339"/>
        <w:category>
          <w:name w:val="Allmänt"/>
          <w:gallery w:val="placeholder"/>
        </w:category>
        <w:types>
          <w:type w:val="bbPlcHdr"/>
        </w:types>
        <w:behaviors>
          <w:behavior w:val="content"/>
        </w:behaviors>
        <w:guid w:val="{DDC8CE3B-F0F4-466C-B970-04E1DEFC1253}"/>
      </w:docPartPr>
      <w:docPartBody>
        <w:p w:rsidR="00486A67" w:rsidRDefault="00E878CE">
          <w:pPr>
            <w:pStyle w:val="BABA64C61C58424FB0FD3716F7DA3339"/>
          </w:pPr>
          <w:r w:rsidRPr="001142F4">
            <w:rPr>
              <w:rStyle w:val="Platshllartext"/>
            </w:rPr>
            <w:t>Klicka eller tryck här för att ange text.</w:t>
          </w:r>
        </w:p>
      </w:docPartBody>
    </w:docPart>
    <w:docPart>
      <w:docPartPr>
        <w:name w:val="79562475C7EA4FBB9E125BA8B1A0F371"/>
        <w:category>
          <w:name w:val="Allmänt"/>
          <w:gallery w:val="placeholder"/>
        </w:category>
        <w:types>
          <w:type w:val="bbPlcHdr"/>
        </w:types>
        <w:behaviors>
          <w:behavior w:val="content"/>
        </w:behaviors>
        <w:guid w:val="{C6B9396B-E7FD-4A60-A8B6-F444FF98C853}"/>
      </w:docPartPr>
      <w:docPartBody>
        <w:p w:rsidR="00486A67" w:rsidRDefault="00E878CE">
          <w:pPr>
            <w:pStyle w:val="79562475C7EA4FBB9E125BA8B1A0F371"/>
          </w:pPr>
          <w:r w:rsidRPr="001142F4">
            <w:rPr>
              <w:rStyle w:val="Platshllartext"/>
            </w:rPr>
            <w:t>Klicka eller tryck här för att ange text.</w:t>
          </w:r>
        </w:p>
      </w:docPartBody>
    </w:docPart>
    <w:docPart>
      <w:docPartPr>
        <w:name w:val="BADF5D562C4045C8A93A1FA64CBAEAA1"/>
        <w:category>
          <w:name w:val="Allmänt"/>
          <w:gallery w:val="placeholder"/>
        </w:category>
        <w:types>
          <w:type w:val="bbPlcHdr"/>
        </w:types>
        <w:behaviors>
          <w:behavior w:val="content"/>
        </w:behaviors>
        <w:guid w:val="{4AA72E31-EEC3-4327-ADE0-F26961DA96C2}"/>
      </w:docPartPr>
      <w:docPartBody>
        <w:p w:rsidR="00486A67" w:rsidRDefault="00E878CE">
          <w:pPr>
            <w:pStyle w:val="BADF5D562C4045C8A93A1FA64CBAEAA1"/>
          </w:pPr>
          <w:r w:rsidRPr="001142F4">
            <w:rPr>
              <w:rStyle w:val="Platshllartext"/>
            </w:rPr>
            <w:t>Klicka eller tryck här för att ange text.</w:t>
          </w:r>
        </w:p>
      </w:docPartBody>
    </w:docPart>
    <w:docPart>
      <w:docPartPr>
        <w:name w:val="0DA5D64B8262467588D38DCE79D6ACA1"/>
        <w:category>
          <w:name w:val="Allmänt"/>
          <w:gallery w:val="placeholder"/>
        </w:category>
        <w:types>
          <w:type w:val="bbPlcHdr"/>
        </w:types>
        <w:behaviors>
          <w:behavior w:val="content"/>
        </w:behaviors>
        <w:guid w:val="{5EC28855-1891-4BD3-A8F7-D75299CDCC1C}"/>
      </w:docPartPr>
      <w:docPartBody>
        <w:p w:rsidR="00486A67" w:rsidRDefault="00E878CE">
          <w:pPr>
            <w:pStyle w:val="0DA5D64B8262467588D38DCE79D6ACA1"/>
          </w:pPr>
          <w:r w:rsidRPr="001142F4">
            <w:rPr>
              <w:rStyle w:val="Platshllartext"/>
            </w:rPr>
            <w:t>Klicka eller tryck här för att ange text.</w:t>
          </w:r>
        </w:p>
      </w:docPartBody>
    </w:docPart>
    <w:docPart>
      <w:docPartPr>
        <w:name w:val="F61012407B6549B58A11EE35BC74A6B2"/>
        <w:category>
          <w:name w:val="Allmänt"/>
          <w:gallery w:val="placeholder"/>
        </w:category>
        <w:types>
          <w:type w:val="bbPlcHdr"/>
        </w:types>
        <w:behaviors>
          <w:behavior w:val="content"/>
        </w:behaviors>
        <w:guid w:val="{C86116D7-659F-4AD8-AF69-12D59B5FAE87}"/>
      </w:docPartPr>
      <w:docPartBody>
        <w:p w:rsidR="00486A67" w:rsidRDefault="00E878CE">
          <w:pPr>
            <w:pStyle w:val="F61012407B6549B58A11EE35BC74A6B2"/>
          </w:pPr>
          <w:r w:rsidRPr="001142F4">
            <w:rPr>
              <w:rStyle w:val="Platshllartext"/>
            </w:rPr>
            <w:t>Klicka eller tryck här för att ange text.</w:t>
          </w:r>
        </w:p>
      </w:docPartBody>
    </w:docPart>
    <w:docPart>
      <w:docPartPr>
        <w:name w:val="01D00EB0EF5D461C9BC843A178AF5BA9"/>
        <w:category>
          <w:name w:val="Allmänt"/>
          <w:gallery w:val="placeholder"/>
        </w:category>
        <w:types>
          <w:type w:val="bbPlcHdr"/>
        </w:types>
        <w:behaviors>
          <w:behavior w:val="content"/>
        </w:behaviors>
        <w:guid w:val="{7E94B50A-40DB-4E62-8402-77D5F7E3144B}"/>
      </w:docPartPr>
      <w:docPartBody>
        <w:p w:rsidR="00486A67" w:rsidRDefault="00E878CE">
          <w:pPr>
            <w:pStyle w:val="01D00EB0EF5D461C9BC843A178AF5BA9"/>
          </w:pPr>
          <w:r w:rsidRPr="001142F4">
            <w:rPr>
              <w:rStyle w:val="Platshllartext"/>
            </w:rPr>
            <w:t>Klicka eller tryck här för att ange text.</w:t>
          </w:r>
        </w:p>
      </w:docPartBody>
    </w:docPart>
    <w:docPart>
      <w:docPartPr>
        <w:name w:val="7C17859E489A4C25BCE625666B335CC9"/>
        <w:category>
          <w:name w:val="Allmänt"/>
          <w:gallery w:val="placeholder"/>
        </w:category>
        <w:types>
          <w:type w:val="bbPlcHdr"/>
        </w:types>
        <w:behaviors>
          <w:behavior w:val="content"/>
        </w:behaviors>
        <w:guid w:val="{DA58FA82-C27D-4EC0-ADF2-5F446DE830C6}"/>
      </w:docPartPr>
      <w:docPartBody>
        <w:p w:rsidR="00486A67" w:rsidRDefault="00E878CE">
          <w:pPr>
            <w:pStyle w:val="7C17859E489A4C25BCE625666B335CC9"/>
          </w:pPr>
          <w:r w:rsidRPr="001142F4">
            <w:rPr>
              <w:rStyle w:val="Platshllartext"/>
            </w:rPr>
            <w:t>Klicka eller tryck här för att ange text.</w:t>
          </w:r>
        </w:p>
      </w:docPartBody>
    </w:docPart>
    <w:docPart>
      <w:docPartPr>
        <w:name w:val="9420FDFAA6D34FA98C229EA52F19A752"/>
        <w:category>
          <w:name w:val="Allmänt"/>
          <w:gallery w:val="placeholder"/>
        </w:category>
        <w:types>
          <w:type w:val="bbPlcHdr"/>
        </w:types>
        <w:behaviors>
          <w:behavior w:val="content"/>
        </w:behaviors>
        <w:guid w:val="{835F1C59-40B4-4A41-9AEE-F80259704908}"/>
      </w:docPartPr>
      <w:docPartBody>
        <w:p w:rsidR="00486A67" w:rsidRDefault="00E878CE">
          <w:pPr>
            <w:pStyle w:val="9420FDFAA6D34FA98C229EA52F19A752"/>
          </w:pPr>
          <w:r w:rsidRPr="001142F4">
            <w:rPr>
              <w:rStyle w:val="Platshllartext"/>
            </w:rPr>
            <w:t>Klicka eller tryck här för att ange text.</w:t>
          </w:r>
        </w:p>
      </w:docPartBody>
    </w:docPart>
    <w:docPart>
      <w:docPartPr>
        <w:name w:val="FD420548A8344CDF9468A357717DF7DF"/>
        <w:category>
          <w:name w:val="Allmänt"/>
          <w:gallery w:val="placeholder"/>
        </w:category>
        <w:types>
          <w:type w:val="bbPlcHdr"/>
        </w:types>
        <w:behaviors>
          <w:behavior w:val="content"/>
        </w:behaviors>
        <w:guid w:val="{CB699185-FECB-4166-A0FE-05215E6B0668}"/>
      </w:docPartPr>
      <w:docPartBody>
        <w:p w:rsidR="00486A67" w:rsidRDefault="00E878CE">
          <w:pPr>
            <w:pStyle w:val="FD420548A8344CDF9468A357717DF7DF"/>
          </w:pPr>
          <w:r w:rsidRPr="001142F4">
            <w:rPr>
              <w:rStyle w:val="Platshllartext"/>
            </w:rPr>
            <w:t>Klicka eller tryck här för att ange text.</w:t>
          </w:r>
        </w:p>
      </w:docPartBody>
    </w:docPart>
    <w:docPart>
      <w:docPartPr>
        <w:name w:val="661B38867B1144D8B756958EF8F61113"/>
        <w:category>
          <w:name w:val="Allmänt"/>
          <w:gallery w:val="placeholder"/>
        </w:category>
        <w:types>
          <w:type w:val="bbPlcHdr"/>
        </w:types>
        <w:behaviors>
          <w:behavior w:val="content"/>
        </w:behaviors>
        <w:guid w:val="{4D4DE9A6-A4B7-4076-8D01-11F083DE8263}"/>
      </w:docPartPr>
      <w:docPartBody>
        <w:p w:rsidR="00486A67" w:rsidRDefault="00E878CE">
          <w:pPr>
            <w:pStyle w:val="661B38867B1144D8B756958EF8F61113"/>
          </w:pPr>
          <w:r w:rsidRPr="001142F4">
            <w:rPr>
              <w:rStyle w:val="Platshllartext"/>
            </w:rPr>
            <w:t>Klicka eller tryck här för att ange text.</w:t>
          </w:r>
        </w:p>
      </w:docPartBody>
    </w:docPart>
    <w:docPart>
      <w:docPartPr>
        <w:name w:val="546E224A608A458AB03A3F3EC7BBCFED"/>
        <w:category>
          <w:name w:val="Allmänt"/>
          <w:gallery w:val="placeholder"/>
        </w:category>
        <w:types>
          <w:type w:val="bbPlcHdr"/>
        </w:types>
        <w:behaviors>
          <w:behavior w:val="content"/>
        </w:behaviors>
        <w:guid w:val="{2281BE6F-5756-436E-8761-05ED62EBA4E8}"/>
      </w:docPartPr>
      <w:docPartBody>
        <w:p w:rsidR="00486A67" w:rsidRDefault="00E878CE">
          <w:pPr>
            <w:pStyle w:val="546E224A608A458AB03A3F3EC7BBCFED"/>
          </w:pPr>
          <w:r w:rsidRPr="001142F4">
            <w:rPr>
              <w:rStyle w:val="Platshllartext"/>
            </w:rPr>
            <w:t>Klicka eller tryck här för att ange text.</w:t>
          </w:r>
        </w:p>
      </w:docPartBody>
    </w:docPart>
    <w:docPart>
      <w:docPartPr>
        <w:name w:val="1A20D5D227364AE58643D9E66E4D0F04"/>
        <w:category>
          <w:name w:val="Allmänt"/>
          <w:gallery w:val="placeholder"/>
        </w:category>
        <w:types>
          <w:type w:val="bbPlcHdr"/>
        </w:types>
        <w:behaviors>
          <w:behavior w:val="content"/>
        </w:behaviors>
        <w:guid w:val="{17741621-E15A-4559-98CD-675B34086996}"/>
      </w:docPartPr>
      <w:docPartBody>
        <w:p w:rsidR="00486A67" w:rsidRDefault="00E878CE">
          <w:pPr>
            <w:pStyle w:val="1A20D5D227364AE58643D9E66E4D0F04"/>
          </w:pPr>
          <w:r w:rsidRPr="001142F4">
            <w:rPr>
              <w:rStyle w:val="Platshllartext"/>
            </w:rPr>
            <w:t>Klicka eller tryck här för att ange text.</w:t>
          </w:r>
        </w:p>
      </w:docPartBody>
    </w:docPart>
    <w:docPart>
      <w:docPartPr>
        <w:name w:val="001C0756CD6845D0BB7F38F6F265243E"/>
        <w:category>
          <w:name w:val="Allmänt"/>
          <w:gallery w:val="placeholder"/>
        </w:category>
        <w:types>
          <w:type w:val="bbPlcHdr"/>
        </w:types>
        <w:behaviors>
          <w:behavior w:val="content"/>
        </w:behaviors>
        <w:guid w:val="{A74201E1-C205-443A-BBD9-7A43238F4235}"/>
      </w:docPartPr>
      <w:docPartBody>
        <w:p w:rsidR="00486A67" w:rsidRDefault="00E878CE">
          <w:pPr>
            <w:pStyle w:val="001C0756CD6845D0BB7F38F6F265243E"/>
          </w:pPr>
          <w:r w:rsidRPr="001142F4">
            <w:rPr>
              <w:rStyle w:val="Platshllartext"/>
            </w:rPr>
            <w:t>Klicka eller tryck här för att ange text.</w:t>
          </w:r>
        </w:p>
      </w:docPartBody>
    </w:docPart>
    <w:docPart>
      <w:docPartPr>
        <w:name w:val="0E9BCCAF91EC44C6BF9F6C40CFE765E9"/>
        <w:category>
          <w:name w:val="Allmänt"/>
          <w:gallery w:val="placeholder"/>
        </w:category>
        <w:types>
          <w:type w:val="bbPlcHdr"/>
        </w:types>
        <w:behaviors>
          <w:behavior w:val="content"/>
        </w:behaviors>
        <w:guid w:val="{6E7FDEAA-568F-4EC2-8084-91361DDC0A9B}"/>
      </w:docPartPr>
      <w:docPartBody>
        <w:p w:rsidR="00486A67" w:rsidRDefault="00E878CE">
          <w:pPr>
            <w:pStyle w:val="0E9BCCAF91EC44C6BF9F6C40CFE765E9"/>
          </w:pPr>
          <w:r w:rsidRPr="001142F4">
            <w:rPr>
              <w:rStyle w:val="Platshllartext"/>
            </w:rPr>
            <w:t>Klicka eller tryck här för att ange text.</w:t>
          </w:r>
        </w:p>
      </w:docPartBody>
    </w:docPart>
    <w:docPart>
      <w:docPartPr>
        <w:name w:val="CF9650EC2E674C9587DEDC024A52F898"/>
        <w:category>
          <w:name w:val="Allmänt"/>
          <w:gallery w:val="placeholder"/>
        </w:category>
        <w:types>
          <w:type w:val="bbPlcHdr"/>
        </w:types>
        <w:behaviors>
          <w:behavior w:val="content"/>
        </w:behaviors>
        <w:guid w:val="{757C27A7-5A09-44F0-9885-4382BE744996}"/>
      </w:docPartPr>
      <w:docPartBody>
        <w:p w:rsidR="00486A67" w:rsidRDefault="00E878CE">
          <w:pPr>
            <w:pStyle w:val="CF9650EC2E674C9587DEDC024A52F898"/>
          </w:pPr>
          <w:r w:rsidRPr="001142F4">
            <w:rPr>
              <w:rStyle w:val="Platshllartext"/>
            </w:rPr>
            <w:t>Klicka eller tryck här för att ange text.</w:t>
          </w:r>
        </w:p>
      </w:docPartBody>
    </w:docPart>
    <w:docPart>
      <w:docPartPr>
        <w:name w:val="BE069150CA704E569E164413B15B062E"/>
        <w:category>
          <w:name w:val="Allmänt"/>
          <w:gallery w:val="placeholder"/>
        </w:category>
        <w:types>
          <w:type w:val="bbPlcHdr"/>
        </w:types>
        <w:behaviors>
          <w:behavior w:val="content"/>
        </w:behaviors>
        <w:guid w:val="{A19D336C-F4C7-4BF4-9466-210BDF9E3304}"/>
      </w:docPartPr>
      <w:docPartBody>
        <w:p w:rsidR="00486A67" w:rsidRDefault="00E878CE">
          <w:pPr>
            <w:pStyle w:val="BE069150CA704E569E164413B15B062E"/>
          </w:pPr>
          <w:r w:rsidRPr="001142F4">
            <w:rPr>
              <w:rStyle w:val="Platshllartext"/>
            </w:rPr>
            <w:t>Klicka eller tryck här för att ange text.</w:t>
          </w:r>
        </w:p>
      </w:docPartBody>
    </w:docPart>
    <w:docPart>
      <w:docPartPr>
        <w:name w:val="B34E8B4BC9264E1F9949BFAA77CE3966"/>
        <w:category>
          <w:name w:val="Allmänt"/>
          <w:gallery w:val="placeholder"/>
        </w:category>
        <w:types>
          <w:type w:val="bbPlcHdr"/>
        </w:types>
        <w:behaviors>
          <w:behavior w:val="content"/>
        </w:behaviors>
        <w:guid w:val="{D78BBCD5-5D44-47B8-B712-A5C7B88741C3}"/>
      </w:docPartPr>
      <w:docPartBody>
        <w:p w:rsidR="00486A67" w:rsidRDefault="00E878CE">
          <w:pPr>
            <w:pStyle w:val="B34E8B4BC9264E1F9949BFAA77CE3966"/>
          </w:pPr>
          <w:r w:rsidRPr="001142F4">
            <w:rPr>
              <w:rStyle w:val="Platshllartext"/>
            </w:rPr>
            <w:t>Klicka eller tryck här för att ange text.</w:t>
          </w:r>
        </w:p>
      </w:docPartBody>
    </w:docPart>
    <w:docPart>
      <w:docPartPr>
        <w:name w:val="1F0BEC9F907345DFA1AF9B6C214D0FE2"/>
        <w:category>
          <w:name w:val="Allmänt"/>
          <w:gallery w:val="placeholder"/>
        </w:category>
        <w:types>
          <w:type w:val="bbPlcHdr"/>
        </w:types>
        <w:behaviors>
          <w:behavior w:val="content"/>
        </w:behaviors>
        <w:guid w:val="{4F572882-FE71-4D6D-BE70-1B4090EB445B}"/>
      </w:docPartPr>
      <w:docPartBody>
        <w:p w:rsidR="00486A67" w:rsidRDefault="00E878CE">
          <w:pPr>
            <w:pStyle w:val="1F0BEC9F907345DFA1AF9B6C214D0FE2"/>
          </w:pPr>
          <w:r w:rsidRPr="001142F4">
            <w:rPr>
              <w:rStyle w:val="Platshllartext"/>
            </w:rPr>
            <w:t>Klicka eller tryck här för att ange text.</w:t>
          </w:r>
        </w:p>
      </w:docPartBody>
    </w:docPart>
    <w:docPart>
      <w:docPartPr>
        <w:name w:val="20DB4A1CF2314E6ABCE3A3DE21038F75"/>
        <w:category>
          <w:name w:val="Allmänt"/>
          <w:gallery w:val="placeholder"/>
        </w:category>
        <w:types>
          <w:type w:val="bbPlcHdr"/>
        </w:types>
        <w:behaviors>
          <w:behavior w:val="content"/>
        </w:behaviors>
        <w:guid w:val="{A396C17A-BAB0-49E2-BF80-B8AE4B483B98}"/>
      </w:docPartPr>
      <w:docPartBody>
        <w:p w:rsidR="00486A67" w:rsidRDefault="00E878CE">
          <w:pPr>
            <w:pStyle w:val="20DB4A1CF2314E6ABCE3A3DE21038F75"/>
          </w:pPr>
          <w:r w:rsidRPr="00DD0FE0">
            <w:rPr>
              <w:rFonts w:ascii="Times New Roman" w:hAnsi="Times New Roman" w:cs="Times New Roman"/>
              <w:color w:val="595959"/>
            </w:rPr>
            <w:t>Ange dokument-id + namn.</w:t>
          </w:r>
        </w:p>
      </w:docPartBody>
    </w:docPart>
    <w:docPart>
      <w:docPartPr>
        <w:name w:val="A9F0AFCB70FD499AABB63E5FA447887C"/>
        <w:category>
          <w:name w:val="Allmänt"/>
          <w:gallery w:val="placeholder"/>
        </w:category>
        <w:types>
          <w:type w:val="bbPlcHdr"/>
        </w:types>
        <w:behaviors>
          <w:behavior w:val="content"/>
        </w:behaviors>
        <w:guid w:val="{83B8E0A2-78F6-477C-B75A-C55FDE84A118}"/>
      </w:docPartPr>
      <w:docPartBody>
        <w:p w:rsidR="00486A67" w:rsidRDefault="00E878CE">
          <w:pPr>
            <w:pStyle w:val="A9F0AFCB70FD499AABB63E5FA447887C"/>
          </w:pPr>
          <w:r w:rsidRPr="00DD0FE0">
            <w:rPr>
              <w:rFonts w:ascii="Times New Roman" w:hAnsi="Times New Roman" w:cs="Times New Roman"/>
              <w:color w:val="595959"/>
            </w:rPr>
            <w:t>[Ange beskrivning]</w:t>
          </w:r>
        </w:p>
      </w:docPartBody>
    </w:docPart>
    <w:docPart>
      <w:docPartPr>
        <w:name w:val="FA3BE67EA2C54C6C95F9538F27C07392"/>
        <w:category>
          <w:name w:val="Allmänt"/>
          <w:gallery w:val="placeholder"/>
        </w:category>
        <w:types>
          <w:type w:val="bbPlcHdr"/>
        </w:types>
        <w:behaviors>
          <w:behavior w:val="content"/>
        </w:behaviors>
        <w:guid w:val="{CC689EA4-BB7C-400A-B8B6-C06E32E5AE50}"/>
      </w:docPartPr>
      <w:docPartBody>
        <w:p w:rsidR="00486A67" w:rsidRDefault="00E878CE">
          <w:pPr>
            <w:pStyle w:val="FA3BE67EA2C54C6C95F9538F27C07392"/>
          </w:pPr>
          <w:r w:rsidRPr="00DD0FE0">
            <w:rPr>
              <w:rFonts w:ascii="Times New Roman" w:hAnsi="Times New Roman" w:cs="Times New Roman"/>
              <w:color w:val="595959"/>
            </w:rPr>
            <w:t>Ange dokument-id + namn.</w:t>
          </w:r>
        </w:p>
      </w:docPartBody>
    </w:docPart>
    <w:docPart>
      <w:docPartPr>
        <w:name w:val="4BFB31DBC8664C2A8AC5BB7FCB42719B"/>
        <w:category>
          <w:name w:val="Allmänt"/>
          <w:gallery w:val="placeholder"/>
        </w:category>
        <w:types>
          <w:type w:val="bbPlcHdr"/>
        </w:types>
        <w:behaviors>
          <w:behavior w:val="content"/>
        </w:behaviors>
        <w:guid w:val="{3D307F1B-D0E9-433D-81B5-8BA77A2AD29F}"/>
      </w:docPartPr>
      <w:docPartBody>
        <w:p w:rsidR="00486A67" w:rsidRDefault="00E878CE">
          <w:pPr>
            <w:pStyle w:val="4BFB31DBC8664C2A8AC5BB7FCB42719B"/>
          </w:pPr>
          <w:r w:rsidRPr="00DD0FE0">
            <w:rPr>
              <w:rFonts w:ascii="Times New Roman" w:hAnsi="Times New Roman" w:cs="Times New Roman"/>
              <w:color w:val="595959"/>
            </w:rPr>
            <w:t>[Ange beskrivning]</w:t>
          </w:r>
        </w:p>
      </w:docPartBody>
    </w:docPart>
    <w:docPart>
      <w:docPartPr>
        <w:name w:val="B88EA0FCEC924FD3A338428DCE67140A"/>
        <w:category>
          <w:name w:val="Allmänt"/>
          <w:gallery w:val="placeholder"/>
        </w:category>
        <w:types>
          <w:type w:val="bbPlcHdr"/>
        </w:types>
        <w:behaviors>
          <w:behavior w:val="content"/>
        </w:behaviors>
        <w:guid w:val="{C5D7E87E-192D-454D-8839-A45FDF12A69E}"/>
      </w:docPartPr>
      <w:docPartBody>
        <w:p w:rsidR="00486A67" w:rsidRDefault="00E878CE">
          <w:pPr>
            <w:pStyle w:val="B88EA0FCEC924FD3A338428DCE67140A"/>
          </w:pPr>
          <w:r w:rsidRPr="00DD0FE0">
            <w:rPr>
              <w:rFonts w:ascii="Times New Roman" w:hAnsi="Times New Roman" w:cs="Times New Roman"/>
              <w:color w:val="595959"/>
            </w:rPr>
            <w:t>Ange dokument-id + namn.</w:t>
          </w:r>
        </w:p>
      </w:docPartBody>
    </w:docPart>
    <w:docPart>
      <w:docPartPr>
        <w:name w:val="F95BBB42A21C44A099FAED5A1DA222DF"/>
        <w:category>
          <w:name w:val="Allmänt"/>
          <w:gallery w:val="placeholder"/>
        </w:category>
        <w:types>
          <w:type w:val="bbPlcHdr"/>
        </w:types>
        <w:behaviors>
          <w:behavior w:val="content"/>
        </w:behaviors>
        <w:guid w:val="{29F74281-4892-4467-A83C-4399377A91CA}"/>
      </w:docPartPr>
      <w:docPartBody>
        <w:p w:rsidR="00486A67" w:rsidRDefault="00E878CE">
          <w:pPr>
            <w:pStyle w:val="F95BBB42A21C44A099FAED5A1DA222DF"/>
          </w:pPr>
          <w:r w:rsidRPr="00DD0FE0">
            <w:rPr>
              <w:rFonts w:ascii="Times New Roman" w:hAnsi="Times New Roman" w:cs="Times New Roman"/>
              <w:color w:val="595959"/>
            </w:rPr>
            <w:t>[Ange beskrivning]</w:t>
          </w:r>
        </w:p>
      </w:docPartBody>
    </w:docPart>
    <w:docPart>
      <w:docPartPr>
        <w:name w:val="9561DBF25A814E7295DD2C4429DB18EE"/>
        <w:category>
          <w:name w:val="Allmänt"/>
          <w:gallery w:val="placeholder"/>
        </w:category>
        <w:types>
          <w:type w:val="bbPlcHdr"/>
        </w:types>
        <w:behaviors>
          <w:behavior w:val="content"/>
        </w:behaviors>
        <w:guid w:val="{5ECEC20D-0D47-44D8-8F37-A5B470232B3B}"/>
      </w:docPartPr>
      <w:docPartBody>
        <w:p w:rsidR="00486A67" w:rsidRDefault="00E878CE" w:rsidP="00E878CE">
          <w:pPr>
            <w:pStyle w:val="9561DBF25A814E7295DD2C4429DB18EE"/>
          </w:pPr>
          <w:r w:rsidRPr="001142F4">
            <w:rPr>
              <w:rStyle w:val="Platshllartext"/>
            </w:rPr>
            <w:t>Klicka eller tryck här för att ange text.</w:t>
          </w:r>
        </w:p>
      </w:docPartBody>
    </w:docPart>
    <w:docPart>
      <w:docPartPr>
        <w:name w:val="5AF623FF1E48400CA199AC56F5E2AF10"/>
        <w:category>
          <w:name w:val="Allmänt"/>
          <w:gallery w:val="placeholder"/>
        </w:category>
        <w:types>
          <w:type w:val="bbPlcHdr"/>
        </w:types>
        <w:behaviors>
          <w:behavior w:val="content"/>
        </w:behaviors>
        <w:guid w:val="{A0EFA335-5D39-4DD1-8045-EFB7CE1012D4}"/>
      </w:docPartPr>
      <w:docPartBody>
        <w:p w:rsidR="00486A67" w:rsidRDefault="00E878CE" w:rsidP="00E878CE">
          <w:pPr>
            <w:pStyle w:val="5AF623FF1E48400CA199AC56F5E2AF10"/>
          </w:pPr>
          <w:r w:rsidRPr="001142F4">
            <w:rPr>
              <w:rStyle w:val="Platshllartext"/>
            </w:rPr>
            <w:t>Klicka eller tryck här för att ange text.</w:t>
          </w:r>
        </w:p>
      </w:docPartBody>
    </w:docPart>
    <w:docPart>
      <w:docPartPr>
        <w:name w:val="9395A59E8AA64584AE2F2A811DCAFAFF"/>
        <w:category>
          <w:name w:val="Allmänt"/>
          <w:gallery w:val="placeholder"/>
        </w:category>
        <w:types>
          <w:type w:val="bbPlcHdr"/>
        </w:types>
        <w:behaviors>
          <w:behavior w:val="content"/>
        </w:behaviors>
        <w:guid w:val="{B6C7CC52-34DB-41E0-94E5-5680D9697F8B}"/>
      </w:docPartPr>
      <w:docPartBody>
        <w:p w:rsidR="00486A67" w:rsidRDefault="00E878CE" w:rsidP="00E878CE">
          <w:pPr>
            <w:pStyle w:val="9395A59E8AA64584AE2F2A811DCAFAFF"/>
          </w:pPr>
          <w:r w:rsidRPr="001142F4">
            <w:rPr>
              <w:rStyle w:val="Platshllartext"/>
            </w:rPr>
            <w:t>Klicka eller tryck här för att ange text.</w:t>
          </w:r>
        </w:p>
      </w:docPartBody>
    </w:docPart>
    <w:docPart>
      <w:docPartPr>
        <w:name w:val="A271165E169A451898455C2FD278CE35"/>
        <w:category>
          <w:name w:val="Allmänt"/>
          <w:gallery w:val="placeholder"/>
        </w:category>
        <w:types>
          <w:type w:val="bbPlcHdr"/>
        </w:types>
        <w:behaviors>
          <w:behavior w:val="content"/>
        </w:behaviors>
        <w:guid w:val="{CAB7797D-A12B-43F9-93E2-71D2A692C9E0}"/>
      </w:docPartPr>
      <w:docPartBody>
        <w:p w:rsidR="00486A67" w:rsidRDefault="00E878CE" w:rsidP="00E878CE">
          <w:pPr>
            <w:pStyle w:val="A271165E169A451898455C2FD278CE35"/>
          </w:pPr>
          <w:r w:rsidRPr="001142F4">
            <w:rPr>
              <w:rStyle w:val="Platshllartext"/>
            </w:rPr>
            <w:t>Klicka eller tryck här för att ange text.</w:t>
          </w:r>
        </w:p>
      </w:docPartBody>
    </w:docPart>
    <w:docPart>
      <w:docPartPr>
        <w:name w:val="CC92FFC957404637B6C4C6A69B289EA6"/>
        <w:category>
          <w:name w:val="Allmänt"/>
          <w:gallery w:val="placeholder"/>
        </w:category>
        <w:types>
          <w:type w:val="bbPlcHdr"/>
        </w:types>
        <w:behaviors>
          <w:behavior w:val="content"/>
        </w:behaviors>
        <w:guid w:val="{873A1E25-09EF-4726-B8A0-3FDE817B4945}"/>
      </w:docPartPr>
      <w:docPartBody>
        <w:p w:rsidR="00486A67" w:rsidRDefault="00E878CE" w:rsidP="00E878CE">
          <w:pPr>
            <w:pStyle w:val="CC92FFC957404637B6C4C6A69B289EA6"/>
          </w:pPr>
          <w:r w:rsidRPr="001142F4">
            <w:rPr>
              <w:rStyle w:val="Platshllartext"/>
            </w:rPr>
            <w:t>Klicka eller tryck här för att ange text.</w:t>
          </w:r>
        </w:p>
      </w:docPartBody>
    </w:docPart>
    <w:docPart>
      <w:docPartPr>
        <w:name w:val="D0D83CAB2B0843DDB3EAA783000BD4F7"/>
        <w:category>
          <w:name w:val="Allmänt"/>
          <w:gallery w:val="placeholder"/>
        </w:category>
        <w:types>
          <w:type w:val="bbPlcHdr"/>
        </w:types>
        <w:behaviors>
          <w:behavior w:val="content"/>
        </w:behaviors>
        <w:guid w:val="{00FCD12F-3F7F-47D6-8CD0-29E713B374DC}"/>
      </w:docPartPr>
      <w:docPartBody>
        <w:p w:rsidR="00486A67" w:rsidRDefault="00E878CE" w:rsidP="00E878CE">
          <w:pPr>
            <w:pStyle w:val="D0D83CAB2B0843DDB3EAA783000BD4F7"/>
          </w:pPr>
          <w:r w:rsidRPr="001142F4">
            <w:rPr>
              <w:rStyle w:val="Platshllartext"/>
            </w:rPr>
            <w:t>Klicka eller tryck här för att ange text.</w:t>
          </w:r>
        </w:p>
      </w:docPartBody>
    </w:docPart>
    <w:docPart>
      <w:docPartPr>
        <w:name w:val="CE1FAF4AA1934294ABCFED9847DCA3EF"/>
        <w:category>
          <w:name w:val="Allmänt"/>
          <w:gallery w:val="placeholder"/>
        </w:category>
        <w:types>
          <w:type w:val="bbPlcHdr"/>
        </w:types>
        <w:behaviors>
          <w:behavior w:val="content"/>
        </w:behaviors>
        <w:guid w:val="{70199DBE-AB6C-457C-BDB0-53C2986383C0}"/>
      </w:docPartPr>
      <w:docPartBody>
        <w:p w:rsidR="00486A67" w:rsidRDefault="00E878CE" w:rsidP="00E878CE">
          <w:pPr>
            <w:pStyle w:val="CE1FAF4AA1934294ABCFED9847DCA3EF"/>
          </w:pPr>
          <w:r w:rsidRPr="001142F4">
            <w:rPr>
              <w:rStyle w:val="Platshllartext"/>
            </w:rPr>
            <w:t>Klicka eller tryck här för att ange text.</w:t>
          </w:r>
        </w:p>
      </w:docPartBody>
    </w:docPart>
    <w:docPart>
      <w:docPartPr>
        <w:name w:val="1F4850D257294E4A936BA25BB7247746"/>
        <w:category>
          <w:name w:val="Allmänt"/>
          <w:gallery w:val="placeholder"/>
        </w:category>
        <w:types>
          <w:type w:val="bbPlcHdr"/>
        </w:types>
        <w:behaviors>
          <w:behavior w:val="content"/>
        </w:behaviors>
        <w:guid w:val="{A07717B2-5B5D-4BC0-AFC8-391DB62C33C2}"/>
      </w:docPartPr>
      <w:docPartBody>
        <w:p w:rsidR="00486A67" w:rsidRDefault="00E878CE" w:rsidP="00E878CE">
          <w:pPr>
            <w:pStyle w:val="1F4850D257294E4A936BA25BB7247746"/>
          </w:pPr>
          <w:r w:rsidRPr="001142F4">
            <w:rPr>
              <w:rStyle w:val="Platshllartext"/>
            </w:rPr>
            <w:t>Klicka eller tryck här för att ange text.</w:t>
          </w:r>
        </w:p>
      </w:docPartBody>
    </w:docPart>
    <w:docPart>
      <w:docPartPr>
        <w:name w:val="3918317A42EE449184F7A81C9C42B22F"/>
        <w:category>
          <w:name w:val="Allmänt"/>
          <w:gallery w:val="placeholder"/>
        </w:category>
        <w:types>
          <w:type w:val="bbPlcHdr"/>
        </w:types>
        <w:behaviors>
          <w:behavior w:val="content"/>
        </w:behaviors>
        <w:guid w:val="{3AA0A5EF-7BC5-41BF-A5E1-F228E36F97A9}"/>
      </w:docPartPr>
      <w:docPartBody>
        <w:p w:rsidR="00486A67" w:rsidRDefault="00E878CE" w:rsidP="00E878CE">
          <w:pPr>
            <w:pStyle w:val="3918317A42EE449184F7A81C9C42B22F"/>
          </w:pPr>
          <w:r w:rsidRPr="001142F4">
            <w:rPr>
              <w:rStyle w:val="Platshllartext"/>
            </w:rPr>
            <w:t>Klicka eller tryck här för att ange text.</w:t>
          </w:r>
        </w:p>
      </w:docPartBody>
    </w:docPart>
    <w:docPart>
      <w:docPartPr>
        <w:name w:val="88BB14A643B74A64B484EEB12422CF64"/>
        <w:category>
          <w:name w:val="Allmänt"/>
          <w:gallery w:val="placeholder"/>
        </w:category>
        <w:types>
          <w:type w:val="bbPlcHdr"/>
        </w:types>
        <w:behaviors>
          <w:behavior w:val="content"/>
        </w:behaviors>
        <w:guid w:val="{542F3E65-8A93-43B4-881A-7B6DCBC05FE1}"/>
      </w:docPartPr>
      <w:docPartBody>
        <w:p w:rsidR="00486A67" w:rsidRDefault="00E878CE" w:rsidP="00E878CE">
          <w:pPr>
            <w:pStyle w:val="88BB14A643B74A64B484EEB12422CF64"/>
          </w:pPr>
          <w:r w:rsidRPr="001142F4">
            <w:rPr>
              <w:rStyle w:val="Platshllartext"/>
            </w:rPr>
            <w:t>Klicka eller tryck här för att ange text.</w:t>
          </w:r>
        </w:p>
      </w:docPartBody>
    </w:docPart>
    <w:docPart>
      <w:docPartPr>
        <w:name w:val="700F79D60BF042E98BADAF511C68903F"/>
        <w:category>
          <w:name w:val="Allmänt"/>
          <w:gallery w:val="placeholder"/>
        </w:category>
        <w:types>
          <w:type w:val="bbPlcHdr"/>
        </w:types>
        <w:behaviors>
          <w:behavior w:val="content"/>
        </w:behaviors>
        <w:guid w:val="{40CA16B2-CECD-4A90-8086-AAE1D8044A8D}"/>
      </w:docPartPr>
      <w:docPartBody>
        <w:p w:rsidR="00486A67" w:rsidRDefault="00E878CE" w:rsidP="00E878CE">
          <w:pPr>
            <w:pStyle w:val="700F79D60BF042E98BADAF511C68903F"/>
          </w:pPr>
          <w:r w:rsidRPr="001142F4">
            <w:rPr>
              <w:rStyle w:val="Platshllartext"/>
            </w:rPr>
            <w:t>Klicka eller tryck här för att ange text.</w:t>
          </w:r>
        </w:p>
      </w:docPartBody>
    </w:docPart>
    <w:docPart>
      <w:docPartPr>
        <w:name w:val="B995F09D99394A0B9B46A8E10687B80D"/>
        <w:category>
          <w:name w:val="Allmänt"/>
          <w:gallery w:val="placeholder"/>
        </w:category>
        <w:types>
          <w:type w:val="bbPlcHdr"/>
        </w:types>
        <w:behaviors>
          <w:behavior w:val="content"/>
        </w:behaviors>
        <w:guid w:val="{FE6E9F77-66A2-474C-AFAE-CAFA974176B4}"/>
      </w:docPartPr>
      <w:docPartBody>
        <w:p w:rsidR="00486A67" w:rsidRDefault="00E878CE" w:rsidP="00E878CE">
          <w:pPr>
            <w:pStyle w:val="B995F09D99394A0B9B46A8E10687B80D"/>
          </w:pPr>
          <w:r w:rsidRPr="001142F4">
            <w:rPr>
              <w:rStyle w:val="Platshllartext"/>
            </w:rPr>
            <w:t>Klicka eller tryck här för att ange text.</w:t>
          </w:r>
        </w:p>
      </w:docPartBody>
    </w:docPart>
    <w:docPart>
      <w:docPartPr>
        <w:name w:val="AE890AE07EB54C839E71648E9C7A8710"/>
        <w:category>
          <w:name w:val="Allmänt"/>
          <w:gallery w:val="placeholder"/>
        </w:category>
        <w:types>
          <w:type w:val="bbPlcHdr"/>
        </w:types>
        <w:behaviors>
          <w:behavior w:val="content"/>
        </w:behaviors>
        <w:guid w:val="{FEF68FAD-BE59-409D-BA87-A16EB911DDFA}"/>
      </w:docPartPr>
      <w:docPartBody>
        <w:p w:rsidR="00486A67" w:rsidRDefault="00E878CE" w:rsidP="00E878CE">
          <w:pPr>
            <w:pStyle w:val="AE890AE07EB54C839E71648E9C7A8710"/>
          </w:pPr>
          <w:r w:rsidRPr="001142F4">
            <w:rPr>
              <w:rStyle w:val="Platshllartext"/>
            </w:rPr>
            <w:t>Klicka eller tryck här för att ange text.</w:t>
          </w:r>
        </w:p>
      </w:docPartBody>
    </w:docPart>
    <w:docPart>
      <w:docPartPr>
        <w:name w:val="962898A0522341C18F8F4EAC3FDF34A0"/>
        <w:category>
          <w:name w:val="Allmänt"/>
          <w:gallery w:val="placeholder"/>
        </w:category>
        <w:types>
          <w:type w:val="bbPlcHdr"/>
        </w:types>
        <w:behaviors>
          <w:behavior w:val="content"/>
        </w:behaviors>
        <w:guid w:val="{9F985338-362B-4271-8D9A-701FD2812780}"/>
      </w:docPartPr>
      <w:docPartBody>
        <w:p w:rsidR="00486A67" w:rsidRDefault="00E878CE" w:rsidP="00E878CE">
          <w:pPr>
            <w:pStyle w:val="962898A0522341C18F8F4EAC3FDF34A0"/>
          </w:pPr>
          <w:r w:rsidRPr="001142F4">
            <w:rPr>
              <w:rStyle w:val="Platshllartext"/>
            </w:rPr>
            <w:t>Klicka eller tryck här för att ange text.</w:t>
          </w:r>
        </w:p>
      </w:docPartBody>
    </w:docPart>
    <w:docPart>
      <w:docPartPr>
        <w:name w:val="44553888FDF74743BAB275D8511EA1EA"/>
        <w:category>
          <w:name w:val="Allmänt"/>
          <w:gallery w:val="placeholder"/>
        </w:category>
        <w:types>
          <w:type w:val="bbPlcHdr"/>
        </w:types>
        <w:behaviors>
          <w:behavior w:val="content"/>
        </w:behaviors>
        <w:guid w:val="{01286416-4D45-4297-8AAA-37C3A47557CF}"/>
      </w:docPartPr>
      <w:docPartBody>
        <w:p w:rsidR="00D95E50" w:rsidRDefault="00EE0C85" w:rsidP="00EE0C85">
          <w:pPr>
            <w:pStyle w:val="44553888FDF74743BAB275D8511EA1EA"/>
          </w:pPr>
          <w:r w:rsidRPr="001142F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CE"/>
    <w:rsid w:val="00486A67"/>
    <w:rsid w:val="00D95E50"/>
    <w:rsid w:val="00E878CE"/>
    <w:rsid w:val="00EE0C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EE0C85"/>
    <w:rPr>
      <w:color w:val="595959" w:themeColor="text1" w:themeTint="A6"/>
    </w:rPr>
  </w:style>
  <w:style w:type="paragraph" w:customStyle="1" w:styleId="FB09DA10CBA443C392FF35E0C9AF139E">
    <w:name w:val="FB09DA10CBA443C392FF35E0C9AF139E"/>
  </w:style>
  <w:style w:type="paragraph" w:customStyle="1" w:styleId="1C124DEF28574FAD9B6B609747CABA4C">
    <w:name w:val="1C124DEF28574FAD9B6B609747CABA4C"/>
  </w:style>
  <w:style w:type="paragraph" w:customStyle="1" w:styleId="1794ECD76C5D46B0BFCBEA4A70FD640C">
    <w:name w:val="1794ECD76C5D46B0BFCBEA4A70FD640C"/>
  </w:style>
  <w:style w:type="paragraph" w:customStyle="1" w:styleId="8DEF9000446243D29BB20EB2A9DC63E1">
    <w:name w:val="8DEF9000446243D29BB20EB2A9DC63E1"/>
  </w:style>
  <w:style w:type="paragraph" w:customStyle="1" w:styleId="77341B17DE6A4FB8B85FC56BF3A6C25C">
    <w:name w:val="77341B17DE6A4FB8B85FC56BF3A6C25C"/>
  </w:style>
  <w:style w:type="paragraph" w:customStyle="1" w:styleId="6FC9DA00633142F5B59C88042006A499">
    <w:name w:val="6FC9DA00633142F5B59C88042006A499"/>
  </w:style>
  <w:style w:type="paragraph" w:customStyle="1" w:styleId="0D3B792F647A4D2780156C60138F9CD1">
    <w:name w:val="0D3B792F647A4D2780156C60138F9CD1"/>
  </w:style>
  <w:style w:type="paragraph" w:customStyle="1" w:styleId="0CC6876A3110463EA899F7475B661F28">
    <w:name w:val="0CC6876A3110463EA899F7475B661F28"/>
  </w:style>
  <w:style w:type="paragraph" w:customStyle="1" w:styleId="15786E98AE18481ABBF1EE60D10828F1">
    <w:name w:val="15786E98AE18481ABBF1EE60D10828F1"/>
  </w:style>
  <w:style w:type="paragraph" w:customStyle="1" w:styleId="F861B7D89420412B8A69C0B3B03A27AC">
    <w:name w:val="F861B7D89420412B8A69C0B3B03A27AC"/>
  </w:style>
  <w:style w:type="paragraph" w:customStyle="1" w:styleId="BABA64C61C58424FB0FD3716F7DA3339">
    <w:name w:val="BABA64C61C58424FB0FD3716F7DA3339"/>
  </w:style>
  <w:style w:type="paragraph" w:customStyle="1" w:styleId="79562475C7EA4FBB9E125BA8B1A0F371">
    <w:name w:val="79562475C7EA4FBB9E125BA8B1A0F371"/>
  </w:style>
  <w:style w:type="paragraph" w:customStyle="1" w:styleId="BADF5D562C4045C8A93A1FA64CBAEAA1">
    <w:name w:val="BADF5D562C4045C8A93A1FA64CBAEAA1"/>
  </w:style>
  <w:style w:type="paragraph" w:customStyle="1" w:styleId="0DA5D64B8262467588D38DCE79D6ACA1">
    <w:name w:val="0DA5D64B8262467588D38DCE79D6ACA1"/>
  </w:style>
  <w:style w:type="paragraph" w:customStyle="1" w:styleId="F61012407B6549B58A11EE35BC74A6B2">
    <w:name w:val="F61012407B6549B58A11EE35BC74A6B2"/>
  </w:style>
  <w:style w:type="paragraph" w:customStyle="1" w:styleId="01D00EB0EF5D461C9BC843A178AF5BA9">
    <w:name w:val="01D00EB0EF5D461C9BC843A178AF5BA9"/>
  </w:style>
  <w:style w:type="paragraph" w:customStyle="1" w:styleId="7C17859E489A4C25BCE625666B335CC9">
    <w:name w:val="7C17859E489A4C25BCE625666B335CC9"/>
  </w:style>
  <w:style w:type="paragraph" w:customStyle="1" w:styleId="9420FDFAA6D34FA98C229EA52F19A752">
    <w:name w:val="9420FDFAA6D34FA98C229EA52F19A752"/>
  </w:style>
  <w:style w:type="paragraph" w:customStyle="1" w:styleId="FD420548A8344CDF9468A357717DF7DF">
    <w:name w:val="FD420548A8344CDF9468A357717DF7DF"/>
  </w:style>
  <w:style w:type="paragraph" w:customStyle="1" w:styleId="661B38867B1144D8B756958EF8F61113">
    <w:name w:val="661B38867B1144D8B756958EF8F61113"/>
  </w:style>
  <w:style w:type="paragraph" w:customStyle="1" w:styleId="546E224A608A458AB03A3F3EC7BBCFED">
    <w:name w:val="546E224A608A458AB03A3F3EC7BBCFED"/>
  </w:style>
  <w:style w:type="paragraph" w:customStyle="1" w:styleId="1A20D5D227364AE58643D9E66E4D0F04">
    <w:name w:val="1A20D5D227364AE58643D9E66E4D0F04"/>
  </w:style>
  <w:style w:type="paragraph" w:customStyle="1" w:styleId="001C0756CD6845D0BB7F38F6F265243E">
    <w:name w:val="001C0756CD6845D0BB7F38F6F265243E"/>
  </w:style>
  <w:style w:type="paragraph" w:customStyle="1" w:styleId="0E9BCCAF91EC44C6BF9F6C40CFE765E9">
    <w:name w:val="0E9BCCAF91EC44C6BF9F6C40CFE765E9"/>
  </w:style>
  <w:style w:type="paragraph" w:customStyle="1" w:styleId="CF9650EC2E674C9587DEDC024A52F898">
    <w:name w:val="CF9650EC2E674C9587DEDC024A52F898"/>
  </w:style>
  <w:style w:type="paragraph" w:customStyle="1" w:styleId="BE069150CA704E569E164413B15B062E">
    <w:name w:val="BE069150CA704E569E164413B15B062E"/>
  </w:style>
  <w:style w:type="paragraph" w:customStyle="1" w:styleId="B34E8B4BC9264E1F9949BFAA77CE3966">
    <w:name w:val="B34E8B4BC9264E1F9949BFAA77CE3966"/>
  </w:style>
  <w:style w:type="paragraph" w:customStyle="1" w:styleId="1F0BEC9F907345DFA1AF9B6C214D0FE2">
    <w:name w:val="1F0BEC9F907345DFA1AF9B6C214D0FE2"/>
  </w:style>
  <w:style w:type="paragraph" w:customStyle="1" w:styleId="20DB4A1CF2314E6ABCE3A3DE21038F75">
    <w:name w:val="20DB4A1CF2314E6ABCE3A3DE21038F75"/>
  </w:style>
  <w:style w:type="paragraph" w:customStyle="1" w:styleId="A9F0AFCB70FD499AABB63E5FA447887C">
    <w:name w:val="A9F0AFCB70FD499AABB63E5FA447887C"/>
  </w:style>
  <w:style w:type="paragraph" w:customStyle="1" w:styleId="FA3BE67EA2C54C6C95F9538F27C07392">
    <w:name w:val="FA3BE67EA2C54C6C95F9538F27C07392"/>
  </w:style>
  <w:style w:type="paragraph" w:customStyle="1" w:styleId="4BFB31DBC8664C2A8AC5BB7FCB42719B">
    <w:name w:val="4BFB31DBC8664C2A8AC5BB7FCB42719B"/>
  </w:style>
  <w:style w:type="paragraph" w:customStyle="1" w:styleId="B88EA0FCEC924FD3A338428DCE67140A">
    <w:name w:val="B88EA0FCEC924FD3A338428DCE67140A"/>
  </w:style>
  <w:style w:type="paragraph" w:customStyle="1" w:styleId="F95BBB42A21C44A099FAED5A1DA222DF">
    <w:name w:val="F95BBB42A21C44A099FAED5A1DA222DF"/>
  </w:style>
  <w:style w:type="paragraph" w:customStyle="1" w:styleId="DF37B1F0644946D09A6BC7A665FA604E">
    <w:name w:val="DF37B1F0644946D09A6BC7A665FA604E"/>
  </w:style>
  <w:style w:type="paragraph" w:customStyle="1" w:styleId="67D4AD0E638E4B7EB4B06066824C6535">
    <w:name w:val="67D4AD0E638E4B7EB4B06066824C6535"/>
  </w:style>
  <w:style w:type="paragraph" w:customStyle="1" w:styleId="55A7429E161B4F26AE68E1E89D5ED2D6">
    <w:name w:val="55A7429E161B4F26AE68E1E89D5ED2D6"/>
  </w:style>
  <w:style w:type="paragraph" w:customStyle="1" w:styleId="06BDC5FE75A544EB83D24C30DF022FC4">
    <w:name w:val="06BDC5FE75A544EB83D24C30DF022FC4"/>
  </w:style>
  <w:style w:type="paragraph" w:customStyle="1" w:styleId="04D409F717BB406A91416C25E299BAC3">
    <w:name w:val="04D409F717BB406A91416C25E299BAC3"/>
  </w:style>
  <w:style w:type="paragraph" w:customStyle="1" w:styleId="D417ED264F5B4B5CA94B7B41E6C8FACF">
    <w:name w:val="D417ED264F5B4B5CA94B7B41E6C8FACF"/>
  </w:style>
  <w:style w:type="paragraph" w:customStyle="1" w:styleId="5C8D441CB4C848699B02F8576223E200">
    <w:name w:val="5C8D441CB4C848699B02F8576223E200"/>
  </w:style>
  <w:style w:type="paragraph" w:customStyle="1" w:styleId="C9A1C2F95D734BBC96CCF67EA2C70BD7">
    <w:name w:val="C9A1C2F95D734BBC96CCF67EA2C70BD7"/>
  </w:style>
  <w:style w:type="paragraph" w:customStyle="1" w:styleId="9561DBF25A814E7295DD2C4429DB18EE">
    <w:name w:val="9561DBF25A814E7295DD2C4429DB18EE"/>
    <w:rsid w:val="00E878CE"/>
  </w:style>
  <w:style w:type="paragraph" w:customStyle="1" w:styleId="5AF623FF1E48400CA199AC56F5E2AF10">
    <w:name w:val="5AF623FF1E48400CA199AC56F5E2AF10"/>
    <w:rsid w:val="00E878CE"/>
  </w:style>
  <w:style w:type="paragraph" w:customStyle="1" w:styleId="9395A59E8AA64584AE2F2A811DCAFAFF">
    <w:name w:val="9395A59E8AA64584AE2F2A811DCAFAFF"/>
    <w:rsid w:val="00E878CE"/>
  </w:style>
  <w:style w:type="paragraph" w:customStyle="1" w:styleId="A271165E169A451898455C2FD278CE35">
    <w:name w:val="A271165E169A451898455C2FD278CE35"/>
    <w:rsid w:val="00E878CE"/>
  </w:style>
  <w:style w:type="paragraph" w:customStyle="1" w:styleId="2C30726A281E46E58C92493C6D02973A">
    <w:name w:val="2C30726A281E46E58C92493C6D02973A"/>
    <w:rsid w:val="00E878CE"/>
  </w:style>
  <w:style w:type="paragraph" w:customStyle="1" w:styleId="CC92FFC957404637B6C4C6A69B289EA6">
    <w:name w:val="CC92FFC957404637B6C4C6A69B289EA6"/>
    <w:rsid w:val="00E878CE"/>
  </w:style>
  <w:style w:type="paragraph" w:customStyle="1" w:styleId="D0D83CAB2B0843DDB3EAA783000BD4F7">
    <w:name w:val="D0D83CAB2B0843DDB3EAA783000BD4F7"/>
    <w:rsid w:val="00E878CE"/>
  </w:style>
  <w:style w:type="paragraph" w:customStyle="1" w:styleId="CE1FAF4AA1934294ABCFED9847DCA3EF">
    <w:name w:val="CE1FAF4AA1934294ABCFED9847DCA3EF"/>
    <w:rsid w:val="00E878CE"/>
  </w:style>
  <w:style w:type="paragraph" w:customStyle="1" w:styleId="1F4850D257294E4A936BA25BB7247746">
    <w:name w:val="1F4850D257294E4A936BA25BB7247746"/>
    <w:rsid w:val="00E878CE"/>
  </w:style>
  <w:style w:type="paragraph" w:customStyle="1" w:styleId="3918317A42EE449184F7A81C9C42B22F">
    <w:name w:val="3918317A42EE449184F7A81C9C42B22F"/>
    <w:rsid w:val="00E878CE"/>
  </w:style>
  <w:style w:type="paragraph" w:customStyle="1" w:styleId="88BB14A643B74A64B484EEB12422CF64">
    <w:name w:val="88BB14A643B74A64B484EEB12422CF64"/>
    <w:rsid w:val="00E878CE"/>
  </w:style>
  <w:style w:type="paragraph" w:customStyle="1" w:styleId="700F79D60BF042E98BADAF511C68903F">
    <w:name w:val="700F79D60BF042E98BADAF511C68903F"/>
    <w:rsid w:val="00E878CE"/>
  </w:style>
  <w:style w:type="paragraph" w:customStyle="1" w:styleId="B995F09D99394A0B9B46A8E10687B80D">
    <w:name w:val="B995F09D99394A0B9B46A8E10687B80D"/>
    <w:rsid w:val="00E878CE"/>
  </w:style>
  <w:style w:type="paragraph" w:customStyle="1" w:styleId="AE890AE07EB54C839E71648E9C7A8710">
    <w:name w:val="AE890AE07EB54C839E71648E9C7A8710"/>
    <w:rsid w:val="00E878CE"/>
  </w:style>
  <w:style w:type="paragraph" w:customStyle="1" w:styleId="962898A0522341C18F8F4EAC3FDF34A0">
    <w:name w:val="962898A0522341C18F8F4EAC3FDF34A0"/>
    <w:rsid w:val="00E878CE"/>
  </w:style>
  <w:style w:type="paragraph" w:customStyle="1" w:styleId="44553888FDF74743BAB275D8511EA1EA">
    <w:name w:val="44553888FDF74743BAB275D8511EA1EA"/>
    <w:rsid w:val="00EE0C85"/>
  </w:style>
  <w:style w:type="paragraph" w:customStyle="1" w:styleId="5DDD3B31D8014530AA197C924927A2E8">
    <w:name w:val="5DDD3B31D8014530AA197C924927A2E8"/>
    <w:rsid w:val="00EE0C85"/>
  </w:style>
  <w:style w:type="paragraph" w:customStyle="1" w:styleId="01ACDE21BAF545188DEBE6B2F231EBB1">
    <w:name w:val="01ACDE21BAF545188DEBE6B2F231EBB1"/>
    <w:rsid w:val="00EE0C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Röd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Röd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8F2ED13A9F8E3499A0F2235859F3E5E" ma:contentTypeVersion="10" ma:contentTypeDescription="Skapa ett nytt dokument." ma:contentTypeScope="" ma:versionID="8577576a661230bf4712fbde8929f320">
  <xsd:schema xmlns:xsd="http://www.w3.org/2001/XMLSchema" xmlns:xs="http://www.w3.org/2001/XMLSchema" xmlns:p="http://schemas.microsoft.com/office/2006/metadata/properties" xmlns:ns2="26e84683-c6b3-41c1-acf4-4284d89d072b" xmlns:ns3="6b111ddc-47c1-4ef0-a7e2-e9f6a06e19e4" targetNamespace="http://schemas.microsoft.com/office/2006/metadata/properties" ma:root="true" ma:fieldsID="9a87fc3b6d7691c3c0746fc26b969886" ns2:_="" ns3:_="">
    <xsd:import namespace="26e84683-c6b3-41c1-acf4-4284d89d072b"/>
    <xsd:import namespace="6b111ddc-47c1-4ef0-a7e2-e9f6a06e19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84683-c6b3-41c1-acf4-4284d89d0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11ddc-47c1-4ef0-a7e2-e9f6a06e19e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243f9a9a-8485-4b02-a0f4-4ca92a6b7133}" ma:internalName="TaxCatchAll" ma:showField="CatchAllData" ma:web="6b111ddc-47c1-4ef0-a7e2-e9f6a06e19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e84683-c6b3-41c1-acf4-4284d89d072b">
      <Terms xmlns="http://schemas.microsoft.com/office/infopath/2007/PartnerControls"/>
    </lcf76f155ced4ddcb4097134ff3c332f>
    <TaxCatchAll xmlns="6b111ddc-47c1-4ef0-a7e2-e9f6a06e19e4" xsi:nil="true"/>
  </documentManagement>
</p:properties>
</file>

<file path=customXml/itemProps1.xml><?xml version="1.0" encoding="utf-8"?>
<ds:datastoreItem xmlns:ds="http://schemas.openxmlformats.org/officeDocument/2006/customXml" ds:itemID="{F4B767DC-161A-47E9-8B1B-2682D14DABD8}">
  <ds:schemaRefs>
    <ds:schemaRef ds:uri="http://schemas.microsoft.com/sharepoint/v3/contenttype/forms"/>
  </ds:schemaRefs>
</ds:datastoreItem>
</file>

<file path=customXml/itemProps2.xml><?xml version="1.0" encoding="utf-8"?>
<ds:datastoreItem xmlns:ds="http://schemas.openxmlformats.org/officeDocument/2006/customXml" ds:itemID="{92CD9900-EB55-44AB-83BE-7393B272B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84683-c6b3-41c1-acf4-4284d89d072b"/>
    <ds:schemaRef ds:uri="6b111ddc-47c1-4ef0-a7e2-e9f6a06e1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212E3-CBBD-46B6-9984-40AB521DB44F}">
  <ds:schemaRefs>
    <ds:schemaRef ds:uri="http://schemas.microsoft.com/office/2006/metadata/properties"/>
    <ds:schemaRef ds:uri="http://schemas.microsoft.com/office/infopath/2007/PartnerControls"/>
    <ds:schemaRef ds:uri="94d50b09-5871-4761-b64a-df2941fc9a68"/>
    <ds:schemaRef ds:uri="26e84683-c6b3-41c1-acf4-4284d89d072b"/>
    <ds:schemaRef ds:uri="6b111ddc-47c1-4ef0-a7e2-e9f6a06e19e4"/>
  </ds:schemaRefs>
</ds:datastoreItem>
</file>

<file path=docProps/app.xml><?xml version="1.0" encoding="utf-8"?>
<Properties xmlns="http://schemas.openxmlformats.org/officeDocument/2006/extended-properties" xmlns:vt="http://schemas.openxmlformats.org/officeDocument/2006/docPropsVTypes">
  <Template>C125794F00498A3FWEBVC5S229 (1).dotx</Template>
  <TotalTime>0</TotalTime>
  <Pages>6</Pages>
  <Words>1470</Words>
  <Characters>9428</Characters>
  <Application>Microsoft Office Word</Application>
  <DocSecurity>0</DocSecurity>
  <Lines>256</Lines>
  <Paragraphs>158</Paragraphs>
  <ScaleCrop>false</ScaleCrop>
  <HeadingPairs>
    <vt:vector size="2" baseType="variant">
      <vt:variant>
        <vt:lpstr>Rubrik</vt:lpstr>
      </vt:variant>
      <vt:variant>
        <vt:i4>1</vt:i4>
      </vt:variant>
    </vt:vector>
  </HeadingPairs>
  <TitlesOfParts>
    <vt:vector size="1" baseType="lpstr">
      <vt:lpstr>Uppdragsdirektiv</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Uppdragsdirektiv</dc:title>
  <dc:subject/>
  <dc:creator>Lovisa Berg</dc:creator>
  <cp:keywords>Energieffektivisering av belysning 2024</cp:keywords>
  <dc:description/>
  <cp:lastModifiedBy>Lovisa Berg</cp:lastModifiedBy>
  <cp:revision>4</cp:revision>
  <cp:lastPrinted>2017-01-05T15:29:00Z</cp:lastPrinted>
  <dcterms:created xsi:type="dcterms:W3CDTF">2023-04-27T06:12:00Z</dcterms:created>
  <dcterms:modified xsi:type="dcterms:W3CDTF">2023-04-27T06:12:00Z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0x010100A8F2ED13A9F8E3499A0F2235859F3E5E</vt:lpwstr>
  </property>
  <property fmtid="{D5CDD505-2E9C-101B-9397-08002B2CF9AE}" pid="3" name="MediaServiceImageTags">
    <vt:lpwstr/>
  </property>
</Properties>
</file>